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4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190"/>
      </w:tblGrid>
      <w:tr w:rsidR="00A83C4B" w:rsidRPr="009E7A8F" w14:paraId="5266A23D" w14:textId="77777777" w:rsidTr="006C725D">
        <w:trPr>
          <w:trHeight w:val="1046"/>
        </w:trPr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E737178" w14:textId="43A3D0C6" w:rsidR="00A83C4B" w:rsidRPr="0079622E" w:rsidRDefault="00A83C4B" w:rsidP="00FF368A">
            <w:pPr>
              <w:ind w:hanging="76"/>
              <w:jc w:val="center"/>
              <w:rPr>
                <w:rFonts w:ascii="Arial" w:hAnsi="Arial" w:cs="Arial"/>
              </w:rPr>
            </w:pPr>
          </w:p>
        </w:tc>
        <w:tc>
          <w:tcPr>
            <w:tcW w:w="9190" w:type="dxa"/>
            <w:tcBorders>
              <w:bottom w:val="single" w:sz="4" w:space="0" w:color="auto"/>
            </w:tcBorders>
            <w:vAlign w:val="center"/>
          </w:tcPr>
          <w:p w14:paraId="7CE4F130" w14:textId="19FADF56" w:rsidR="00A83C4B" w:rsidRPr="0055210F" w:rsidRDefault="00A83C4B" w:rsidP="00FF368A">
            <w:pPr>
              <w:pStyle w:val="Text"/>
              <w:spacing w:after="60"/>
              <w:ind w:hanging="76"/>
              <w:rPr>
                <w:rFonts w:ascii="Arial" w:hAnsi="Arial" w:cs="Arial"/>
                <w:sz w:val="28"/>
                <w:szCs w:val="28"/>
              </w:rPr>
            </w:pPr>
            <w:r w:rsidRPr="00A83C4B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55210F">
              <w:rPr>
                <w:rFonts w:ascii="Arial" w:hAnsi="Arial" w:cs="Arial"/>
                <w:sz w:val="28"/>
                <w:szCs w:val="28"/>
              </w:rPr>
              <w:t>Department of Police, Fire and Emergency Management (DPFEM)</w:t>
            </w:r>
          </w:p>
          <w:p w14:paraId="08CBB50B" w14:textId="4856A09C" w:rsidR="00A83C4B" w:rsidRPr="0055210F" w:rsidRDefault="00A83C4B" w:rsidP="00FF368A">
            <w:pPr>
              <w:pStyle w:val="Text"/>
              <w:spacing w:after="60"/>
              <w:ind w:hanging="76"/>
              <w:rPr>
                <w:rFonts w:ascii="Arial" w:hAnsi="Arial" w:cs="Arial"/>
                <w:b/>
                <w:sz w:val="36"/>
                <w:szCs w:val="30"/>
              </w:rPr>
            </w:pPr>
            <w:r w:rsidRPr="0055210F">
              <w:rPr>
                <w:rFonts w:ascii="Arial" w:hAnsi="Arial" w:cs="Arial"/>
                <w:b/>
                <w:sz w:val="36"/>
                <w:szCs w:val="30"/>
              </w:rPr>
              <w:t xml:space="preserve"> Application for Assessed Disclosure</w:t>
            </w:r>
          </w:p>
          <w:p w14:paraId="7A4AD132" w14:textId="77777777" w:rsidR="00A83C4B" w:rsidRPr="0055210F" w:rsidRDefault="00A83C4B" w:rsidP="00FF368A">
            <w:pPr>
              <w:pStyle w:val="Text"/>
              <w:spacing w:after="60"/>
              <w:ind w:hanging="76"/>
              <w:rPr>
                <w:rFonts w:ascii="Arial" w:hAnsi="Arial" w:cs="Arial"/>
                <w:i/>
                <w:sz w:val="28"/>
                <w:szCs w:val="34"/>
              </w:rPr>
            </w:pPr>
            <w:r w:rsidRPr="0055210F">
              <w:rPr>
                <w:rFonts w:ascii="Arial" w:hAnsi="Arial" w:cs="Arial"/>
                <w:i/>
                <w:sz w:val="28"/>
                <w:szCs w:val="34"/>
              </w:rPr>
              <w:t xml:space="preserve"> Right to Information Act 2009</w:t>
            </w:r>
          </w:p>
          <w:p w14:paraId="13B99A71" w14:textId="3E5C6D9E" w:rsidR="00664160" w:rsidRPr="00664160" w:rsidRDefault="00664160" w:rsidP="00FF368A">
            <w:pPr>
              <w:pStyle w:val="Text"/>
              <w:spacing w:after="60"/>
              <w:ind w:hanging="76"/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</w:tbl>
    <w:p w14:paraId="03B52139" w14:textId="7E8D07FA" w:rsidR="00CF0006" w:rsidRPr="00A83C4B" w:rsidRDefault="00664160" w:rsidP="00FF368A">
      <w:pPr>
        <w:pStyle w:val="Text"/>
        <w:ind w:hanging="76"/>
        <w:rPr>
          <w:rFonts w:ascii="Arial" w:hAnsi="Arial" w:cs="Arial"/>
          <w:sz w:val="12"/>
          <w:szCs w:val="2"/>
        </w:rPr>
      </w:pPr>
      <w:r w:rsidRPr="006B1133">
        <w:rPr>
          <w:noProof/>
        </w:rPr>
        <w:drawing>
          <wp:anchor distT="0" distB="0" distL="114300" distR="114300" simplePos="0" relativeHeight="251658240" behindDoc="0" locked="0" layoutInCell="1" allowOverlap="1" wp14:anchorId="466AD90C" wp14:editId="3AAA44FA">
            <wp:simplePos x="0" y="0"/>
            <wp:positionH relativeFrom="column">
              <wp:posOffset>-452120</wp:posOffset>
            </wp:positionH>
            <wp:positionV relativeFrom="paragraph">
              <wp:posOffset>-963295</wp:posOffset>
            </wp:positionV>
            <wp:extent cx="866775" cy="792480"/>
            <wp:effectExtent l="0" t="0" r="9525" b="7620"/>
            <wp:wrapNone/>
            <wp:docPr id="1" name="Picture 1" descr="Tasmanian%20Government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smanian%20Government%20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556" w:type="dxa"/>
        <w:tblInd w:w="-633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242"/>
        <w:gridCol w:w="3288"/>
        <w:gridCol w:w="99"/>
        <w:gridCol w:w="3159"/>
        <w:gridCol w:w="1417"/>
        <w:gridCol w:w="2067"/>
        <w:gridCol w:w="284"/>
      </w:tblGrid>
      <w:tr w:rsidR="0079622E" w:rsidRPr="008647C4" w14:paraId="144BAD5D" w14:textId="77777777" w:rsidTr="008265C9">
        <w:trPr>
          <w:trHeight w:val="369"/>
        </w:trPr>
        <w:tc>
          <w:tcPr>
            <w:tcW w:w="242" w:type="dxa"/>
            <w:shd w:val="clear" w:color="auto" w:fill="DBE5F1" w:themeFill="accent1" w:themeFillTint="33"/>
            <w:vAlign w:val="bottom"/>
          </w:tcPr>
          <w:p w14:paraId="56C841C7" w14:textId="77777777" w:rsidR="009F04D4" w:rsidRPr="008647C4" w:rsidRDefault="009F04D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B90405D" w14:textId="77777777" w:rsidR="009F04D4" w:rsidRPr="008647C4" w:rsidRDefault="009F04D4" w:rsidP="00FF368A">
            <w:pPr>
              <w:pStyle w:val="Text"/>
              <w:keepNext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sz w:val="22"/>
                <w:szCs w:val="22"/>
              </w:rPr>
              <w:t>Applicant’s Details: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48021E28" w14:textId="77777777" w:rsidR="009F04D4" w:rsidRPr="008647C4" w:rsidRDefault="009F04D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647C4" w14:paraId="29DA6C76" w14:textId="77777777" w:rsidTr="008265C9">
        <w:trPr>
          <w:trHeight w:hRule="exact" w:val="397"/>
        </w:trPr>
        <w:tc>
          <w:tcPr>
            <w:tcW w:w="242" w:type="dxa"/>
            <w:shd w:val="clear" w:color="auto" w:fill="DBE5F1" w:themeFill="accent1" w:themeFillTint="33"/>
            <w:vAlign w:val="bottom"/>
          </w:tcPr>
          <w:p w14:paraId="3646918B" w14:textId="77777777" w:rsidR="009F04D4" w:rsidRPr="008647C4" w:rsidRDefault="009F04D4" w:rsidP="00FF368A">
            <w:pPr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6" w:type="dxa"/>
            <w:gridSpan w:val="3"/>
            <w:shd w:val="clear" w:color="auto" w:fill="DBE5F1" w:themeFill="accent1" w:themeFillTint="33"/>
            <w:vAlign w:val="bottom"/>
          </w:tcPr>
          <w:p w14:paraId="4C4A4348" w14:textId="77777777" w:rsidR="009F04D4" w:rsidRPr="008647C4" w:rsidRDefault="009F04D4" w:rsidP="00FF368A">
            <w:pPr>
              <w:pStyle w:val="Text"/>
              <w:keepNext/>
              <w:tabs>
                <w:tab w:val="left" w:pos="206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417" w:type="dxa"/>
            <w:shd w:val="clear" w:color="auto" w:fill="DBE5F1" w:themeFill="accent1" w:themeFillTint="33"/>
            <w:vAlign w:val="bottom"/>
          </w:tcPr>
          <w:p w14:paraId="58040D6D" w14:textId="78C0CB6E" w:rsidR="009F04D4" w:rsidRPr="008647C4" w:rsidRDefault="00C0554C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4D4" w:rsidRPr="008647C4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067" w:type="dxa"/>
            <w:shd w:val="clear" w:color="auto" w:fill="DBE5F1" w:themeFill="accent1" w:themeFillTint="33"/>
            <w:vAlign w:val="bottom"/>
          </w:tcPr>
          <w:p w14:paraId="2E83FA7F" w14:textId="17492549" w:rsidR="009F04D4" w:rsidRPr="008647C4" w:rsidRDefault="00E9023C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  <w:r w:rsidR="00C0554C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182DA332" w14:textId="77777777" w:rsidR="009F04D4" w:rsidRPr="008647C4" w:rsidRDefault="009F04D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23C" w:rsidRPr="008647C4" w14:paraId="4982C823" w14:textId="77777777" w:rsidTr="008265C9">
        <w:trPr>
          <w:trHeight w:val="454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3B7FC6A8" w14:textId="77777777" w:rsidR="00E9023C" w:rsidRPr="008647C4" w:rsidRDefault="00E9023C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6" w:type="dxa"/>
            <w:gridSpan w:val="3"/>
            <w:tcBorders>
              <w:righ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2FF4E211" w14:textId="10D5D2BC" w:rsidR="00E9023C" w:rsidRPr="008647C4" w:rsidRDefault="00E9023C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4F81BD" w:themeColor="accent1"/>
              <w:righ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60916125" w14:textId="760234DC" w:rsidR="00E9023C" w:rsidRPr="008647C4" w:rsidRDefault="00E9023C" w:rsidP="00FF368A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  <w:bookmarkStart w:id="0" w:name="managerDistrict"/>
          </w:p>
        </w:tc>
        <w:bookmarkEnd w:id="0"/>
        <w:tc>
          <w:tcPr>
            <w:tcW w:w="2067" w:type="dxa"/>
            <w:tcBorders>
              <w:lef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4448A068" w14:textId="4DB2CF76" w:rsidR="00E9023C" w:rsidRPr="008647C4" w:rsidRDefault="00E9023C" w:rsidP="00FF368A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313E9910" w14:textId="77777777" w:rsidR="00E9023C" w:rsidRPr="008647C4" w:rsidRDefault="00E9023C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A8F" w:rsidRPr="008647C4" w14:paraId="3571D23C" w14:textId="77777777" w:rsidTr="008265C9">
        <w:trPr>
          <w:trHeight w:hRule="exact" w:val="397"/>
        </w:trPr>
        <w:tc>
          <w:tcPr>
            <w:tcW w:w="3530" w:type="dxa"/>
            <w:gridSpan w:val="2"/>
            <w:shd w:val="clear" w:color="auto" w:fill="DBE5F1" w:themeFill="accent1" w:themeFillTint="33"/>
            <w:vAlign w:val="bottom"/>
          </w:tcPr>
          <w:p w14:paraId="3944D1F0" w14:textId="4ACA5723" w:rsidR="009E7A8F" w:rsidRPr="008647C4" w:rsidRDefault="00B07469" w:rsidP="00FF368A">
            <w:pPr>
              <w:pStyle w:val="Text"/>
              <w:keepNext/>
              <w:tabs>
                <w:tab w:val="left" w:pos="158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55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7A8F" w:rsidRPr="008647C4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="00FD0F73">
              <w:rPr>
                <w:rFonts w:ascii="Arial" w:hAnsi="Arial" w:cs="Arial"/>
                <w:sz w:val="22"/>
                <w:szCs w:val="22"/>
              </w:rPr>
              <w:t>a</w:t>
            </w:r>
            <w:r w:rsidR="009E7A8F" w:rsidRPr="008647C4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4675" w:type="dxa"/>
            <w:gridSpan w:val="3"/>
            <w:shd w:val="clear" w:color="auto" w:fill="DBE5F1" w:themeFill="accent1" w:themeFillTint="33"/>
            <w:vAlign w:val="bottom"/>
          </w:tcPr>
          <w:p w14:paraId="2036BB42" w14:textId="77777777" w:rsidR="009E7A8F" w:rsidRPr="008647C4" w:rsidRDefault="009E7A8F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shd w:val="clear" w:color="auto" w:fill="DBE5F1" w:themeFill="accent1" w:themeFillTint="33"/>
            <w:vAlign w:val="bottom"/>
          </w:tcPr>
          <w:p w14:paraId="6EBA88FF" w14:textId="6C2831C4" w:rsidR="009E7A8F" w:rsidRPr="008647C4" w:rsidRDefault="009E7A8F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  <w:r w:rsidR="00C0554C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05269D6B" w14:textId="77777777" w:rsidR="009E7A8F" w:rsidRPr="008647C4" w:rsidRDefault="009E7A8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A8F" w:rsidRPr="008647C4" w14:paraId="44CFF84F" w14:textId="77777777" w:rsidTr="008265C9">
        <w:trPr>
          <w:trHeight w:val="454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6A9B22C2" w14:textId="77777777" w:rsidR="009E7A8F" w:rsidRPr="008647C4" w:rsidRDefault="009E7A8F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3" w:type="dxa"/>
            <w:gridSpan w:val="4"/>
            <w:tcBorders>
              <w:righ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5C9159F2" w14:textId="5FCDBF4D" w:rsidR="009E7A8F" w:rsidRPr="008647C4" w:rsidRDefault="009E7A8F" w:rsidP="00FF368A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4F348137" w14:textId="405557F1" w:rsidR="009E7A8F" w:rsidRPr="008647C4" w:rsidRDefault="009E7A8F" w:rsidP="00FF368A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2C4DEED4" w14:textId="77777777" w:rsidR="009E7A8F" w:rsidRPr="008647C4" w:rsidRDefault="009E7A8F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2FD" w:rsidRPr="008647C4" w14:paraId="3434037B" w14:textId="77777777" w:rsidTr="008265C9">
        <w:trPr>
          <w:trHeight w:hRule="exact" w:val="113"/>
        </w:trPr>
        <w:tc>
          <w:tcPr>
            <w:tcW w:w="10556" w:type="dxa"/>
            <w:gridSpan w:val="7"/>
            <w:shd w:val="clear" w:color="auto" w:fill="DBE5F1" w:themeFill="accent1" w:themeFillTint="33"/>
            <w:vAlign w:val="center"/>
          </w:tcPr>
          <w:p w14:paraId="7975B880" w14:textId="77777777" w:rsidR="006802FD" w:rsidRPr="008647C4" w:rsidRDefault="006802FD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647C4" w14:paraId="402F93CE" w14:textId="77777777" w:rsidTr="008265C9">
        <w:trPr>
          <w:trHeight w:hRule="exact" w:val="397"/>
        </w:trPr>
        <w:tc>
          <w:tcPr>
            <w:tcW w:w="3530" w:type="dxa"/>
            <w:gridSpan w:val="2"/>
            <w:shd w:val="clear" w:color="auto" w:fill="DBE5F1" w:themeFill="accent1" w:themeFillTint="33"/>
            <w:vAlign w:val="bottom"/>
          </w:tcPr>
          <w:p w14:paraId="4961A92F" w14:textId="4F7DC323" w:rsidR="00F64B54" w:rsidRPr="008647C4" w:rsidRDefault="00C0554C" w:rsidP="00FF368A">
            <w:pPr>
              <w:pStyle w:val="Text"/>
              <w:keepNext/>
              <w:tabs>
                <w:tab w:val="left" w:pos="158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4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91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B54" w:rsidRPr="008647C4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3258" w:type="dxa"/>
            <w:gridSpan w:val="2"/>
            <w:shd w:val="clear" w:color="auto" w:fill="DBE5F1" w:themeFill="accent1" w:themeFillTint="33"/>
            <w:vAlign w:val="bottom"/>
          </w:tcPr>
          <w:p w14:paraId="42A43AA1" w14:textId="63496CE2" w:rsidR="00F64B54" w:rsidRPr="008647C4" w:rsidRDefault="00C0554C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078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3484" w:type="dxa"/>
            <w:gridSpan w:val="2"/>
            <w:shd w:val="clear" w:color="auto" w:fill="DBE5F1" w:themeFill="accent1" w:themeFillTint="33"/>
            <w:vAlign w:val="bottom"/>
          </w:tcPr>
          <w:p w14:paraId="316A0210" w14:textId="0ABC42BD" w:rsidR="00F64B54" w:rsidRPr="008647C4" w:rsidRDefault="00E9023C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color w:val="E6E6E6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4ADDF5E8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078" w:rsidRPr="008647C4" w14:paraId="6E3ECB18" w14:textId="77777777" w:rsidTr="008265C9">
        <w:trPr>
          <w:trHeight w:val="454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7C462D75" w14:textId="77777777" w:rsidR="00E73078" w:rsidRPr="008647C4" w:rsidRDefault="00E73078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tcBorders>
              <w:righ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2B4AE9BA" w14:textId="343069BD" w:rsidR="00E73078" w:rsidRPr="008647C4" w:rsidRDefault="00E73078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2" w:type="dxa"/>
            <w:gridSpan w:val="4"/>
            <w:tcBorders>
              <w:lef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22C16708" w14:textId="7330DA37" w:rsidR="00E73078" w:rsidRPr="008647C4" w:rsidRDefault="00E73078" w:rsidP="00FF368A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709A65C3" w14:textId="77777777" w:rsidR="00E73078" w:rsidRPr="008647C4" w:rsidRDefault="00E73078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7D5" w:rsidRPr="008647C4" w14:paraId="289DD728" w14:textId="77777777" w:rsidTr="008265C9">
        <w:trPr>
          <w:trHeight w:val="80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3CC5BDB3" w14:textId="77777777" w:rsidR="00D947D5" w:rsidRPr="008647C4" w:rsidRDefault="00D947D5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shd w:val="clear" w:color="auto" w:fill="DBE5F1" w:themeFill="accent1" w:themeFillTint="33"/>
            <w:vAlign w:val="bottom"/>
          </w:tcPr>
          <w:p w14:paraId="090B62E8" w14:textId="77777777" w:rsidR="00D947D5" w:rsidRPr="008E1B6C" w:rsidRDefault="00D947D5" w:rsidP="008E1B6C">
            <w:pPr>
              <w:pStyle w:val="Text"/>
              <w:tabs>
                <w:tab w:val="right" w:pos="5251"/>
              </w:tabs>
              <w:spacing w:before="4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14DE20D2" w14:textId="77777777" w:rsidR="00D947D5" w:rsidRPr="008647C4" w:rsidRDefault="00D947D5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9E" w:rsidRPr="008647C4" w14:paraId="6ABA35C8" w14:textId="77777777" w:rsidTr="008265C9">
        <w:trPr>
          <w:trHeight w:val="80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588F4824" w14:textId="77777777" w:rsidR="00C35B9E" w:rsidRPr="008647C4" w:rsidRDefault="00C35B9E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EA6574E" w14:textId="2BAAF3C5" w:rsidR="008E1B6C" w:rsidRPr="00572FBC" w:rsidRDefault="00C35B9E" w:rsidP="00572FBC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Which area</w:t>
            </w:r>
            <w:r w:rsidR="00334ABE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DPFEM are you seeking information from?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3E70069B" w14:textId="77777777" w:rsidR="00C35B9E" w:rsidRPr="008647C4" w:rsidRDefault="00C35B9E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9E" w:rsidRPr="008647C4" w14:paraId="2FCE66CA" w14:textId="77777777" w:rsidTr="004B340E">
        <w:trPr>
          <w:trHeight w:val="453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6649FA9F" w14:textId="77777777" w:rsidR="00C35B9E" w:rsidRPr="008647C4" w:rsidRDefault="00C35B9E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86E036" w14:textId="4046D27C" w:rsidR="00C35B9E" w:rsidRPr="008647C4" w:rsidRDefault="009C6FDE" w:rsidP="00C35B9E">
            <w:pPr>
              <w:pStyle w:val="Text"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E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Tasmania Police  </w:t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E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Tasmania Fire </w:t>
            </w:r>
            <w:r w:rsidR="008E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E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State Emergency Service  </w:t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E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Forensic Science Service</w:t>
            </w:r>
            <w:r w:rsidR="008265C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1A5451AF" w14:textId="77777777" w:rsidR="00C35B9E" w:rsidRPr="008647C4" w:rsidRDefault="00C35B9E" w:rsidP="00C35B9E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647C4" w14:paraId="7BFC7723" w14:textId="77777777" w:rsidTr="008265C9">
        <w:trPr>
          <w:trHeight w:val="408"/>
        </w:trPr>
        <w:tc>
          <w:tcPr>
            <w:tcW w:w="242" w:type="dxa"/>
            <w:shd w:val="clear" w:color="auto" w:fill="DBE5F1" w:themeFill="accent1" w:themeFillTint="33"/>
            <w:vAlign w:val="bottom"/>
          </w:tcPr>
          <w:p w14:paraId="103B7083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35801B1" w14:textId="68E4B6B3" w:rsidR="00F64B54" w:rsidRPr="008647C4" w:rsidRDefault="009C6FDE" w:rsidP="009C6FDE">
            <w:pPr>
              <w:pStyle w:val="Text"/>
              <w:keepNext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 w:rsidRPr="00AF493C">
              <w:rPr>
                <w:rFonts w:ascii="Arial" w:hAnsi="Arial" w:cs="Arial"/>
                <w:b/>
                <w:sz w:val="22"/>
                <w:szCs w:val="22"/>
              </w:rPr>
              <w:t xml:space="preserve">Specific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 xml:space="preserve">etails of </w:t>
            </w:r>
            <w:r w:rsidRPr="00AF493C">
              <w:rPr>
                <w:rFonts w:ascii="Arial" w:hAnsi="Arial" w:cs="Arial"/>
                <w:b/>
                <w:sz w:val="22"/>
                <w:szCs w:val="22"/>
              </w:rPr>
              <w:t xml:space="preserve">the information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sought: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7245D4AA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647C4" w14:paraId="6CC3C176" w14:textId="77777777" w:rsidTr="008265C9">
        <w:trPr>
          <w:trHeight w:hRule="exact" w:val="61"/>
        </w:trPr>
        <w:tc>
          <w:tcPr>
            <w:tcW w:w="242" w:type="dxa"/>
            <w:shd w:val="clear" w:color="auto" w:fill="DBE5F1" w:themeFill="accent1" w:themeFillTint="33"/>
            <w:vAlign w:val="bottom"/>
          </w:tcPr>
          <w:p w14:paraId="1F7383CF" w14:textId="77777777" w:rsidR="00F64B54" w:rsidRPr="008647C4" w:rsidRDefault="00F64B54" w:rsidP="00FF368A">
            <w:pPr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shd w:val="clear" w:color="auto" w:fill="DBE5F1" w:themeFill="accent1" w:themeFillTint="33"/>
            <w:vAlign w:val="bottom"/>
          </w:tcPr>
          <w:p w14:paraId="2D946D0C" w14:textId="77777777" w:rsidR="00F64B54" w:rsidRPr="008647C4" w:rsidRDefault="00F64B54" w:rsidP="00FF368A">
            <w:pPr>
              <w:pStyle w:val="Text"/>
              <w:keepNext/>
              <w:tabs>
                <w:tab w:val="left" w:pos="206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3"/>
            <w:shd w:val="clear" w:color="auto" w:fill="DBE5F1" w:themeFill="accent1" w:themeFillTint="33"/>
            <w:vAlign w:val="bottom"/>
          </w:tcPr>
          <w:p w14:paraId="32283ED3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4CFEF9D8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2E" w:rsidRPr="008647C4" w14:paraId="45784D7F" w14:textId="77777777" w:rsidTr="00323761">
        <w:trPr>
          <w:trHeight w:val="8882"/>
        </w:trPr>
        <w:tc>
          <w:tcPr>
            <w:tcW w:w="242" w:type="dxa"/>
            <w:shd w:val="clear" w:color="auto" w:fill="DBE5F1" w:themeFill="accent1" w:themeFillTint="33"/>
            <w:vAlign w:val="center"/>
          </w:tcPr>
          <w:p w14:paraId="2CE1BE95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  <w:shd w:val="clear" w:color="auto" w:fill="FFFFFF" w:themeFill="background1"/>
          </w:tcPr>
          <w:p w14:paraId="135C48C3" w14:textId="77777777" w:rsidR="009E33C3" w:rsidRDefault="009E33C3" w:rsidP="00FF368A">
            <w:pPr>
              <w:tabs>
                <w:tab w:val="left" w:pos="1860"/>
              </w:tabs>
              <w:ind w:hanging="76"/>
            </w:pPr>
            <w:r>
              <w:tab/>
            </w:r>
          </w:p>
          <w:p w14:paraId="41903B39" w14:textId="77777777" w:rsidR="00B05C14" w:rsidRPr="00B05C14" w:rsidRDefault="00B05C14" w:rsidP="00FF368A">
            <w:pPr>
              <w:ind w:hanging="76"/>
            </w:pPr>
          </w:p>
          <w:p w14:paraId="1A8C4806" w14:textId="77777777" w:rsidR="00B05C14" w:rsidRPr="00B05C14" w:rsidRDefault="00B05C14" w:rsidP="00FF368A">
            <w:pPr>
              <w:ind w:hanging="76"/>
            </w:pPr>
          </w:p>
          <w:p w14:paraId="178E9F62" w14:textId="77777777" w:rsidR="00B05C14" w:rsidRPr="00B05C14" w:rsidRDefault="00B05C14" w:rsidP="00FF368A">
            <w:pPr>
              <w:ind w:hanging="76"/>
            </w:pPr>
          </w:p>
          <w:p w14:paraId="72BBE049" w14:textId="77777777" w:rsidR="00B05C14" w:rsidRPr="00B05C14" w:rsidRDefault="00B05C14" w:rsidP="00FF368A">
            <w:pPr>
              <w:ind w:hanging="76"/>
            </w:pPr>
          </w:p>
          <w:p w14:paraId="67A8DA32" w14:textId="77777777" w:rsidR="00B05C14" w:rsidRPr="00B05C14" w:rsidRDefault="00B05C14" w:rsidP="00FF368A">
            <w:pPr>
              <w:ind w:hanging="76"/>
            </w:pPr>
          </w:p>
          <w:p w14:paraId="71FD16EF" w14:textId="77777777" w:rsidR="00B05C14" w:rsidRDefault="00B05C14" w:rsidP="00FF368A">
            <w:pPr>
              <w:ind w:hanging="76"/>
            </w:pPr>
          </w:p>
          <w:p w14:paraId="7E342C51" w14:textId="77777777" w:rsidR="009C6FDE" w:rsidRDefault="009C6FDE" w:rsidP="00FF368A">
            <w:pPr>
              <w:ind w:hanging="76"/>
            </w:pPr>
          </w:p>
          <w:p w14:paraId="1ED9CA94" w14:textId="77777777" w:rsidR="009C6FDE" w:rsidRDefault="009C6FDE" w:rsidP="00FF368A">
            <w:pPr>
              <w:ind w:hanging="76"/>
            </w:pPr>
          </w:p>
          <w:p w14:paraId="5FCA765B" w14:textId="77777777" w:rsidR="009C6FDE" w:rsidRDefault="009C6FDE" w:rsidP="00FF368A">
            <w:pPr>
              <w:ind w:hanging="76"/>
            </w:pPr>
          </w:p>
          <w:p w14:paraId="1B7BD908" w14:textId="77777777" w:rsidR="009C6FDE" w:rsidRDefault="009C6FDE" w:rsidP="00FF368A">
            <w:pPr>
              <w:ind w:hanging="76"/>
            </w:pPr>
          </w:p>
          <w:p w14:paraId="6AAFE568" w14:textId="77777777" w:rsidR="009C6FDE" w:rsidRDefault="009C6FDE" w:rsidP="00FF368A">
            <w:pPr>
              <w:ind w:hanging="76"/>
            </w:pPr>
          </w:p>
          <w:p w14:paraId="2DB0854A" w14:textId="77777777" w:rsidR="009C6FDE" w:rsidRDefault="009C6FDE" w:rsidP="00FF368A">
            <w:pPr>
              <w:ind w:hanging="76"/>
            </w:pPr>
          </w:p>
          <w:p w14:paraId="6B9ABB04" w14:textId="77777777" w:rsidR="009C6FDE" w:rsidRDefault="009C6FDE" w:rsidP="00FF368A">
            <w:pPr>
              <w:ind w:hanging="76"/>
            </w:pPr>
          </w:p>
          <w:p w14:paraId="30B1AE48" w14:textId="77777777" w:rsidR="009C6FDE" w:rsidRDefault="009C6FDE" w:rsidP="00FF368A">
            <w:pPr>
              <w:ind w:hanging="76"/>
            </w:pPr>
          </w:p>
          <w:p w14:paraId="2C806503" w14:textId="77777777" w:rsidR="009C6FDE" w:rsidRDefault="009C6FDE" w:rsidP="00FF368A">
            <w:pPr>
              <w:ind w:hanging="76"/>
            </w:pPr>
          </w:p>
          <w:p w14:paraId="7E7C8754" w14:textId="77777777" w:rsidR="009C6FDE" w:rsidRDefault="009C6FDE" w:rsidP="00FF368A">
            <w:pPr>
              <w:ind w:hanging="76"/>
            </w:pPr>
          </w:p>
          <w:p w14:paraId="3717CDCD" w14:textId="77777777" w:rsidR="009C6FDE" w:rsidRDefault="009C6FDE" w:rsidP="00FF368A">
            <w:pPr>
              <w:ind w:hanging="76"/>
            </w:pPr>
          </w:p>
          <w:p w14:paraId="39BE60EF" w14:textId="77777777" w:rsidR="009C6FDE" w:rsidRDefault="009C6FDE" w:rsidP="00FF368A">
            <w:pPr>
              <w:ind w:hanging="76"/>
            </w:pPr>
          </w:p>
          <w:p w14:paraId="34B1F83D" w14:textId="77777777" w:rsidR="009C6FDE" w:rsidRDefault="009C6FDE" w:rsidP="00FF368A">
            <w:pPr>
              <w:ind w:hanging="76"/>
            </w:pPr>
          </w:p>
          <w:p w14:paraId="7EF40DCD" w14:textId="77777777" w:rsidR="009C6FDE" w:rsidRDefault="009C6FDE" w:rsidP="00FF368A">
            <w:pPr>
              <w:ind w:hanging="76"/>
            </w:pPr>
          </w:p>
          <w:p w14:paraId="05A9AA5C" w14:textId="77777777" w:rsidR="009C6FDE" w:rsidRDefault="009C6FDE" w:rsidP="00FF368A">
            <w:pPr>
              <w:ind w:hanging="76"/>
            </w:pPr>
          </w:p>
          <w:p w14:paraId="6D114DAC" w14:textId="77777777" w:rsidR="009C6FDE" w:rsidRDefault="009C6FDE" w:rsidP="00FF368A">
            <w:pPr>
              <w:ind w:hanging="76"/>
            </w:pPr>
          </w:p>
          <w:p w14:paraId="1354E89A" w14:textId="77777777" w:rsidR="009C6FDE" w:rsidRDefault="009C6FDE" w:rsidP="00FF368A">
            <w:pPr>
              <w:ind w:hanging="76"/>
            </w:pPr>
          </w:p>
          <w:p w14:paraId="3FB1A4B4" w14:textId="77777777" w:rsidR="009C6FDE" w:rsidRDefault="009C6FDE" w:rsidP="00FF368A">
            <w:pPr>
              <w:ind w:hanging="76"/>
            </w:pPr>
          </w:p>
          <w:p w14:paraId="652842B8" w14:textId="77777777" w:rsidR="009C6FDE" w:rsidRDefault="009C6FDE" w:rsidP="00FF368A">
            <w:pPr>
              <w:ind w:hanging="76"/>
            </w:pPr>
          </w:p>
          <w:p w14:paraId="5CEEF0D7" w14:textId="77777777" w:rsidR="009C6FDE" w:rsidRDefault="009C6FDE" w:rsidP="00FF368A">
            <w:pPr>
              <w:ind w:hanging="76"/>
            </w:pPr>
          </w:p>
          <w:p w14:paraId="19E95233" w14:textId="77777777" w:rsidR="009C6FDE" w:rsidRDefault="009C6FDE" w:rsidP="00FF368A">
            <w:pPr>
              <w:ind w:hanging="76"/>
            </w:pPr>
          </w:p>
          <w:p w14:paraId="421085EF" w14:textId="77777777" w:rsidR="009C6FDE" w:rsidRDefault="009C6FDE" w:rsidP="00FF368A">
            <w:pPr>
              <w:ind w:hanging="76"/>
            </w:pPr>
          </w:p>
          <w:p w14:paraId="034782C4" w14:textId="77777777" w:rsidR="009C6FDE" w:rsidRDefault="009C6FDE" w:rsidP="00FF368A">
            <w:pPr>
              <w:ind w:hanging="76"/>
            </w:pPr>
          </w:p>
          <w:p w14:paraId="6B593790" w14:textId="0C6DBEEB" w:rsidR="009C6FDE" w:rsidRPr="00B05C14" w:rsidRDefault="009C6FDE" w:rsidP="00FF368A">
            <w:pPr>
              <w:ind w:hanging="76"/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58B57C8F" w14:textId="77777777" w:rsidR="00F64B54" w:rsidRPr="008647C4" w:rsidRDefault="00F64B5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2FD" w:rsidRPr="006802FD" w14:paraId="7DC5B9A8" w14:textId="77777777" w:rsidTr="008265C9">
        <w:trPr>
          <w:trHeight w:hRule="exact" w:val="80"/>
        </w:trPr>
        <w:tc>
          <w:tcPr>
            <w:tcW w:w="10556" w:type="dxa"/>
            <w:gridSpan w:val="7"/>
            <w:shd w:val="clear" w:color="auto" w:fill="DBE5F1" w:themeFill="accent1" w:themeFillTint="33"/>
            <w:vAlign w:val="center"/>
          </w:tcPr>
          <w:p w14:paraId="3341C8EB" w14:textId="77777777" w:rsidR="006802FD" w:rsidRPr="006802FD" w:rsidRDefault="006802FD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05D84" w14:textId="77777777" w:rsidR="006802FD" w:rsidRPr="005C482F" w:rsidRDefault="006802FD" w:rsidP="00FF368A">
      <w:pPr>
        <w:pStyle w:val="Text"/>
        <w:ind w:hanging="76"/>
        <w:rPr>
          <w:rFonts w:ascii="Arial" w:hAnsi="Arial" w:cs="Arial"/>
          <w:sz w:val="2"/>
        </w:rPr>
      </w:pPr>
    </w:p>
    <w:p w14:paraId="62C0519D" w14:textId="77777777" w:rsidR="00014513" w:rsidRPr="0080695B" w:rsidRDefault="00014513" w:rsidP="00FF368A">
      <w:pPr>
        <w:ind w:hanging="76"/>
        <w:rPr>
          <w:sz w:val="14"/>
          <w:szCs w:val="14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236"/>
        <w:gridCol w:w="47"/>
        <w:gridCol w:w="3672"/>
        <w:gridCol w:w="6535"/>
        <w:gridCol w:w="284"/>
      </w:tblGrid>
      <w:tr w:rsidR="00EB67A3" w:rsidRPr="008647C4" w14:paraId="3E287F72" w14:textId="77777777" w:rsidTr="00A70778">
        <w:trPr>
          <w:trHeight w:val="365"/>
        </w:trPr>
        <w:tc>
          <w:tcPr>
            <w:tcW w:w="283" w:type="dxa"/>
            <w:gridSpan w:val="2"/>
            <w:shd w:val="clear" w:color="auto" w:fill="DBE5F1" w:themeFill="accent1" w:themeFillTint="33"/>
            <w:vAlign w:val="bottom"/>
          </w:tcPr>
          <w:p w14:paraId="0707EAE0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5CA49FF" w14:textId="455D95F5" w:rsidR="00EB67A3" w:rsidRPr="008647C4" w:rsidRDefault="009C6FDE" w:rsidP="00FF368A">
            <w:pPr>
              <w:pStyle w:val="Text"/>
              <w:keepNext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sz w:val="22"/>
                <w:szCs w:val="22"/>
              </w:rPr>
              <w:t xml:space="preserve">Description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prior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efforts made to obtain this information: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4C85A56F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95B" w:rsidRPr="008647C4" w14:paraId="76F7A20E" w14:textId="77777777" w:rsidTr="00A70778">
        <w:trPr>
          <w:trHeight w:hRule="exact" w:val="55"/>
        </w:trPr>
        <w:tc>
          <w:tcPr>
            <w:tcW w:w="283" w:type="dxa"/>
            <w:gridSpan w:val="2"/>
            <w:shd w:val="clear" w:color="auto" w:fill="DBE5F1" w:themeFill="accent1" w:themeFillTint="33"/>
            <w:vAlign w:val="bottom"/>
          </w:tcPr>
          <w:p w14:paraId="32AE1660" w14:textId="77777777" w:rsidR="00EB67A3" w:rsidRPr="008647C4" w:rsidRDefault="00EB67A3" w:rsidP="00FF368A">
            <w:pPr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shd w:val="clear" w:color="auto" w:fill="DBE5F1" w:themeFill="accent1" w:themeFillTint="33"/>
            <w:vAlign w:val="bottom"/>
          </w:tcPr>
          <w:p w14:paraId="5B9D322C" w14:textId="77777777" w:rsidR="00EB67A3" w:rsidRPr="008647C4" w:rsidRDefault="00EB67A3" w:rsidP="00FF368A">
            <w:pPr>
              <w:pStyle w:val="Text"/>
              <w:keepNext/>
              <w:tabs>
                <w:tab w:val="left" w:pos="206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5" w:type="dxa"/>
            <w:shd w:val="clear" w:color="auto" w:fill="DBE5F1" w:themeFill="accent1" w:themeFillTint="33"/>
            <w:vAlign w:val="bottom"/>
          </w:tcPr>
          <w:p w14:paraId="389A9EE5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1ECE9A06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7A3" w:rsidRPr="008647C4" w14:paraId="0EBFE014" w14:textId="77777777" w:rsidTr="00A70778">
        <w:trPr>
          <w:trHeight w:val="2350"/>
        </w:trPr>
        <w:tc>
          <w:tcPr>
            <w:tcW w:w="283" w:type="dxa"/>
            <w:gridSpan w:val="2"/>
            <w:shd w:val="clear" w:color="auto" w:fill="DBE5F1" w:themeFill="accent1" w:themeFillTint="33"/>
            <w:vAlign w:val="center"/>
          </w:tcPr>
          <w:p w14:paraId="1510F70A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FFFFFF" w:themeFill="background1"/>
          </w:tcPr>
          <w:p w14:paraId="0ADD5996" w14:textId="77777777" w:rsidR="00E41030" w:rsidRDefault="00E41030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325E3B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F48F59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E0E593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7463C2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C6E64B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15F8F0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D14719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9DE0E2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F9DAA7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79FD4A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2D304A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464ED4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858ED8" w14:textId="77777777" w:rsidR="00E1464E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E1E92A" w14:textId="35F792FF" w:rsidR="00E1464E" w:rsidRPr="00B05C14" w:rsidRDefault="00E1464E" w:rsidP="009C6FDE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63BAC261" w14:textId="77777777" w:rsidR="00EB67A3" w:rsidRPr="008647C4" w:rsidRDefault="00EB67A3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030" w:rsidRPr="006802FD" w14:paraId="5BCC9AE9" w14:textId="77777777" w:rsidTr="0096656D">
        <w:trPr>
          <w:trHeight w:hRule="exact" w:val="80"/>
        </w:trPr>
        <w:tc>
          <w:tcPr>
            <w:tcW w:w="10774" w:type="dxa"/>
            <w:gridSpan w:val="5"/>
            <w:shd w:val="clear" w:color="auto" w:fill="DBE5F1" w:themeFill="accent1" w:themeFillTint="33"/>
            <w:vAlign w:val="center"/>
          </w:tcPr>
          <w:p w14:paraId="7CB58C19" w14:textId="77777777" w:rsidR="00E41030" w:rsidRPr="006802FD" w:rsidRDefault="00E41030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C14" w:rsidRPr="006802FD" w14:paraId="02E528CE" w14:textId="77777777" w:rsidTr="0096656D">
        <w:trPr>
          <w:trHeight w:hRule="exact" w:val="173"/>
        </w:trPr>
        <w:tc>
          <w:tcPr>
            <w:tcW w:w="10774" w:type="dxa"/>
            <w:gridSpan w:val="5"/>
            <w:shd w:val="clear" w:color="auto" w:fill="DBE5F1" w:themeFill="accent1" w:themeFillTint="33"/>
            <w:vAlign w:val="center"/>
          </w:tcPr>
          <w:p w14:paraId="1ECB9378" w14:textId="77777777" w:rsidR="00B05C14" w:rsidRPr="006802FD" w:rsidRDefault="00B05C14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82F" w:rsidRPr="008647C4" w14:paraId="45686833" w14:textId="77777777" w:rsidTr="00A70778">
        <w:trPr>
          <w:trHeight w:val="384"/>
        </w:trPr>
        <w:tc>
          <w:tcPr>
            <w:tcW w:w="236" w:type="dxa"/>
            <w:shd w:val="clear" w:color="auto" w:fill="DBE5F1" w:themeFill="accent1" w:themeFillTint="33"/>
            <w:vAlign w:val="bottom"/>
          </w:tcPr>
          <w:p w14:paraId="25C93962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3AB3261" w14:textId="10E3F351" w:rsidR="005C482F" w:rsidRPr="008647C4" w:rsidRDefault="009C6FDE" w:rsidP="00FF368A">
            <w:pPr>
              <w:pStyle w:val="Text"/>
              <w:keepNext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information sought:</w:t>
            </w: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49B87B8B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82F" w:rsidRPr="008647C4" w14:paraId="28BA4D8C" w14:textId="77777777" w:rsidTr="0096656D">
        <w:trPr>
          <w:trHeight w:hRule="exact" w:val="101"/>
        </w:trPr>
        <w:tc>
          <w:tcPr>
            <w:tcW w:w="10774" w:type="dxa"/>
            <w:gridSpan w:val="5"/>
            <w:shd w:val="clear" w:color="auto" w:fill="DBE5F1" w:themeFill="accent1" w:themeFillTint="33"/>
            <w:vAlign w:val="bottom"/>
          </w:tcPr>
          <w:p w14:paraId="51724B29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82F" w:rsidRPr="008647C4" w14:paraId="7B48DC1D" w14:textId="77777777" w:rsidTr="00A70778">
        <w:trPr>
          <w:trHeight w:val="2946"/>
        </w:trPr>
        <w:tc>
          <w:tcPr>
            <w:tcW w:w="236" w:type="dxa"/>
            <w:shd w:val="clear" w:color="auto" w:fill="DBE5F1" w:themeFill="accent1" w:themeFillTint="33"/>
            <w:vAlign w:val="center"/>
          </w:tcPr>
          <w:p w14:paraId="0E3DABAF" w14:textId="77777777" w:rsidR="005C482F" w:rsidRPr="008647C4" w:rsidRDefault="005C482F" w:rsidP="00F73AC6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4" w:type="dxa"/>
            <w:gridSpan w:val="3"/>
            <w:shd w:val="clear" w:color="auto" w:fill="FFFFFF" w:themeFill="background1"/>
          </w:tcPr>
          <w:p w14:paraId="0668B44A" w14:textId="77777777" w:rsidR="00E41030" w:rsidRDefault="00E41030" w:rsidP="00F73AC6">
            <w:pPr>
              <w:ind w:hanging="76"/>
            </w:pPr>
          </w:p>
          <w:p w14:paraId="19956AF6" w14:textId="77777777" w:rsidR="00E1464E" w:rsidRDefault="00E1464E" w:rsidP="00F73AC6">
            <w:pPr>
              <w:ind w:hanging="76"/>
            </w:pPr>
          </w:p>
          <w:p w14:paraId="55DE1A96" w14:textId="77777777" w:rsidR="00E1464E" w:rsidRDefault="00E1464E" w:rsidP="00F73AC6">
            <w:pPr>
              <w:ind w:hanging="76"/>
            </w:pPr>
          </w:p>
          <w:p w14:paraId="7EB3CB4A" w14:textId="77777777" w:rsidR="00E1464E" w:rsidRDefault="00E1464E" w:rsidP="00F73AC6">
            <w:pPr>
              <w:ind w:hanging="76"/>
            </w:pPr>
          </w:p>
          <w:p w14:paraId="349CCC39" w14:textId="77777777" w:rsidR="00E1464E" w:rsidRDefault="00E1464E" w:rsidP="00F73AC6">
            <w:pPr>
              <w:ind w:hanging="76"/>
            </w:pPr>
          </w:p>
          <w:p w14:paraId="60529C40" w14:textId="77777777" w:rsidR="00E1464E" w:rsidRDefault="00E1464E" w:rsidP="00F73AC6">
            <w:pPr>
              <w:ind w:hanging="76"/>
            </w:pPr>
          </w:p>
          <w:p w14:paraId="4CA36362" w14:textId="77777777" w:rsidR="00E1464E" w:rsidRDefault="00E1464E" w:rsidP="00F73AC6">
            <w:pPr>
              <w:ind w:hanging="76"/>
            </w:pPr>
          </w:p>
          <w:p w14:paraId="361EA657" w14:textId="77777777" w:rsidR="00E1464E" w:rsidRDefault="00E1464E" w:rsidP="00F73AC6">
            <w:pPr>
              <w:ind w:hanging="76"/>
            </w:pPr>
          </w:p>
          <w:p w14:paraId="4442EF2C" w14:textId="77777777" w:rsidR="00E1464E" w:rsidRDefault="00E1464E" w:rsidP="00F73AC6">
            <w:pPr>
              <w:ind w:hanging="76"/>
            </w:pPr>
          </w:p>
          <w:p w14:paraId="27792A89" w14:textId="77777777" w:rsidR="00E1464E" w:rsidRDefault="00E1464E" w:rsidP="00F73AC6">
            <w:pPr>
              <w:ind w:hanging="76"/>
            </w:pPr>
          </w:p>
          <w:p w14:paraId="2DE361FD" w14:textId="77777777" w:rsidR="00E1464E" w:rsidRDefault="00E1464E" w:rsidP="00F73AC6">
            <w:pPr>
              <w:ind w:hanging="76"/>
            </w:pPr>
          </w:p>
          <w:p w14:paraId="4AEA14D6" w14:textId="77777777" w:rsidR="00E1464E" w:rsidRDefault="00E1464E" w:rsidP="00F73AC6">
            <w:pPr>
              <w:ind w:hanging="76"/>
            </w:pPr>
          </w:p>
          <w:p w14:paraId="32F88368" w14:textId="77777777" w:rsidR="00E1464E" w:rsidRDefault="00E1464E" w:rsidP="00F73AC6">
            <w:pPr>
              <w:ind w:hanging="76"/>
            </w:pPr>
          </w:p>
          <w:p w14:paraId="6EF01869" w14:textId="3C355370" w:rsidR="00E1464E" w:rsidRPr="00E41030" w:rsidRDefault="00E1464E" w:rsidP="00F73AC6">
            <w:pPr>
              <w:ind w:hanging="76"/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14:paraId="0BE56B0F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82F" w:rsidRPr="008647C4" w14:paraId="0581D88D" w14:textId="77777777" w:rsidTr="00A70778">
        <w:trPr>
          <w:trHeight w:val="386"/>
        </w:trPr>
        <w:tc>
          <w:tcPr>
            <w:tcW w:w="10490" w:type="dxa"/>
            <w:gridSpan w:val="4"/>
            <w:shd w:val="clear" w:color="auto" w:fill="DBE5F1" w:themeFill="accent1" w:themeFillTint="33"/>
            <w:vAlign w:val="center"/>
          </w:tcPr>
          <w:p w14:paraId="3531312F" w14:textId="7719DB1B" w:rsidR="005C482F" w:rsidRPr="008647C4" w:rsidRDefault="005C482F" w:rsidP="00FF368A">
            <w:pPr>
              <w:pStyle w:val="Text"/>
              <w:keepNext/>
              <w:ind w:right="-129" w:hanging="76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3B389A3D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5D4A26" w14:textId="77777777" w:rsidR="005C482F" w:rsidRPr="0080695B" w:rsidRDefault="005C482F" w:rsidP="00FF368A">
      <w:pPr>
        <w:ind w:hanging="76"/>
        <w:rPr>
          <w:sz w:val="10"/>
          <w:szCs w:val="10"/>
        </w:rPr>
      </w:pPr>
    </w:p>
    <w:tbl>
      <w:tblPr>
        <w:tblW w:w="10775" w:type="dxa"/>
        <w:tblInd w:w="-709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240"/>
        <w:gridCol w:w="6975"/>
        <w:gridCol w:w="2722"/>
        <w:gridCol w:w="553"/>
        <w:gridCol w:w="285"/>
      </w:tblGrid>
      <w:tr w:rsidR="00AF493C" w:rsidRPr="008647C4" w14:paraId="4C51EC34" w14:textId="77777777" w:rsidTr="0096656D">
        <w:trPr>
          <w:trHeight w:val="397"/>
        </w:trPr>
        <w:tc>
          <w:tcPr>
            <w:tcW w:w="240" w:type="dxa"/>
            <w:shd w:val="clear" w:color="auto" w:fill="DBE5F1" w:themeFill="accent1" w:themeFillTint="33"/>
            <w:vAlign w:val="bottom"/>
          </w:tcPr>
          <w:p w14:paraId="52F28518" w14:textId="77777777" w:rsidR="00AF493C" w:rsidRPr="00FD40C1" w:rsidRDefault="00AF493C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CE8DC22" w14:textId="77777777" w:rsidR="00AF493C" w:rsidRPr="00FD40C1" w:rsidRDefault="00AF493C" w:rsidP="001C182C">
            <w:pPr>
              <w:pStyle w:val="Text"/>
              <w:keepNext/>
              <w:ind w:left="-66"/>
              <w:rPr>
                <w:rFonts w:ascii="Arial" w:hAnsi="Arial" w:cs="Arial"/>
                <w:b/>
                <w:sz w:val="22"/>
                <w:szCs w:val="22"/>
              </w:rPr>
            </w:pPr>
            <w:r w:rsidRPr="00FD40C1">
              <w:rPr>
                <w:rFonts w:ascii="Arial" w:hAnsi="Arial" w:cs="Arial"/>
                <w:b/>
                <w:sz w:val="22"/>
                <w:szCs w:val="22"/>
              </w:rPr>
              <w:t>Third Party Information:</w:t>
            </w:r>
          </w:p>
        </w:tc>
      </w:tr>
      <w:tr w:rsidR="00AF493C" w:rsidRPr="008647C4" w14:paraId="7C2487E6" w14:textId="77777777" w:rsidTr="0096656D">
        <w:trPr>
          <w:trHeight w:hRule="exact" w:val="57"/>
        </w:trPr>
        <w:tc>
          <w:tcPr>
            <w:tcW w:w="10774" w:type="dxa"/>
            <w:gridSpan w:val="5"/>
            <w:shd w:val="clear" w:color="auto" w:fill="DBE5F1" w:themeFill="accent1" w:themeFillTint="33"/>
            <w:vAlign w:val="bottom"/>
          </w:tcPr>
          <w:p w14:paraId="7DDF5749" w14:textId="77777777" w:rsidR="00AF493C" w:rsidRPr="00FD40C1" w:rsidRDefault="00AF493C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3C" w:rsidRPr="00350BB3" w14:paraId="763D51CD" w14:textId="77777777" w:rsidTr="0096656D">
        <w:trPr>
          <w:trHeight w:val="1612"/>
        </w:trPr>
        <w:tc>
          <w:tcPr>
            <w:tcW w:w="10775" w:type="dxa"/>
            <w:gridSpan w:val="5"/>
            <w:shd w:val="clear" w:color="auto" w:fill="DBE5F1" w:themeFill="accent1" w:themeFillTint="33"/>
            <w:vAlign w:val="center"/>
          </w:tcPr>
          <w:p w14:paraId="087A33A4" w14:textId="77777777" w:rsidR="00901140" w:rsidRPr="006B724C" w:rsidRDefault="00901140" w:rsidP="00FF368A">
            <w:pPr>
              <w:ind w:hanging="76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07E707A" w14:textId="514295FB" w:rsidR="00AF493C" w:rsidRPr="00901140" w:rsidRDefault="007B263D" w:rsidP="00FF368A">
            <w:pPr>
              <w:ind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F493C" w:rsidRPr="00901140">
              <w:rPr>
                <w:rFonts w:ascii="Arial" w:hAnsi="Arial" w:cs="Arial"/>
                <w:sz w:val="22"/>
                <w:szCs w:val="22"/>
              </w:rPr>
              <w:t xml:space="preserve">A third party is </w:t>
            </w:r>
            <w:r w:rsidR="00AF493C" w:rsidRPr="00901140">
              <w:rPr>
                <w:rFonts w:ascii="Arial" w:hAnsi="Arial" w:cs="Arial"/>
                <w:b/>
                <w:bCs/>
                <w:sz w:val="22"/>
                <w:szCs w:val="22"/>
              </w:rPr>
              <w:t>a person other than you</w:t>
            </w:r>
            <w:r w:rsidR="00254ECA" w:rsidRPr="00901140">
              <w:rPr>
                <w:rFonts w:ascii="Arial" w:hAnsi="Arial" w:cs="Arial"/>
                <w:sz w:val="22"/>
                <w:szCs w:val="22"/>
              </w:rPr>
              <w:t>,</w:t>
            </w:r>
            <w:r w:rsidR="00AF493C" w:rsidRPr="00901140">
              <w:rPr>
                <w:rFonts w:ascii="Arial" w:hAnsi="Arial" w:cs="Arial"/>
                <w:sz w:val="22"/>
                <w:szCs w:val="22"/>
              </w:rPr>
              <w:t xml:space="preserve"> the applicant.</w:t>
            </w:r>
          </w:p>
          <w:p w14:paraId="2DADBDC8" w14:textId="77777777" w:rsidR="005A1AD4" w:rsidRPr="005A1AD4" w:rsidRDefault="005A1AD4" w:rsidP="00FF368A">
            <w:pPr>
              <w:ind w:hanging="76"/>
              <w:rPr>
                <w:rFonts w:ascii="Arial" w:hAnsi="Arial" w:cs="Arial"/>
                <w:sz w:val="10"/>
                <w:szCs w:val="22"/>
              </w:rPr>
            </w:pPr>
          </w:p>
          <w:p w14:paraId="7510606E" w14:textId="484A775D" w:rsidR="0063234A" w:rsidRDefault="007B263D" w:rsidP="007B263D">
            <w:pPr>
              <w:ind w:left="174" w:right="17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If the information you seek includes information provided </w:t>
            </w:r>
            <w:r w:rsidR="00123429" w:rsidRPr="000257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by</w:t>
            </w:r>
            <w:r w:rsidR="00123429" w:rsidRPr="00123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23429" w:rsidRPr="00123429">
              <w:rPr>
                <w:rFonts w:ascii="Arial" w:hAnsi="Arial" w:cs="Arial"/>
                <w:sz w:val="22"/>
                <w:szCs w:val="22"/>
              </w:rPr>
              <w:t xml:space="preserve">a third party or is the personal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23429" w:rsidRPr="000257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of</w:t>
            </w:r>
            <w:r w:rsidR="00123429" w:rsidRPr="00123429">
              <w:rPr>
                <w:rFonts w:ascii="Arial" w:hAnsi="Arial" w:cs="Arial"/>
                <w:sz w:val="22"/>
                <w:szCs w:val="22"/>
              </w:rPr>
              <w:t xml:space="preserve"> a third party</w:t>
            </w:r>
            <w:r w:rsidR="0063234A">
              <w:rPr>
                <w:rFonts w:ascii="Arial" w:hAnsi="Arial" w:cs="Arial"/>
                <w:sz w:val="22"/>
                <w:szCs w:val="22"/>
              </w:rPr>
              <w:t>, RTI Services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794">
              <w:rPr>
                <w:rFonts w:ascii="Arial" w:hAnsi="Arial" w:cs="Arial"/>
                <w:sz w:val="22"/>
                <w:szCs w:val="22"/>
              </w:rPr>
              <w:t>is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proofErr w:type="gramStart"/>
            <w:r w:rsidR="00A40477">
              <w:rPr>
                <w:rFonts w:ascii="Arial" w:hAnsi="Arial" w:cs="Arial"/>
                <w:sz w:val="22"/>
                <w:szCs w:val="22"/>
              </w:rPr>
              <w:t>make contact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with</w:t>
            </w:r>
            <w:proofErr w:type="gramEnd"/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th</w:t>
            </w:r>
            <w:r w:rsidR="00A40477">
              <w:rPr>
                <w:rFonts w:ascii="Arial" w:hAnsi="Arial" w:cs="Arial"/>
                <w:sz w:val="22"/>
                <w:szCs w:val="22"/>
              </w:rPr>
              <w:t>at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477">
              <w:rPr>
                <w:rFonts w:ascii="Arial" w:hAnsi="Arial" w:cs="Arial"/>
                <w:sz w:val="22"/>
                <w:szCs w:val="22"/>
              </w:rPr>
              <w:t>person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40477">
              <w:rPr>
                <w:rFonts w:ascii="Arial" w:hAnsi="Arial" w:cs="Arial"/>
                <w:sz w:val="22"/>
                <w:szCs w:val="22"/>
              </w:rPr>
              <w:t xml:space="preserve">gain consent for the release of that information, to you. 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1213A3" w14:textId="77777777" w:rsidR="00984F1C" w:rsidRPr="004C0D94" w:rsidRDefault="00984F1C" w:rsidP="00FF368A">
            <w:pPr>
              <w:ind w:right="176" w:hanging="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704261" w14:textId="3354CCC3" w:rsidR="00984F1C" w:rsidRDefault="00984F1C" w:rsidP="007B263D">
            <w:pPr>
              <w:ind w:left="174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i.e. </w:t>
            </w:r>
            <w:r w:rsidR="00CA4DFE">
              <w:rPr>
                <w:rFonts w:ascii="Arial" w:hAnsi="Arial" w:cs="Arial"/>
                <w:sz w:val="22"/>
                <w:szCs w:val="22"/>
              </w:rPr>
              <w:t>reports</w:t>
            </w:r>
            <w:r w:rsidR="00EF1753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D82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DFE">
              <w:rPr>
                <w:rFonts w:ascii="Arial" w:hAnsi="Arial" w:cs="Arial"/>
                <w:sz w:val="22"/>
                <w:szCs w:val="22"/>
              </w:rPr>
              <w:t>statements</w:t>
            </w:r>
            <w:r w:rsidR="0031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1753">
              <w:rPr>
                <w:rFonts w:ascii="Arial" w:hAnsi="Arial" w:cs="Arial"/>
                <w:sz w:val="22"/>
                <w:szCs w:val="22"/>
              </w:rPr>
              <w:t xml:space="preserve">made by someone other than yourself </w:t>
            </w:r>
            <w:r w:rsidR="0031496D">
              <w:rPr>
                <w:rFonts w:ascii="Arial" w:hAnsi="Arial" w:cs="Arial"/>
                <w:sz w:val="22"/>
                <w:szCs w:val="22"/>
              </w:rPr>
              <w:t>or document</w:t>
            </w:r>
            <w:r w:rsidR="00EF1753">
              <w:rPr>
                <w:rFonts w:ascii="Arial" w:hAnsi="Arial" w:cs="Arial"/>
                <w:sz w:val="22"/>
                <w:szCs w:val="22"/>
              </w:rPr>
              <w:t xml:space="preserve">s that contain personal information </w:t>
            </w:r>
            <w:r w:rsidR="00F10E8D">
              <w:rPr>
                <w:rFonts w:ascii="Arial" w:hAnsi="Arial" w:cs="Arial"/>
                <w:sz w:val="22"/>
                <w:szCs w:val="22"/>
              </w:rPr>
              <w:t>may require consent prior to their release.</w:t>
            </w:r>
          </w:p>
          <w:p w14:paraId="76C9DEF8" w14:textId="77777777" w:rsidR="0063234A" w:rsidRDefault="0063234A" w:rsidP="00FF368A">
            <w:pPr>
              <w:ind w:right="176" w:hanging="7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633219" w14:textId="23D61B09" w:rsidR="00AF493C" w:rsidRDefault="00497A52" w:rsidP="00FF368A">
            <w:pPr>
              <w:ind w:right="176" w:hanging="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>If applicable</w:t>
            </w:r>
            <w:r w:rsidR="00FD40C1" w:rsidRPr="00FD40C1">
              <w:rPr>
                <w:rFonts w:ascii="Arial" w:hAnsi="Arial" w:cs="Arial"/>
                <w:sz w:val="22"/>
                <w:szCs w:val="22"/>
              </w:rPr>
              <w:t>,</w:t>
            </w:r>
            <w:r w:rsidR="00AF493C" w:rsidRPr="00FD40C1">
              <w:rPr>
                <w:rFonts w:ascii="Arial" w:hAnsi="Arial" w:cs="Arial"/>
                <w:sz w:val="22"/>
                <w:szCs w:val="22"/>
              </w:rPr>
              <w:t xml:space="preserve"> please indicate below by ticking the appropriate boxes</w:t>
            </w:r>
            <w:r w:rsidR="00C416F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6D95281" w14:textId="77777777" w:rsidR="002F0827" w:rsidRPr="008C775C" w:rsidRDefault="002F0827" w:rsidP="00FF368A">
            <w:pPr>
              <w:ind w:right="176" w:hanging="7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985CEFB" w14:textId="04974835" w:rsidR="002F0827" w:rsidRPr="00FD40C1" w:rsidRDefault="00B138E5" w:rsidP="00636B37">
            <w:pPr>
              <w:pStyle w:val="Text"/>
              <w:shd w:val="clear" w:color="auto" w:fill="FFFFFF" w:themeFill="background1"/>
              <w:tabs>
                <w:tab w:val="left" w:pos="1765"/>
                <w:tab w:val="left" w:pos="2473"/>
                <w:tab w:val="left" w:pos="5308"/>
              </w:tabs>
              <w:spacing w:before="40"/>
              <w:ind w:left="174" w:right="29" w:hanging="7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244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3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2F0827">
              <w:rPr>
                <w:rFonts w:ascii="Arial" w:hAnsi="Arial" w:cs="Arial"/>
                <w:sz w:val="22"/>
                <w:szCs w:val="22"/>
              </w:rPr>
              <w:t xml:space="preserve"> consent to DPFEM consulting with third parties, if required. </w:t>
            </w:r>
          </w:p>
          <w:p w14:paraId="1D627496" w14:textId="1D9F97F1" w:rsidR="002F0827" w:rsidRDefault="00B138E5" w:rsidP="00636B37">
            <w:pPr>
              <w:pStyle w:val="Text"/>
              <w:keepNext/>
              <w:shd w:val="clear" w:color="auto" w:fill="FFFFFF" w:themeFill="background1"/>
              <w:tabs>
                <w:tab w:val="left" w:pos="1765"/>
                <w:tab w:val="left" w:pos="2473"/>
                <w:tab w:val="left" w:pos="5308"/>
              </w:tabs>
              <w:spacing w:before="80"/>
              <w:ind w:left="174" w:right="29" w:hanging="7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323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0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827">
              <w:rPr>
                <w:rFonts w:ascii="Arial" w:hAnsi="Arial" w:cs="Arial"/>
                <w:sz w:val="22"/>
                <w:szCs w:val="22"/>
              </w:rPr>
              <w:t xml:space="preserve">Upon consultation, 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F0827">
              <w:rPr>
                <w:rFonts w:ascii="Arial" w:hAnsi="Arial" w:cs="Arial"/>
                <w:sz w:val="22"/>
                <w:szCs w:val="22"/>
              </w:rPr>
              <w:t>authorise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827">
              <w:rPr>
                <w:rFonts w:ascii="Arial" w:hAnsi="Arial" w:cs="Arial"/>
                <w:sz w:val="22"/>
                <w:szCs w:val="22"/>
              </w:rPr>
              <w:t>DPFEM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82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>provid</w:t>
            </w:r>
            <w:r w:rsidR="002F0827">
              <w:rPr>
                <w:rFonts w:ascii="Arial" w:hAnsi="Arial" w:cs="Arial"/>
                <w:sz w:val="22"/>
                <w:szCs w:val="22"/>
              </w:rPr>
              <w:t>e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 xml:space="preserve"> my name to </w:t>
            </w:r>
            <w:r w:rsidR="002F0827">
              <w:rPr>
                <w:rFonts w:ascii="Arial" w:hAnsi="Arial" w:cs="Arial"/>
                <w:sz w:val="22"/>
                <w:szCs w:val="22"/>
              </w:rPr>
              <w:t>the relevant</w:t>
            </w:r>
            <w:r w:rsidR="002F0827" w:rsidRPr="00FD40C1">
              <w:rPr>
                <w:rFonts w:ascii="Arial" w:hAnsi="Arial" w:cs="Arial"/>
                <w:sz w:val="22"/>
                <w:szCs w:val="22"/>
              </w:rPr>
              <w:t> third part</w:t>
            </w:r>
            <w:r w:rsidR="002F0827">
              <w:rPr>
                <w:rFonts w:ascii="Arial" w:hAnsi="Arial" w:cs="Arial"/>
                <w:sz w:val="22"/>
                <w:szCs w:val="22"/>
              </w:rPr>
              <w:t>y.</w:t>
            </w:r>
          </w:p>
          <w:p w14:paraId="651F6CA4" w14:textId="77777777" w:rsidR="002F0827" w:rsidRPr="002F0827" w:rsidRDefault="002F0827" w:rsidP="00FF368A">
            <w:pPr>
              <w:pStyle w:val="Text"/>
              <w:keepNext/>
              <w:tabs>
                <w:tab w:val="left" w:pos="1765"/>
                <w:tab w:val="left" w:pos="2473"/>
                <w:tab w:val="left" w:pos="5308"/>
              </w:tabs>
              <w:spacing w:before="80"/>
              <w:ind w:hanging="76"/>
              <w:rPr>
                <w:rFonts w:ascii="Arial" w:hAnsi="Arial" w:cs="Arial"/>
                <w:sz w:val="6"/>
                <w:szCs w:val="6"/>
              </w:rPr>
            </w:pPr>
          </w:p>
          <w:p w14:paraId="0197BABB" w14:textId="567EAC9B" w:rsidR="002F0827" w:rsidRDefault="002F0827" w:rsidP="00497A52">
            <w:pPr>
              <w:ind w:left="174" w:right="17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1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D3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126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="00497A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126">
              <w:rPr>
                <w:rFonts w:ascii="Arial" w:hAnsi="Arial" w:cs="Arial"/>
                <w:sz w:val="20"/>
                <w:szCs w:val="20"/>
              </w:rPr>
              <w:t xml:space="preserve">Please note that if you act for a client, and you have ticked the above box, you consent to DPFEM providing both </w:t>
            </w:r>
            <w:r w:rsidR="003D3E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C7126">
              <w:rPr>
                <w:rFonts w:ascii="Arial" w:hAnsi="Arial" w:cs="Arial"/>
                <w:sz w:val="20"/>
                <w:szCs w:val="20"/>
              </w:rPr>
              <w:t>your name, and your clients name upon consultation.</w:t>
            </w:r>
          </w:p>
          <w:p w14:paraId="34E341AB" w14:textId="77777777" w:rsidR="002F0827" w:rsidRPr="002F0827" w:rsidRDefault="002F0827" w:rsidP="00FF368A">
            <w:pPr>
              <w:ind w:right="176" w:hanging="7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D5B1DA2" w14:textId="0D0A238E" w:rsidR="002F0827" w:rsidRPr="002F0827" w:rsidRDefault="002F0827" w:rsidP="00497A52">
            <w:pPr>
              <w:ind w:left="174" w:right="176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827">
              <w:rPr>
                <w:rFonts w:ascii="Arial" w:hAnsi="Arial" w:cs="Arial"/>
                <w:sz w:val="20"/>
                <w:szCs w:val="20"/>
              </w:rPr>
              <w:t>*</w:t>
            </w:r>
            <w:r w:rsidR="00497A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827">
              <w:rPr>
                <w:rFonts w:ascii="Arial" w:hAnsi="Arial" w:cs="Arial"/>
                <w:sz w:val="20"/>
                <w:szCs w:val="20"/>
              </w:rPr>
              <w:t xml:space="preserve">Please note that if DPFEM is required to consult with a third party, an additional 20 working days is allowable for your application to be completed. </w:t>
            </w:r>
          </w:p>
          <w:p w14:paraId="2517960D" w14:textId="77777777" w:rsidR="004B340E" w:rsidRPr="003712B0" w:rsidRDefault="004B340E" w:rsidP="006B724C">
            <w:pPr>
              <w:ind w:right="17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pPr w:leftFromText="180" w:rightFromText="180" w:vertAnchor="text" w:horzAnchor="margin" w:tblpYSpec="inside"/>
              <w:tblW w:w="11482" w:type="dxa"/>
              <w:shd w:val="clear" w:color="auto" w:fill="DBE5F1" w:themeFill="accent1" w:themeFillTint="33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141"/>
              <w:gridCol w:w="10065"/>
              <w:gridCol w:w="567"/>
              <w:gridCol w:w="425"/>
            </w:tblGrid>
            <w:tr w:rsidR="006B5FE9" w:rsidRPr="008647C4" w14:paraId="15CD81B6" w14:textId="77777777" w:rsidTr="00A70778">
              <w:trPr>
                <w:trHeight w:val="143"/>
              </w:trPr>
              <w:tc>
                <w:tcPr>
                  <w:tcW w:w="284" w:type="dxa"/>
                  <w:shd w:val="clear" w:color="auto" w:fill="FFFFFF" w:themeFill="background1"/>
                  <w:vAlign w:val="bottom"/>
                </w:tcPr>
                <w:p w14:paraId="6441E821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gridSpan w:val="2"/>
                  <w:shd w:val="clear" w:color="auto" w:fill="FFFFFF" w:themeFill="background1"/>
                  <w:vAlign w:val="bottom"/>
                </w:tcPr>
                <w:p w14:paraId="2B94169F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68098E1E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6FE6ABE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040D7E9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C5AF38C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5299A99C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ED10DEA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710B3029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B79C051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59790045" w14:textId="77777777" w:rsidR="006B5FE9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4F731F37" w14:textId="77777777" w:rsidR="006B5FE9" w:rsidRPr="009F524C" w:rsidRDefault="006B5FE9" w:rsidP="009F524C">
                  <w:pPr>
                    <w:pStyle w:val="Text"/>
                    <w:keepNext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3DE2B590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bottom"/>
                </w:tcPr>
                <w:p w14:paraId="0E816A09" w14:textId="2E7E49D1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5FE9" w:rsidRPr="008647C4" w14:paraId="766B312F" w14:textId="77777777" w:rsidTr="00A70778">
              <w:trPr>
                <w:trHeight w:val="397"/>
              </w:trPr>
              <w:tc>
                <w:tcPr>
                  <w:tcW w:w="284" w:type="dxa"/>
                  <w:shd w:val="clear" w:color="auto" w:fill="DBE5F1" w:themeFill="accent1" w:themeFillTint="33"/>
                  <w:vAlign w:val="bottom"/>
                </w:tcPr>
                <w:p w14:paraId="0E8AA91E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78869FB0" w14:textId="62E9132C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Proof of Identity and/or Authority</w:t>
                  </w:r>
                  <w:r w:rsidRPr="008647C4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5E3B5254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BE5F1" w:themeFill="accent1" w:themeFillTint="33"/>
                  <w:vAlign w:val="bottom"/>
                </w:tcPr>
                <w:p w14:paraId="5FA92131" w14:textId="5A53DC6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5FE9" w:rsidRPr="008647C4" w14:paraId="5575F922" w14:textId="77777777" w:rsidTr="00A70778">
              <w:trPr>
                <w:trHeight w:hRule="exact" w:val="1463"/>
              </w:trPr>
              <w:tc>
                <w:tcPr>
                  <w:tcW w:w="10490" w:type="dxa"/>
                  <w:gridSpan w:val="3"/>
                  <w:shd w:val="clear" w:color="auto" w:fill="DBE5F1" w:themeFill="accent1" w:themeFillTint="33"/>
                  <w:vAlign w:val="center"/>
                </w:tcPr>
                <w:p w14:paraId="094AD6DB" w14:textId="6D9271EA" w:rsidR="006B5FE9" w:rsidRDefault="006B5FE9" w:rsidP="00D85A1F">
                  <w:pPr>
                    <w:pStyle w:val="Text"/>
                    <w:keepNext/>
                    <w:ind w:right="67" w:hanging="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 w:rsidRPr="00FD40C1">
                    <w:rPr>
                      <w:rFonts w:ascii="Arial" w:hAnsi="Arial" w:cs="Arial"/>
                      <w:sz w:val="22"/>
                      <w:szCs w:val="22"/>
                    </w:rPr>
                    <w:t xml:space="preserve">If you are seeking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your own </w:t>
                  </w:r>
                  <w:r w:rsidRPr="00FD40C1">
                    <w:rPr>
                      <w:rFonts w:ascii="Arial" w:hAnsi="Arial" w:cs="Arial"/>
                      <w:sz w:val="22"/>
                      <w:szCs w:val="22"/>
                    </w:rPr>
                    <w:t xml:space="preserve">personal information, evidence of your identity must be provided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Pr="00F73AC6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gramEnd"/>
                  <w:r w:rsidRPr="00F73AC6">
                    <w:rPr>
                      <w:rFonts w:ascii="Arial" w:hAnsi="Arial" w:cs="Arial"/>
                      <w:sz w:val="22"/>
                      <w:szCs w:val="22"/>
                    </w:rPr>
                    <w:t>a copy of your Driver Licence, Birth Certificate or Passport).</w:t>
                  </w:r>
                </w:p>
                <w:p w14:paraId="73BB9C5D" w14:textId="77777777" w:rsidR="006B5FE9" w:rsidRPr="00E14BB4" w:rsidRDefault="006B5FE9" w:rsidP="00D85A1F">
                  <w:pPr>
                    <w:pStyle w:val="Text"/>
                    <w:keepNext/>
                    <w:ind w:right="67" w:hanging="76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43722580" w14:textId="2BC75992" w:rsidR="006B5FE9" w:rsidRDefault="006B5FE9" w:rsidP="009F524C">
                  <w:pPr>
                    <w:pStyle w:val="Text"/>
                    <w:keepNext/>
                    <w:ind w:left="179" w:right="67" w:hanging="255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3AC6">
                    <w:rPr>
                      <w:rFonts w:ascii="Arial" w:hAnsi="Arial" w:cs="Arial"/>
                      <w:sz w:val="22"/>
                      <w:szCs w:val="22"/>
                    </w:rPr>
                    <w:t xml:space="preserve">    If you are acting on behalf of a client, or representing someone other than yourself, proof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your </w:t>
                  </w:r>
                  <w:r w:rsidRPr="00F73AC6">
                    <w:rPr>
                      <w:rFonts w:ascii="Arial" w:hAnsi="Arial" w:cs="Arial"/>
                      <w:sz w:val="22"/>
                      <w:szCs w:val="22"/>
                    </w:rPr>
                    <w:t>authority to act must be supplied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7214FED" w14:textId="77777777" w:rsidR="006B5FE9" w:rsidRPr="00C66D32" w:rsidRDefault="006B5FE9" w:rsidP="00D85A1F">
                  <w:pPr>
                    <w:pStyle w:val="Text"/>
                    <w:keepNext/>
                    <w:ind w:right="67" w:hanging="76"/>
                    <w:rPr>
                      <w:rFonts w:ascii="Arial" w:hAnsi="Arial" w:cs="Arial"/>
                      <w:sz w:val="6"/>
                      <w:szCs w:val="14"/>
                    </w:rPr>
                  </w:pPr>
                  <w:r w:rsidRPr="005A1AD4">
                    <w:rPr>
                      <w:rFonts w:ascii="Arial" w:hAnsi="Arial" w:cs="Arial"/>
                      <w:sz w:val="14"/>
                      <w:szCs w:val="22"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661EC2C0" w14:textId="77777777" w:rsidR="006B5FE9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BE5F1" w:themeFill="accent1" w:themeFillTint="33"/>
                  <w:vAlign w:val="bottom"/>
                </w:tcPr>
                <w:p w14:paraId="7403EBB2" w14:textId="6C00648F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6B5FE9" w:rsidRPr="008647C4" w14:paraId="29744EE5" w14:textId="77777777" w:rsidTr="00A70778">
              <w:trPr>
                <w:trHeight w:val="694"/>
              </w:trPr>
              <w:tc>
                <w:tcPr>
                  <w:tcW w:w="284" w:type="dxa"/>
                  <w:shd w:val="clear" w:color="auto" w:fill="DBE5F1" w:themeFill="accent1" w:themeFillTint="33"/>
                  <w:vAlign w:val="center"/>
                </w:tcPr>
                <w:p w14:paraId="29E375BA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gridSpan w:val="2"/>
                  <w:shd w:val="clear" w:color="auto" w:fill="FFFFFF" w:themeFill="background1"/>
                  <w:vAlign w:val="center"/>
                </w:tcPr>
                <w:p w14:paraId="73D11F15" w14:textId="521163A9" w:rsidR="006B5FE9" w:rsidRDefault="006B5FE9" w:rsidP="00D85A1F">
                  <w:pPr>
                    <w:pStyle w:val="Text"/>
                    <w:keepNext/>
                    <w:tabs>
                      <w:tab w:val="right" w:pos="5251"/>
                    </w:tabs>
                    <w:spacing w:before="40"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Proof of Identity attached</w:t>
                  </w:r>
                </w:p>
                <w:p w14:paraId="16283B63" w14:textId="002933BF" w:rsidR="006B5FE9" w:rsidRPr="008647C4" w:rsidRDefault="006B5FE9" w:rsidP="008F0D26">
                  <w:pPr>
                    <w:pStyle w:val="Text"/>
                    <w:keepNext/>
                    <w:tabs>
                      <w:tab w:val="right" w:pos="5251"/>
                    </w:tabs>
                    <w:spacing w:before="40"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8647C4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I am an authorised representative and have attached proof of authority  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18418CB2" w14:textId="77777777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BE5F1" w:themeFill="accent1" w:themeFillTint="33"/>
                  <w:vAlign w:val="center"/>
                </w:tcPr>
                <w:p w14:paraId="207AFE23" w14:textId="3F4369E0" w:rsidR="006B5FE9" w:rsidRPr="008647C4" w:rsidRDefault="006B5FE9" w:rsidP="00D85A1F">
                  <w:pPr>
                    <w:pStyle w:val="Text"/>
                    <w:keepNext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5FE9" w:rsidRPr="006802FD" w14:paraId="16772D38" w14:textId="77777777" w:rsidTr="006B5FE9">
              <w:trPr>
                <w:trHeight w:hRule="exact" w:val="80"/>
              </w:trPr>
              <w:tc>
                <w:tcPr>
                  <w:tcW w:w="425" w:type="dxa"/>
                  <w:gridSpan w:val="2"/>
                  <w:shd w:val="clear" w:color="auto" w:fill="DBE5F1" w:themeFill="accent1" w:themeFillTint="33"/>
                </w:tcPr>
                <w:p w14:paraId="61B9A241" w14:textId="77777777" w:rsidR="006B5FE9" w:rsidRPr="006802FD" w:rsidRDefault="006B5FE9" w:rsidP="00D85A1F">
                  <w:pPr>
                    <w:pStyle w:val="Text"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57" w:type="dxa"/>
                  <w:gridSpan w:val="3"/>
                  <w:shd w:val="clear" w:color="auto" w:fill="DBE5F1" w:themeFill="accent1" w:themeFillTint="33"/>
                  <w:vAlign w:val="center"/>
                </w:tcPr>
                <w:p w14:paraId="6E037A49" w14:textId="5E724B25" w:rsidR="006B5FE9" w:rsidRPr="006802FD" w:rsidRDefault="006B5FE9" w:rsidP="00D85A1F">
                  <w:pPr>
                    <w:pStyle w:val="Text"/>
                    <w:ind w:hanging="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D5663BD" w14:textId="07AD3694" w:rsidR="004B340E" w:rsidRPr="00544A3C" w:rsidRDefault="004B340E" w:rsidP="006B724C">
            <w:pPr>
              <w:ind w:righ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2FD" w:rsidRPr="008647C4" w14:paraId="68778853" w14:textId="77777777" w:rsidTr="00C74678">
        <w:trPr>
          <w:trHeight w:val="397"/>
        </w:trPr>
        <w:tc>
          <w:tcPr>
            <w:tcW w:w="240" w:type="dxa"/>
            <w:shd w:val="clear" w:color="auto" w:fill="DBE5F1" w:themeFill="accent1" w:themeFillTint="33"/>
            <w:vAlign w:val="bottom"/>
          </w:tcPr>
          <w:p w14:paraId="2D2CF1F6" w14:textId="77777777" w:rsidR="006802FD" w:rsidRPr="008647C4" w:rsidRDefault="006802FD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04B38AB" w14:textId="77777777" w:rsidR="006802FD" w:rsidRPr="008647C4" w:rsidRDefault="006802FD" w:rsidP="00FF368A">
            <w:pPr>
              <w:pStyle w:val="Text"/>
              <w:keepNext/>
              <w:ind w:hanging="76"/>
              <w:rPr>
                <w:rFonts w:ascii="Arial" w:hAnsi="Arial" w:cs="Arial"/>
                <w:b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sz w:val="22"/>
                <w:szCs w:val="22"/>
              </w:rPr>
              <w:t>Payment details</w:t>
            </w:r>
            <w:r w:rsidR="00EA3132" w:rsidRPr="008647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5" w:type="dxa"/>
            <w:shd w:val="clear" w:color="auto" w:fill="DBE5F1" w:themeFill="accent1" w:themeFillTint="33"/>
            <w:vAlign w:val="bottom"/>
          </w:tcPr>
          <w:p w14:paraId="50C9CAD7" w14:textId="77777777" w:rsidR="006802FD" w:rsidRPr="008647C4" w:rsidRDefault="006802FD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2F7" w:rsidRPr="008647C4" w14:paraId="1CA2C67B" w14:textId="77777777" w:rsidTr="001131B0">
        <w:trPr>
          <w:trHeight w:hRule="exact" w:val="90"/>
        </w:trPr>
        <w:tc>
          <w:tcPr>
            <w:tcW w:w="9937" w:type="dxa"/>
            <w:gridSpan w:val="3"/>
            <w:shd w:val="clear" w:color="auto" w:fill="DBE5F1" w:themeFill="accent1" w:themeFillTint="33"/>
            <w:vAlign w:val="bottom"/>
          </w:tcPr>
          <w:p w14:paraId="4CB5B969" w14:textId="77777777" w:rsidR="000052F7" w:rsidRPr="008647C4" w:rsidRDefault="000052F7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shd w:val="clear" w:color="auto" w:fill="DBE5F1" w:themeFill="accent1" w:themeFillTint="33"/>
            <w:vAlign w:val="bottom"/>
          </w:tcPr>
          <w:p w14:paraId="7296C224" w14:textId="77777777" w:rsidR="000052F7" w:rsidRPr="008647C4" w:rsidRDefault="000052F7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444" w:rsidRPr="008647C4" w14:paraId="487824E4" w14:textId="77777777" w:rsidTr="001131B0">
        <w:trPr>
          <w:trHeight w:val="312"/>
        </w:trPr>
        <w:tc>
          <w:tcPr>
            <w:tcW w:w="9937" w:type="dxa"/>
            <w:gridSpan w:val="3"/>
            <w:shd w:val="clear" w:color="auto" w:fill="DBE5F1" w:themeFill="accent1" w:themeFillTint="33"/>
            <w:vAlign w:val="bottom"/>
          </w:tcPr>
          <w:p w14:paraId="2BA529A3" w14:textId="6BB68EF1" w:rsidR="00942444" w:rsidRPr="00FD40C1" w:rsidRDefault="007B263D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A0CA3" w:rsidRPr="00FD40C1">
              <w:rPr>
                <w:rFonts w:ascii="Arial" w:hAnsi="Arial" w:cs="Arial"/>
                <w:sz w:val="22"/>
                <w:szCs w:val="22"/>
              </w:rPr>
              <w:t xml:space="preserve">Payment of the </w:t>
            </w:r>
            <w:r w:rsidR="00BA0CA3" w:rsidRPr="001C441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3F5DFF" w:rsidRPr="001C441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4045F3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3F5DFF" w:rsidRPr="001C441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045F3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A411B1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A3C">
              <w:rPr>
                <w:rFonts w:ascii="Arial" w:hAnsi="Arial" w:cs="Arial"/>
                <w:sz w:val="22"/>
                <w:szCs w:val="22"/>
              </w:rPr>
              <w:t>statutory application</w:t>
            </w:r>
            <w:r w:rsidR="00A411B1" w:rsidRPr="00FD40C1">
              <w:rPr>
                <w:rFonts w:ascii="Arial" w:hAnsi="Arial" w:cs="Arial"/>
                <w:sz w:val="22"/>
                <w:szCs w:val="22"/>
              </w:rPr>
              <w:t xml:space="preserve"> fee </w:t>
            </w:r>
            <w:r w:rsidR="001C441B">
              <w:rPr>
                <w:rFonts w:ascii="Arial" w:hAnsi="Arial" w:cs="Arial"/>
                <w:sz w:val="22"/>
                <w:szCs w:val="22"/>
              </w:rPr>
              <w:t>can</w:t>
            </w:r>
            <w:r w:rsidR="00E03029" w:rsidRPr="00FD40C1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="00A411B1" w:rsidRPr="00FD40C1">
              <w:rPr>
                <w:rFonts w:ascii="Arial" w:hAnsi="Arial" w:cs="Arial"/>
                <w:sz w:val="22"/>
                <w:szCs w:val="22"/>
              </w:rPr>
              <w:t xml:space="preserve">made </w:t>
            </w:r>
            <w:r w:rsidR="00E03029" w:rsidRPr="00FD40C1">
              <w:rPr>
                <w:rFonts w:ascii="Arial" w:hAnsi="Arial" w:cs="Arial"/>
                <w:sz w:val="22"/>
                <w:szCs w:val="22"/>
              </w:rPr>
              <w:t>via</w:t>
            </w:r>
            <w:r w:rsidR="00A411B1" w:rsidRPr="00FD40C1">
              <w:rPr>
                <w:rFonts w:ascii="Arial" w:hAnsi="Arial" w:cs="Arial"/>
                <w:sz w:val="22"/>
                <w:szCs w:val="22"/>
              </w:rPr>
              <w:t xml:space="preserve"> the following method</w:t>
            </w:r>
            <w:r w:rsidR="001C441B">
              <w:rPr>
                <w:rFonts w:ascii="Arial" w:hAnsi="Arial" w:cs="Arial"/>
                <w:sz w:val="22"/>
                <w:szCs w:val="22"/>
              </w:rPr>
              <w:t>s:</w:t>
            </w:r>
          </w:p>
        </w:tc>
        <w:tc>
          <w:tcPr>
            <w:tcW w:w="838" w:type="dxa"/>
            <w:gridSpan w:val="2"/>
            <w:shd w:val="clear" w:color="auto" w:fill="DBE5F1" w:themeFill="accent1" w:themeFillTint="33"/>
            <w:vAlign w:val="bottom"/>
          </w:tcPr>
          <w:p w14:paraId="7A3B1A98" w14:textId="77777777" w:rsidR="00942444" w:rsidRPr="008647C4" w:rsidRDefault="00942444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1B1" w:rsidRPr="008647C4" w14:paraId="3E34E13D" w14:textId="77777777" w:rsidTr="00C74678">
        <w:trPr>
          <w:trHeight w:val="1570"/>
        </w:trPr>
        <w:tc>
          <w:tcPr>
            <w:tcW w:w="240" w:type="dxa"/>
            <w:shd w:val="clear" w:color="auto" w:fill="DBE5F1" w:themeFill="accent1" w:themeFillTint="33"/>
            <w:vAlign w:val="center"/>
          </w:tcPr>
          <w:p w14:paraId="442C196B" w14:textId="77777777" w:rsidR="00A411B1" w:rsidRPr="008647C4" w:rsidRDefault="00A411B1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0" w:type="dxa"/>
            <w:gridSpan w:val="3"/>
            <w:shd w:val="clear" w:color="auto" w:fill="FFFFFF" w:themeFill="background1"/>
            <w:vAlign w:val="center"/>
          </w:tcPr>
          <w:p w14:paraId="7AB91BFA" w14:textId="77777777" w:rsidR="00EE6A16" w:rsidRPr="00FD40C1" w:rsidRDefault="00EE6A16" w:rsidP="00EE6A16">
            <w:pPr>
              <w:pStyle w:val="Text"/>
              <w:keepNext/>
              <w:tabs>
                <w:tab w:val="left" w:pos="345"/>
                <w:tab w:val="left" w:pos="1765"/>
                <w:tab w:val="left" w:pos="2473"/>
                <w:tab w:val="left" w:pos="5308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>Cheque</w:t>
            </w:r>
            <w:r>
              <w:rPr>
                <w:rFonts w:ascii="Arial" w:hAnsi="Arial" w:cs="Arial"/>
                <w:sz w:val="22"/>
                <w:szCs w:val="22"/>
              </w:rPr>
              <w:t xml:space="preserve"> or Money Order </w:t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made out to </w:t>
            </w:r>
            <w:r>
              <w:rPr>
                <w:rFonts w:ascii="Arial" w:hAnsi="Arial" w:cs="Arial"/>
                <w:sz w:val="22"/>
                <w:szCs w:val="22"/>
              </w:rPr>
              <w:t>DPFEM</w:t>
            </w:r>
          </w:p>
          <w:p w14:paraId="6AD7E87F" w14:textId="3EBC6F8A" w:rsidR="00BA0CA3" w:rsidRPr="00FD40C1" w:rsidRDefault="00330024" w:rsidP="00FF368A">
            <w:pPr>
              <w:pStyle w:val="Text"/>
              <w:keepNext/>
              <w:tabs>
                <w:tab w:val="left" w:pos="345"/>
                <w:tab w:val="left" w:pos="1765"/>
                <w:tab w:val="left" w:pos="2473"/>
                <w:tab w:val="left" w:pos="5308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AD4"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>Cash</w:t>
            </w:r>
            <w:r w:rsidR="001C44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D40C1" w:rsidRPr="00FD4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4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="001C44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D40C1" w:rsidRPr="00FD40C1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FD40C1" w:rsidRPr="00FD40C1">
              <w:rPr>
                <w:rFonts w:ascii="Arial" w:hAnsi="Arial" w:cs="Arial"/>
                <w:sz w:val="22"/>
                <w:szCs w:val="22"/>
              </w:rPr>
              <w:t>correct amount must be tendered)</w:t>
            </w:r>
          </w:p>
          <w:p w14:paraId="3B6C88F0" w14:textId="50278B7F" w:rsidR="008647C4" w:rsidRPr="00FD40C1" w:rsidRDefault="008647C4" w:rsidP="00FF368A">
            <w:pPr>
              <w:pStyle w:val="Text"/>
              <w:keepNext/>
              <w:tabs>
                <w:tab w:val="left" w:pos="672"/>
                <w:tab w:val="left" w:pos="1765"/>
                <w:tab w:val="left" w:pos="2473"/>
                <w:tab w:val="left" w:pos="5308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3C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43B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D40C1">
              <w:rPr>
                <w:rFonts w:ascii="Arial" w:hAnsi="Arial" w:cs="Arial"/>
                <w:sz w:val="22"/>
                <w:szCs w:val="22"/>
              </w:rPr>
              <w:t>Credit Card</w:t>
            </w:r>
            <w:r w:rsidR="001C44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C44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0BB3" w:rsidRPr="00FD40C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861C6D">
              <w:rPr>
                <w:rFonts w:ascii="Arial" w:hAnsi="Arial" w:cs="Arial"/>
                <w:sz w:val="22"/>
                <w:szCs w:val="22"/>
              </w:rPr>
              <w:t>further details will be provided in the form of an Acknowledgment Letter</w:t>
            </w:r>
            <w:r w:rsidR="000358AA">
              <w:rPr>
                <w:rFonts w:ascii="Arial" w:hAnsi="Arial" w:cs="Arial"/>
                <w:sz w:val="22"/>
                <w:szCs w:val="22"/>
              </w:rPr>
              <w:t>)</w:t>
            </w:r>
          </w:p>
          <w:bookmarkStart w:id="1" w:name="Check4"/>
          <w:p w14:paraId="4DCE4623" w14:textId="0784A0BD" w:rsidR="00BA0CA3" w:rsidRPr="00FD40C1" w:rsidRDefault="00BA0CA3" w:rsidP="00FF368A">
            <w:pPr>
              <w:pStyle w:val="Text"/>
              <w:keepNext/>
              <w:tabs>
                <w:tab w:val="left" w:pos="345"/>
                <w:tab w:val="left" w:pos="1765"/>
                <w:tab w:val="left" w:pos="2473"/>
                <w:tab w:val="left" w:pos="5308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5A1AD4"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Waiver </w:t>
            </w:r>
            <w:r w:rsidR="00861C6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gramStart"/>
            <w:r w:rsidR="00861C6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D40C1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FD40C1">
              <w:rPr>
                <w:rFonts w:ascii="Arial" w:hAnsi="Arial" w:cs="Arial"/>
                <w:sz w:val="22"/>
                <w:szCs w:val="22"/>
              </w:rPr>
              <w:t>see below)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14:paraId="7D659C94" w14:textId="77777777" w:rsidR="00A411B1" w:rsidRPr="008647C4" w:rsidRDefault="00A411B1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2F7" w:rsidRPr="008647C4" w14:paraId="091C5429" w14:textId="77777777" w:rsidTr="001131B0">
        <w:trPr>
          <w:trHeight w:hRule="exact" w:val="369"/>
        </w:trPr>
        <w:tc>
          <w:tcPr>
            <w:tcW w:w="9937" w:type="dxa"/>
            <w:gridSpan w:val="3"/>
            <w:shd w:val="clear" w:color="auto" w:fill="DBE5F1" w:themeFill="accent1" w:themeFillTint="33"/>
            <w:vAlign w:val="bottom"/>
          </w:tcPr>
          <w:p w14:paraId="7C1E75B0" w14:textId="602999D4" w:rsidR="000052F7" w:rsidRPr="00FD40C1" w:rsidRDefault="009935CA" w:rsidP="00FF368A">
            <w:pPr>
              <w:pStyle w:val="Text"/>
              <w:keepNext/>
              <w:ind w:right="-129" w:hanging="7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Request for waiver</w:t>
            </w:r>
            <w:r w:rsidR="003F76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38" w:type="dxa"/>
            <w:gridSpan w:val="2"/>
            <w:shd w:val="clear" w:color="auto" w:fill="DBE5F1" w:themeFill="accent1" w:themeFillTint="33"/>
            <w:vAlign w:val="bottom"/>
          </w:tcPr>
          <w:p w14:paraId="3795CE69" w14:textId="77777777" w:rsidR="000052F7" w:rsidRPr="008647C4" w:rsidRDefault="000052F7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2F7" w:rsidRPr="008647C4" w14:paraId="6FFE09D3" w14:textId="77777777" w:rsidTr="00C74678">
        <w:trPr>
          <w:trHeight w:val="1259"/>
        </w:trPr>
        <w:tc>
          <w:tcPr>
            <w:tcW w:w="240" w:type="dxa"/>
            <w:shd w:val="clear" w:color="auto" w:fill="DBE5F1" w:themeFill="accent1" w:themeFillTint="33"/>
            <w:vAlign w:val="center"/>
          </w:tcPr>
          <w:p w14:paraId="1ED55D59" w14:textId="77777777" w:rsidR="000052F7" w:rsidRPr="00FD40C1" w:rsidRDefault="000052F7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0" w:type="dxa"/>
            <w:gridSpan w:val="3"/>
            <w:shd w:val="clear" w:color="auto" w:fill="FFFFFF" w:themeFill="background1"/>
            <w:vAlign w:val="center"/>
          </w:tcPr>
          <w:p w14:paraId="7A6AD880" w14:textId="77777777" w:rsidR="00EB67A3" w:rsidRDefault="000052F7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AD4"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Member of Parliament </w:t>
            </w:r>
          </w:p>
          <w:p w14:paraId="7000970A" w14:textId="6BD2556A" w:rsidR="000052F7" w:rsidRDefault="00EB67A3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Journalist </w:t>
            </w:r>
          </w:p>
          <w:p w14:paraId="02322363" w14:textId="599787A6" w:rsidR="00151E12" w:rsidRPr="00FD40C1" w:rsidRDefault="00151E12" w:rsidP="00151E12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>Financial Hardship (a copy of your Centrelink or Veterans Affairs card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must be provided) </w:t>
            </w:r>
          </w:p>
          <w:p w14:paraId="61AF543D" w14:textId="77168A43" w:rsidR="008647C4" w:rsidRPr="00FD40C1" w:rsidRDefault="008647C4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AD4">
              <w:rPr>
                <w:rFonts w:ascii="Arial" w:hAnsi="Arial" w:cs="Arial"/>
                <w:sz w:val="22"/>
                <w:szCs w:val="22"/>
              </w:rPr>
              <w:tab/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C66D32">
              <w:rPr>
                <w:rFonts w:ascii="Arial" w:hAnsi="Arial" w:cs="Arial"/>
                <w:sz w:val="22"/>
                <w:szCs w:val="22"/>
              </w:rPr>
              <w:t>P</w:t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ublic </w:t>
            </w:r>
            <w:r w:rsidR="00C66D32">
              <w:rPr>
                <w:rFonts w:ascii="Arial" w:hAnsi="Arial" w:cs="Arial"/>
                <w:sz w:val="22"/>
                <w:szCs w:val="22"/>
              </w:rPr>
              <w:t>I</w:t>
            </w:r>
            <w:r w:rsidRPr="00FD40C1">
              <w:rPr>
                <w:rFonts w:ascii="Arial" w:hAnsi="Arial" w:cs="Arial"/>
                <w:sz w:val="22"/>
                <w:szCs w:val="22"/>
              </w:rPr>
              <w:t xml:space="preserve">nterest </w:t>
            </w:r>
            <w:r w:rsidR="007A74AE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7A74AE" w:rsidRPr="005D0A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benefit </w:t>
            </w:r>
            <w:r w:rsidR="008C21D9" w:rsidRPr="005D0A2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151E12" w:rsidRPr="005D0A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provide </w:t>
            </w:r>
            <w:r w:rsidR="005D0A2B" w:rsidRPr="005D0A2B">
              <w:rPr>
                <w:rFonts w:ascii="Arial" w:hAnsi="Arial" w:cs="Arial"/>
                <w:color w:val="000000" w:themeColor="text1"/>
                <w:sz w:val="22"/>
                <w:szCs w:val="22"/>
              </w:rPr>
              <w:t>supporting details below)</w:t>
            </w:r>
          </w:p>
          <w:p w14:paraId="352E036A" w14:textId="77777777" w:rsidR="00C57CB2" w:rsidRPr="00323761" w:rsidRDefault="00C57CB2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10"/>
                <w:szCs w:val="10"/>
              </w:rPr>
            </w:pPr>
          </w:p>
          <w:p w14:paraId="5B31CAD5" w14:textId="4566A2C3" w:rsidR="00C57CB2" w:rsidRPr="00A97161" w:rsidRDefault="00323761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97161">
              <w:rPr>
                <w:rFonts w:ascii="Arial" w:hAnsi="Arial" w:cs="Arial"/>
                <w:sz w:val="22"/>
                <w:szCs w:val="22"/>
                <w:u w:val="single"/>
              </w:rPr>
              <w:t xml:space="preserve">Supporting </w:t>
            </w:r>
            <w:r w:rsidR="005D0A2B" w:rsidRPr="00A97161">
              <w:rPr>
                <w:rFonts w:ascii="Arial" w:hAnsi="Arial" w:cs="Arial"/>
                <w:sz w:val="22"/>
                <w:szCs w:val="22"/>
                <w:u w:val="single"/>
              </w:rPr>
              <w:t>details</w:t>
            </w:r>
            <w:r w:rsidR="00653D6A" w:rsidRPr="00A97161">
              <w:rPr>
                <w:rFonts w:ascii="Arial" w:hAnsi="Arial" w:cs="Arial"/>
                <w:sz w:val="22"/>
                <w:szCs w:val="22"/>
                <w:u w:val="single"/>
              </w:rPr>
              <w:t xml:space="preserve"> of why</w:t>
            </w:r>
            <w:r w:rsidR="00C57CB2" w:rsidRPr="00A9716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97161">
              <w:rPr>
                <w:rFonts w:ascii="Arial" w:hAnsi="Arial" w:cs="Arial"/>
                <w:sz w:val="22"/>
                <w:szCs w:val="22"/>
                <w:u w:val="single"/>
              </w:rPr>
              <w:t>fee</w:t>
            </w:r>
            <w:r w:rsidR="00C57CB2" w:rsidRPr="00A97161">
              <w:rPr>
                <w:rFonts w:ascii="Arial" w:hAnsi="Arial" w:cs="Arial"/>
                <w:sz w:val="22"/>
                <w:szCs w:val="22"/>
                <w:u w:val="single"/>
              </w:rPr>
              <w:t xml:space="preserve"> should be waived:</w:t>
            </w:r>
          </w:p>
          <w:p w14:paraId="3223BD44" w14:textId="77777777" w:rsidR="00C57CB2" w:rsidRDefault="00C57CB2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D9D594" w14:textId="77777777" w:rsidR="00C57CB2" w:rsidRDefault="00C57CB2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45F823" w14:textId="77777777" w:rsidR="00C57CB2" w:rsidRDefault="00C57CB2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383E38" w14:textId="77777777" w:rsidR="00E1464E" w:rsidRDefault="00E1464E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E61F2D" w14:textId="77777777" w:rsidR="00E1464E" w:rsidRDefault="00E1464E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4E73A9" w14:textId="77777777" w:rsidR="006D4680" w:rsidRDefault="006D4680" w:rsidP="00FF368A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ind w:hanging="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3FA0DF" w14:textId="79C008AA" w:rsidR="00C57CB2" w:rsidRPr="00C57CB2" w:rsidRDefault="00C57CB2" w:rsidP="005D0A2B">
            <w:pPr>
              <w:pStyle w:val="Text"/>
              <w:tabs>
                <w:tab w:val="left" w:pos="359"/>
                <w:tab w:val="right" w:pos="5251"/>
              </w:tabs>
              <w:spacing w:before="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14:paraId="0A0B5665" w14:textId="77777777" w:rsidR="000052F7" w:rsidRPr="008647C4" w:rsidRDefault="000052F7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BF4" w:rsidRPr="008647C4" w14:paraId="7AAEB9E9" w14:textId="77777777" w:rsidTr="00C74678">
        <w:trPr>
          <w:trHeight w:val="2683"/>
        </w:trPr>
        <w:tc>
          <w:tcPr>
            <w:tcW w:w="240" w:type="dxa"/>
            <w:shd w:val="clear" w:color="auto" w:fill="DBE5F1" w:themeFill="accent1" w:themeFillTint="33"/>
            <w:vAlign w:val="center"/>
          </w:tcPr>
          <w:p w14:paraId="4F3D3398" w14:textId="77777777" w:rsidR="00335BF4" w:rsidRDefault="00335BF4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34585096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31386947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0E984EB8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0E9FAC91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42378361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385B4176" w14:textId="77777777" w:rsidR="00D34F9B" w:rsidRDefault="00D34F9B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590ED9C0" w14:textId="77777777" w:rsidR="00D34F9B" w:rsidRPr="008647C4" w:rsidRDefault="00D34F9B" w:rsidP="00D34F9B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0" w:type="dxa"/>
            <w:gridSpan w:val="3"/>
            <w:shd w:val="clear" w:color="auto" w:fill="DBE5F1" w:themeFill="accent1" w:themeFillTint="33"/>
          </w:tcPr>
          <w:p w14:paraId="11831975" w14:textId="77777777" w:rsidR="002F7A3C" w:rsidRPr="003B7551" w:rsidRDefault="002F7A3C" w:rsidP="00323761">
            <w:pPr>
              <w:pStyle w:val="Text"/>
              <w:shd w:val="clear" w:color="auto" w:fill="DBE5F1" w:themeFill="accent1" w:themeFillTint="3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FC927BF" w14:textId="56E04F68" w:rsidR="003B7551" w:rsidRDefault="003B7551" w:rsidP="0016020F">
            <w:pPr>
              <w:pStyle w:val="Text"/>
              <w:shd w:val="clear" w:color="auto" w:fill="DBE5F1" w:themeFill="accent1" w:themeFillTint="33"/>
              <w:ind w:left="-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Communication preference: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4C34AC" w14:textId="77777777" w:rsidR="009A6298" w:rsidRPr="009A6298" w:rsidRDefault="009A6298" w:rsidP="0016020F">
            <w:pPr>
              <w:pStyle w:val="Text"/>
              <w:shd w:val="clear" w:color="auto" w:fill="DBE5F1" w:themeFill="accent1" w:themeFillTint="33"/>
              <w:ind w:left="-66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08F5151" w14:textId="791FB166" w:rsidR="002F7A3C" w:rsidRPr="0016020F" w:rsidRDefault="002F7A3C" w:rsidP="003B7551">
            <w:pPr>
              <w:pStyle w:val="Text"/>
              <w:shd w:val="clear" w:color="auto" w:fill="FFFFFF" w:themeFill="background1"/>
              <w:ind w:left="-66" w:right="-248" w:hanging="10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  <w:p w14:paraId="1DF752C5" w14:textId="45B11BD2" w:rsidR="00006B38" w:rsidRDefault="0016020F" w:rsidP="003B7551">
            <w:pPr>
              <w:pStyle w:val="Text"/>
              <w:shd w:val="clear" w:color="auto" w:fill="FFFFFF" w:themeFill="background1"/>
              <w:ind w:left="-66" w:right="-248" w:hanging="10"/>
              <w:rPr>
                <w:rFonts w:ascii="Arial" w:hAnsi="Arial" w:cs="Arial"/>
                <w:sz w:val="28"/>
                <w:szCs w:val="28"/>
              </w:rPr>
            </w:pP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987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9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0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D40C1">
              <w:rPr>
                <w:rFonts w:ascii="Arial" w:hAnsi="Arial" w:cs="Arial"/>
                <w:sz w:val="22"/>
                <w:szCs w:val="22"/>
              </w:rPr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40C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987">
              <w:rPr>
                <w:rFonts w:ascii="Arial" w:hAnsi="Arial" w:cs="Arial"/>
                <w:sz w:val="22"/>
                <w:szCs w:val="22"/>
              </w:rPr>
              <w:t>Postal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A3FC88" w14:textId="77777777" w:rsidR="0016020F" w:rsidRPr="0016020F" w:rsidRDefault="0016020F" w:rsidP="003B7551">
            <w:pPr>
              <w:pStyle w:val="Text"/>
              <w:shd w:val="clear" w:color="auto" w:fill="FFFFFF" w:themeFill="background1"/>
              <w:ind w:left="-66" w:right="-248" w:hanging="10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  <w:p w14:paraId="2CA53D0A" w14:textId="77777777" w:rsidR="00476987" w:rsidRPr="00476987" w:rsidRDefault="00476987" w:rsidP="001131B0">
            <w:pPr>
              <w:pStyle w:val="Text"/>
              <w:shd w:val="clear" w:color="auto" w:fill="DBE5F1" w:themeFill="accent1" w:themeFillTint="33"/>
              <w:ind w:left="-66" w:right="-248" w:hanging="10"/>
              <w:rPr>
                <w:rFonts w:ascii="Arial" w:hAnsi="Arial" w:cs="Arial"/>
                <w:sz w:val="12"/>
                <w:szCs w:val="12"/>
              </w:rPr>
            </w:pPr>
          </w:p>
          <w:p w14:paraId="35452535" w14:textId="791E0C0F" w:rsidR="00006B38" w:rsidRPr="00006B38" w:rsidRDefault="00006B38" w:rsidP="001131B0">
            <w:pPr>
              <w:pStyle w:val="Text"/>
              <w:shd w:val="clear" w:color="auto" w:fill="DBE5F1" w:themeFill="accent1" w:themeFillTint="33"/>
              <w:ind w:left="-66" w:right="-248" w:hanging="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have any specific accessibility requirements in relation to </w:t>
            </w:r>
            <w:r w:rsidR="003B7551">
              <w:rPr>
                <w:rFonts w:ascii="Arial" w:hAnsi="Arial" w:cs="Arial"/>
                <w:sz w:val="22"/>
                <w:szCs w:val="22"/>
              </w:rPr>
              <w:t>how you receive correspondence</w:t>
            </w:r>
            <w:r w:rsidR="003D56C9">
              <w:rPr>
                <w:rFonts w:ascii="Arial" w:hAnsi="Arial" w:cs="Arial"/>
                <w:sz w:val="22"/>
                <w:szCs w:val="22"/>
              </w:rPr>
              <w:t xml:space="preserve">, please detail </w:t>
            </w:r>
            <w:r w:rsidR="00476987">
              <w:rPr>
                <w:rFonts w:ascii="Arial" w:hAnsi="Arial" w:cs="Arial"/>
                <w:sz w:val="22"/>
                <w:szCs w:val="22"/>
              </w:rPr>
              <w:t xml:space="preserve">these requirements </w:t>
            </w:r>
            <w:r w:rsidR="003D56C9">
              <w:rPr>
                <w:rFonts w:ascii="Arial" w:hAnsi="Arial" w:cs="Arial"/>
                <w:sz w:val="22"/>
                <w:szCs w:val="22"/>
              </w:rPr>
              <w:t>below:</w:t>
            </w:r>
          </w:p>
          <w:p w14:paraId="2D2EFE56" w14:textId="77777777" w:rsidR="002F7A3C" w:rsidRPr="002F7A3C" w:rsidRDefault="002F7A3C" w:rsidP="002F7A3C">
            <w:pPr>
              <w:pStyle w:val="Text"/>
              <w:shd w:val="clear" w:color="auto" w:fill="DBE5F1" w:themeFill="accent1" w:themeFillTint="33"/>
              <w:ind w:left="-66" w:hanging="10"/>
              <w:rPr>
                <w:rFonts w:ascii="Arial" w:hAnsi="Arial" w:cs="Arial"/>
                <w:sz w:val="12"/>
                <w:szCs w:val="12"/>
              </w:rPr>
            </w:pPr>
          </w:p>
          <w:p w14:paraId="457CFD0B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2DA15DA7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6A844B30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52CE473B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732C0940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784CEAFE" w14:textId="77777777" w:rsidR="00E1464E" w:rsidRDefault="00E1464E" w:rsidP="00323761">
            <w:pPr>
              <w:shd w:val="clear" w:color="auto" w:fill="FFFFFF" w:themeFill="background1"/>
              <w:ind w:left="-66" w:right="-106"/>
            </w:pPr>
          </w:p>
          <w:p w14:paraId="6537385F" w14:textId="77777777" w:rsidR="00E1464E" w:rsidRDefault="00E1464E" w:rsidP="00323761">
            <w:pPr>
              <w:shd w:val="clear" w:color="auto" w:fill="FFFFFF" w:themeFill="background1"/>
              <w:ind w:left="-66" w:right="-106"/>
            </w:pPr>
          </w:p>
          <w:p w14:paraId="74896D7E" w14:textId="77777777" w:rsidR="002F7A3C" w:rsidRDefault="002F7A3C" w:rsidP="00323761">
            <w:pPr>
              <w:shd w:val="clear" w:color="auto" w:fill="FFFFFF" w:themeFill="background1"/>
              <w:ind w:left="-66" w:right="-106"/>
            </w:pPr>
          </w:p>
          <w:p w14:paraId="29C48D9E" w14:textId="2EE111C9" w:rsidR="00323761" w:rsidRPr="00323761" w:rsidRDefault="00323761" w:rsidP="00323761"/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14:paraId="7479AB54" w14:textId="77777777" w:rsidR="00335BF4" w:rsidRPr="008647C4" w:rsidRDefault="00335BF4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6A9" w:rsidRPr="006802FD" w14:paraId="6CFA58D4" w14:textId="77777777" w:rsidTr="00CB5A7A">
        <w:trPr>
          <w:trHeight w:hRule="exact" w:val="80"/>
        </w:trPr>
        <w:tc>
          <w:tcPr>
            <w:tcW w:w="10775" w:type="dxa"/>
            <w:gridSpan w:val="5"/>
            <w:shd w:val="clear" w:color="auto" w:fill="DBE5F1" w:themeFill="accent1" w:themeFillTint="33"/>
            <w:vAlign w:val="center"/>
          </w:tcPr>
          <w:p w14:paraId="49F5924C" w14:textId="77777777" w:rsidR="005866A9" w:rsidRDefault="005866A9" w:rsidP="002F7A3C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82F" w:rsidRPr="008647C4" w14:paraId="71F68C1A" w14:textId="77777777" w:rsidTr="00C74678">
        <w:trPr>
          <w:trHeight w:hRule="exact" w:val="369"/>
        </w:trPr>
        <w:tc>
          <w:tcPr>
            <w:tcW w:w="240" w:type="dxa"/>
            <w:shd w:val="clear" w:color="auto" w:fill="DBE5F1" w:themeFill="accent1" w:themeFillTint="33"/>
            <w:vAlign w:val="bottom"/>
          </w:tcPr>
          <w:p w14:paraId="64DACDAE" w14:textId="77777777" w:rsidR="005C482F" w:rsidRPr="008647C4" w:rsidRDefault="005C482F" w:rsidP="00FF368A">
            <w:pPr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5" w:type="dxa"/>
            <w:shd w:val="clear" w:color="auto" w:fill="DBE5F1" w:themeFill="accent1" w:themeFillTint="33"/>
            <w:vAlign w:val="bottom"/>
          </w:tcPr>
          <w:p w14:paraId="391175A3" w14:textId="77777777" w:rsidR="005C482F" w:rsidRPr="008647C4" w:rsidRDefault="005C482F" w:rsidP="00FF368A">
            <w:pPr>
              <w:pStyle w:val="Text"/>
              <w:keepNext/>
              <w:tabs>
                <w:tab w:val="left" w:pos="206"/>
              </w:tabs>
              <w:ind w:hanging="76"/>
              <w:rPr>
                <w:rFonts w:ascii="Arial" w:hAnsi="Arial" w:cs="Arial"/>
                <w:sz w:val="22"/>
                <w:szCs w:val="22"/>
              </w:rPr>
            </w:pPr>
            <w:r w:rsidRPr="00FD40C1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="00350BB3" w:rsidRPr="00FD40C1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FD40C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3275" w:type="dxa"/>
            <w:gridSpan w:val="2"/>
            <w:shd w:val="clear" w:color="auto" w:fill="DBE5F1" w:themeFill="accent1" w:themeFillTint="33"/>
            <w:vAlign w:val="bottom"/>
          </w:tcPr>
          <w:p w14:paraId="6DDAB77E" w14:textId="77777777" w:rsidR="005C482F" w:rsidRPr="008647C4" w:rsidRDefault="005C482F" w:rsidP="00FF368A">
            <w:pPr>
              <w:pStyle w:val="Text"/>
              <w:keepNext/>
              <w:ind w:right="-129" w:hanging="76"/>
              <w:rPr>
                <w:rFonts w:ascii="Arial" w:hAnsi="Arial" w:cs="Arial"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85" w:type="dxa"/>
            <w:shd w:val="clear" w:color="auto" w:fill="DBE5F1" w:themeFill="accent1" w:themeFillTint="33"/>
            <w:vAlign w:val="bottom"/>
          </w:tcPr>
          <w:p w14:paraId="7ABE4F56" w14:textId="77777777" w:rsidR="005C482F" w:rsidRPr="008647C4" w:rsidRDefault="005C482F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23C" w:rsidRPr="008647C4" w14:paraId="2B6A0B07" w14:textId="77777777" w:rsidTr="00C74678">
        <w:trPr>
          <w:trHeight w:val="357"/>
        </w:trPr>
        <w:tc>
          <w:tcPr>
            <w:tcW w:w="240" w:type="dxa"/>
            <w:shd w:val="clear" w:color="auto" w:fill="DBE5F1" w:themeFill="accent1" w:themeFillTint="33"/>
            <w:vAlign w:val="center"/>
          </w:tcPr>
          <w:p w14:paraId="1A69B703" w14:textId="77777777" w:rsidR="00E9023C" w:rsidRPr="008647C4" w:rsidRDefault="00E9023C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5" w:type="dxa"/>
            <w:tcBorders>
              <w:righ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7F7AE264" w14:textId="77777777" w:rsidR="00E9023C" w:rsidRDefault="00E9023C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  <w:p w14:paraId="649EA16A" w14:textId="77777777" w:rsidR="008C21D9" w:rsidRPr="008647C4" w:rsidRDefault="008C21D9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5" w:type="dxa"/>
            <w:gridSpan w:val="2"/>
            <w:tcBorders>
              <w:left w:val="double" w:sz="4" w:space="0" w:color="4F81BD" w:themeColor="accent1"/>
            </w:tcBorders>
            <w:shd w:val="clear" w:color="auto" w:fill="FFFFFF" w:themeFill="background1"/>
            <w:vAlign w:val="center"/>
          </w:tcPr>
          <w:p w14:paraId="34A3499B" w14:textId="66305542" w:rsidR="00E9023C" w:rsidRPr="008647C4" w:rsidRDefault="00E9023C" w:rsidP="00FF368A">
            <w:pPr>
              <w:pStyle w:val="Text"/>
              <w:keepNext/>
              <w:tabs>
                <w:tab w:val="right" w:pos="5251"/>
              </w:tabs>
              <w:spacing w:before="40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14:paraId="774BA0F0" w14:textId="77777777" w:rsidR="00E9023C" w:rsidRPr="008647C4" w:rsidRDefault="00E9023C" w:rsidP="00FF368A">
            <w:pPr>
              <w:pStyle w:val="Text"/>
              <w:keepNext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2FD" w:rsidRPr="006802FD" w14:paraId="13A53E2D" w14:textId="77777777" w:rsidTr="001131B0">
        <w:trPr>
          <w:trHeight w:hRule="exact" w:val="203"/>
        </w:trPr>
        <w:tc>
          <w:tcPr>
            <w:tcW w:w="10775" w:type="dxa"/>
            <w:gridSpan w:val="5"/>
            <w:shd w:val="clear" w:color="auto" w:fill="DBE5F1" w:themeFill="accent1" w:themeFillTint="33"/>
            <w:vAlign w:val="center"/>
          </w:tcPr>
          <w:p w14:paraId="1E35DE7E" w14:textId="77777777" w:rsidR="006802FD" w:rsidRPr="006802FD" w:rsidRDefault="006802FD" w:rsidP="00FF368A">
            <w:pPr>
              <w:pStyle w:val="Text"/>
              <w:ind w:hanging="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EF2E1" w14:textId="77777777" w:rsidR="006802FD" w:rsidRPr="005C482F" w:rsidRDefault="006802FD" w:rsidP="00FF368A">
      <w:pPr>
        <w:ind w:hanging="76"/>
        <w:rPr>
          <w:rFonts w:ascii="Arial" w:hAnsi="Arial" w:cs="Arial"/>
          <w:color w:val="FFFFFF"/>
          <w:sz w:val="2"/>
          <w:szCs w:val="20"/>
        </w:rPr>
      </w:pPr>
      <w:r w:rsidRPr="005C482F">
        <w:rPr>
          <w:rFonts w:ascii="Arial" w:hAnsi="Arial" w:cs="Arial"/>
          <w:color w:val="FFFFFF"/>
          <w:sz w:val="2"/>
          <w:szCs w:val="20"/>
        </w:rPr>
        <w:br w:type="page"/>
      </w:r>
    </w:p>
    <w:p w14:paraId="00C873DD" w14:textId="77777777" w:rsidR="003B21AB" w:rsidRPr="00757C9B" w:rsidRDefault="003B21AB" w:rsidP="00FF368A">
      <w:pPr>
        <w:ind w:hanging="76"/>
        <w:rPr>
          <w:rFonts w:ascii="Arial" w:hAnsi="Arial" w:cs="Arial"/>
          <w:color w:val="FFFFFF"/>
          <w:sz w:val="2"/>
          <w:szCs w:val="2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03"/>
        <w:gridCol w:w="9772"/>
        <w:gridCol w:w="499"/>
      </w:tblGrid>
      <w:tr w:rsidR="003B21AB" w:rsidRPr="00B03A72" w14:paraId="613C53AB" w14:textId="77777777" w:rsidTr="00BE145F">
        <w:trPr>
          <w:trHeight w:hRule="exact" w:val="113"/>
        </w:trPr>
        <w:tc>
          <w:tcPr>
            <w:tcW w:w="503" w:type="dxa"/>
            <w:shd w:val="clear" w:color="auto" w:fill="DBE5F1" w:themeFill="accent1" w:themeFillTint="33"/>
          </w:tcPr>
          <w:p w14:paraId="25119BC3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  <w:tc>
          <w:tcPr>
            <w:tcW w:w="9772" w:type="dxa"/>
            <w:shd w:val="clear" w:color="auto" w:fill="DBE5F1" w:themeFill="accent1" w:themeFillTint="33"/>
          </w:tcPr>
          <w:p w14:paraId="2F913D57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BE5F1" w:themeFill="accent1" w:themeFillTint="33"/>
          </w:tcPr>
          <w:p w14:paraId="71EB0C1B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</w:tr>
      <w:tr w:rsidR="003B21AB" w:rsidRPr="00B03A72" w14:paraId="6E93CA3C" w14:textId="77777777" w:rsidTr="00BE145F">
        <w:trPr>
          <w:trHeight w:val="454"/>
        </w:trPr>
        <w:tc>
          <w:tcPr>
            <w:tcW w:w="503" w:type="dxa"/>
            <w:shd w:val="clear" w:color="auto" w:fill="DBE5F1" w:themeFill="accent1" w:themeFillTint="33"/>
            <w:vAlign w:val="center"/>
          </w:tcPr>
          <w:p w14:paraId="62629FE9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  <w:tc>
          <w:tcPr>
            <w:tcW w:w="9772" w:type="dxa"/>
            <w:shd w:val="clear" w:color="auto" w:fill="DBE5F1" w:themeFill="accent1" w:themeFillTint="33"/>
            <w:vAlign w:val="center"/>
          </w:tcPr>
          <w:p w14:paraId="7C9D90D9" w14:textId="665034FF" w:rsidR="00C80217" w:rsidRPr="00B03A72" w:rsidRDefault="003B21AB" w:rsidP="00FF368A">
            <w:pPr>
              <w:ind w:hanging="76"/>
              <w:jc w:val="center"/>
              <w:rPr>
                <w:rFonts w:ascii="Arial" w:hAnsi="Arial" w:cs="Arial"/>
                <w:b/>
                <w:color w:val="E6E6E6"/>
                <w:sz w:val="28"/>
                <w:szCs w:val="28"/>
              </w:rPr>
            </w:pPr>
            <w:r w:rsidRPr="00B03A72">
              <w:rPr>
                <w:rFonts w:ascii="Arial" w:hAnsi="Arial" w:cs="Arial"/>
                <w:b/>
                <w:sz w:val="28"/>
                <w:szCs w:val="28"/>
              </w:rPr>
              <w:t>Information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sz w:val="28"/>
                <w:szCs w:val="28"/>
              </w:rPr>
              <w:t>about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  <w:r w:rsidR="00EC1ACD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B03A72">
              <w:rPr>
                <w:rFonts w:ascii="Arial" w:hAnsi="Arial" w:cs="Arial"/>
                <w:b/>
                <w:sz w:val="28"/>
                <w:szCs w:val="28"/>
              </w:rPr>
              <w:t>ssessed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  <w:r w:rsidR="00EC1ACD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B03A72">
              <w:rPr>
                <w:rFonts w:ascii="Arial" w:hAnsi="Arial" w:cs="Arial"/>
                <w:b/>
                <w:sz w:val="28"/>
                <w:szCs w:val="28"/>
              </w:rPr>
              <w:t>isclosure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sz w:val="28"/>
                <w:szCs w:val="28"/>
              </w:rPr>
              <w:t>under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sz w:val="28"/>
                <w:szCs w:val="28"/>
              </w:rPr>
              <w:t>the</w:t>
            </w:r>
            <w:r w:rsidR="00727631" w:rsidRPr="00B03A72">
              <w:rPr>
                <w:rFonts w:ascii="Arial" w:hAnsi="Arial" w:cs="Arial"/>
                <w:b/>
                <w:color w:val="E6E6E6"/>
                <w:sz w:val="28"/>
                <w:szCs w:val="28"/>
              </w:rPr>
              <w:t xml:space="preserve"> </w:t>
            </w:r>
          </w:p>
          <w:p w14:paraId="43CAC18E" w14:textId="77777777" w:rsidR="003B21AB" w:rsidRPr="00B03A72" w:rsidRDefault="003B21AB" w:rsidP="00FF368A">
            <w:pPr>
              <w:ind w:hanging="76"/>
              <w:jc w:val="center"/>
              <w:rPr>
                <w:rFonts w:ascii="Arial" w:hAnsi="Arial" w:cs="Arial"/>
                <w:b/>
                <w:i/>
                <w:color w:val="E6E6E6"/>
                <w:sz w:val="28"/>
                <w:szCs w:val="28"/>
              </w:rPr>
            </w:pPr>
            <w:r w:rsidRPr="00B03A72">
              <w:rPr>
                <w:rFonts w:ascii="Arial" w:hAnsi="Arial" w:cs="Arial"/>
                <w:b/>
                <w:i/>
                <w:sz w:val="28"/>
                <w:szCs w:val="28"/>
              </w:rPr>
              <w:t>Right</w:t>
            </w:r>
            <w:r w:rsidR="00727631" w:rsidRPr="00B03A72">
              <w:rPr>
                <w:rFonts w:ascii="Arial" w:hAnsi="Arial" w:cs="Arial"/>
                <w:b/>
                <w:i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i/>
                <w:sz w:val="28"/>
                <w:szCs w:val="28"/>
              </w:rPr>
              <w:t>to</w:t>
            </w:r>
            <w:r w:rsidR="00727631" w:rsidRPr="00B03A72">
              <w:rPr>
                <w:rFonts w:ascii="Arial" w:hAnsi="Arial" w:cs="Arial"/>
                <w:b/>
                <w:i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i/>
                <w:sz w:val="28"/>
                <w:szCs w:val="28"/>
              </w:rPr>
              <w:t>Information</w:t>
            </w:r>
            <w:r w:rsidR="00727631" w:rsidRPr="00B03A72">
              <w:rPr>
                <w:rFonts w:ascii="Arial" w:hAnsi="Arial" w:cs="Arial"/>
                <w:b/>
                <w:i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i/>
                <w:sz w:val="28"/>
                <w:szCs w:val="28"/>
              </w:rPr>
              <w:t>Act</w:t>
            </w:r>
            <w:r w:rsidR="00727631" w:rsidRPr="00B03A72">
              <w:rPr>
                <w:rFonts w:ascii="Arial" w:hAnsi="Arial" w:cs="Arial"/>
                <w:b/>
                <w:i/>
                <w:color w:val="E6E6E6"/>
                <w:sz w:val="28"/>
                <w:szCs w:val="28"/>
              </w:rPr>
              <w:t xml:space="preserve"> </w:t>
            </w:r>
            <w:r w:rsidRPr="00B03A72">
              <w:rPr>
                <w:rFonts w:ascii="Arial" w:hAnsi="Arial" w:cs="Arial"/>
                <w:b/>
                <w:i/>
                <w:sz w:val="28"/>
                <w:szCs w:val="28"/>
              </w:rPr>
              <w:t>2009</w:t>
            </w:r>
          </w:p>
        </w:tc>
        <w:tc>
          <w:tcPr>
            <w:tcW w:w="499" w:type="dxa"/>
            <w:shd w:val="clear" w:color="auto" w:fill="DBE5F1" w:themeFill="accent1" w:themeFillTint="33"/>
            <w:vAlign w:val="center"/>
          </w:tcPr>
          <w:p w14:paraId="54702DA4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</w:tr>
      <w:tr w:rsidR="003B21AB" w:rsidRPr="00B03A72" w14:paraId="26FFAAC4" w14:textId="77777777" w:rsidTr="00BE145F">
        <w:trPr>
          <w:trHeight w:hRule="exact" w:val="57"/>
        </w:trPr>
        <w:tc>
          <w:tcPr>
            <w:tcW w:w="503" w:type="dxa"/>
            <w:shd w:val="clear" w:color="auto" w:fill="DBE5F1" w:themeFill="accent1" w:themeFillTint="33"/>
          </w:tcPr>
          <w:p w14:paraId="36C261F3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  <w:tc>
          <w:tcPr>
            <w:tcW w:w="9772" w:type="dxa"/>
            <w:shd w:val="clear" w:color="auto" w:fill="DBE5F1" w:themeFill="accent1" w:themeFillTint="33"/>
          </w:tcPr>
          <w:p w14:paraId="5A346E62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BE5F1" w:themeFill="accent1" w:themeFillTint="33"/>
          </w:tcPr>
          <w:p w14:paraId="287B8DE7" w14:textId="77777777" w:rsidR="003B21AB" w:rsidRPr="00B03A72" w:rsidRDefault="003B21AB" w:rsidP="00FF368A">
            <w:pPr>
              <w:ind w:hanging="76"/>
              <w:rPr>
                <w:rFonts w:ascii="Arial" w:hAnsi="Arial" w:cs="Arial"/>
                <w:color w:val="E6E6E6"/>
                <w:sz w:val="20"/>
                <w:szCs w:val="20"/>
              </w:rPr>
            </w:pPr>
          </w:p>
        </w:tc>
      </w:tr>
    </w:tbl>
    <w:p w14:paraId="3946DE7F" w14:textId="77777777" w:rsidR="003B21AB" w:rsidRPr="00966686" w:rsidRDefault="003B21AB" w:rsidP="00FF368A">
      <w:pPr>
        <w:ind w:hanging="76"/>
        <w:rPr>
          <w:rFonts w:ascii="Arial" w:hAnsi="Arial" w:cs="Arial"/>
          <w:color w:val="FFFFFF"/>
          <w:sz w:val="6"/>
          <w:szCs w:val="6"/>
        </w:rPr>
      </w:pPr>
    </w:p>
    <w:p w14:paraId="6ED277F0" w14:textId="77777777" w:rsidR="00C80217" w:rsidRPr="00966686" w:rsidRDefault="00C80217" w:rsidP="00FF368A">
      <w:pPr>
        <w:ind w:hanging="76"/>
        <w:rPr>
          <w:rFonts w:ascii="Arial" w:hAnsi="Arial" w:cs="Arial"/>
          <w:color w:val="FFFFFF"/>
          <w:sz w:val="6"/>
          <w:szCs w:val="6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0774"/>
      </w:tblGrid>
      <w:tr w:rsidR="00C80217" w:rsidRPr="008647C4" w14:paraId="6E2E5D8F" w14:textId="77777777" w:rsidTr="00BE145F">
        <w:trPr>
          <w:trHeight w:hRule="exact" w:val="397"/>
        </w:trPr>
        <w:tc>
          <w:tcPr>
            <w:tcW w:w="10774" w:type="dxa"/>
            <w:shd w:val="clear" w:color="auto" w:fill="DBE5F1" w:themeFill="accent1" w:themeFillTint="33"/>
            <w:vAlign w:val="center"/>
          </w:tcPr>
          <w:p w14:paraId="1B502F2C" w14:textId="77777777" w:rsidR="00C80217" w:rsidRPr="008647C4" w:rsidRDefault="00C80217" w:rsidP="00FF368A">
            <w:pPr>
              <w:ind w:hanging="76"/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Object</w:t>
            </w:r>
            <w:r w:rsidR="00727631" w:rsidRPr="008647C4"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of</w:t>
            </w:r>
            <w:r w:rsidR="00727631" w:rsidRPr="008647C4"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the</w:t>
            </w:r>
            <w:r w:rsidR="00727631" w:rsidRPr="008647C4"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Act</w:t>
            </w:r>
          </w:p>
        </w:tc>
      </w:tr>
    </w:tbl>
    <w:p w14:paraId="03C82818" w14:textId="77777777" w:rsidR="00C80217" w:rsidRPr="003C6250" w:rsidRDefault="00C80217" w:rsidP="00FF368A">
      <w:pPr>
        <w:spacing w:line="276" w:lineRule="auto"/>
        <w:ind w:hanging="76"/>
        <w:rPr>
          <w:rFonts w:ascii="Arial" w:hAnsi="Arial" w:cs="Arial"/>
          <w:color w:val="FFFFFF"/>
          <w:sz w:val="12"/>
        </w:rPr>
      </w:pPr>
    </w:p>
    <w:p w14:paraId="30B6DEFC" w14:textId="77777777" w:rsidR="00C80217" w:rsidRPr="008647C4" w:rsidRDefault="00C80217" w:rsidP="000F4A4C">
      <w:pPr>
        <w:spacing w:line="276" w:lineRule="auto"/>
        <w:ind w:left="-567" w:right="21" w:hanging="76"/>
        <w:jc w:val="both"/>
        <w:rPr>
          <w:rFonts w:ascii="Arial" w:hAnsi="Arial" w:cs="Arial"/>
          <w:color w:val="FFFFFF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Section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3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Act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includes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this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statement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objects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Act:</w:t>
      </w:r>
    </w:p>
    <w:p w14:paraId="72954136" w14:textId="0E6794CE" w:rsidR="00C80217" w:rsidRPr="008647C4" w:rsidRDefault="00C80217" w:rsidP="000F4A4C">
      <w:pPr>
        <w:tabs>
          <w:tab w:val="left" w:pos="-142"/>
        </w:tabs>
        <w:spacing w:before="40" w:line="276" w:lineRule="auto"/>
        <w:ind w:left="-567" w:right="23" w:hanging="76"/>
        <w:jc w:val="both"/>
        <w:rPr>
          <w:rFonts w:ascii="Arial" w:hAnsi="Arial" w:cs="Arial"/>
          <w:i/>
          <w:color w:val="FFFFFF"/>
          <w:sz w:val="22"/>
          <w:szCs w:val="22"/>
        </w:rPr>
      </w:pPr>
      <w:bookmarkStart w:id="2" w:name="GS3@Gs1@EN"/>
      <w:bookmarkEnd w:id="2"/>
      <w:r w:rsidRPr="008647C4">
        <w:rPr>
          <w:rFonts w:ascii="Arial" w:hAnsi="Arial" w:cs="Arial"/>
          <w:bCs/>
          <w:i/>
          <w:sz w:val="22"/>
          <w:szCs w:val="22"/>
        </w:rPr>
        <w:t>(1)</w:t>
      </w:r>
      <w:r w:rsidRPr="008647C4">
        <w:rPr>
          <w:rFonts w:ascii="Arial" w:hAnsi="Arial" w:cs="Arial"/>
          <w:i/>
          <w:sz w:val="22"/>
          <w:szCs w:val="22"/>
        </w:rPr>
        <w:tab/>
      </w:r>
      <w:r w:rsidR="00C66D32">
        <w:rPr>
          <w:rFonts w:ascii="Arial" w:hAnsi="Arial" w:cs="Arial"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object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this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Act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improve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democratic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government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Tasmania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–</w:t>
      </w:r>
      <w:bookmarkStart w:id="3" w:name="GS3@Gs1@Hpa@EN"/>
      <w:bookmarkEnd w:id="3"/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</w:p>
    <w:p w14:paraId="62F3A263" w14:textId="77777777" w:rsidR="00C80217" w:rsidRPr="008647C4" w:rsidRDefault="00C80217" w:rsidP="000F4A4C">
      <w:pPr>
        <w:tabs>
          <w:tab w:val="left" w:pos="284"/>
        </w:tabs>
        <w:spacing w:line="276" w:lineRule="auto"/>
        <w:ind w:left="-567" w:right="21" w:hanging="76"/>
        <w:jc w:val="both"/>
        <w:rPr>
          <w:rFonts w:ascii="Arial" w:hAnsi="Arial" w:cs="Arial"/>
          <w:i/>
          <w:color w:val="FFFFFF"/>
          <w:sz w:val="22"/>
          <w:szCs w:val="22"/>
        </w:rPr>
      </w:pPr>
      <w:r w:rsidRPr="008647C4">
        <w:rPr>
          <w:rFonts w:ascii="Arial" w:hAnsi="Arial" w:cs="Arial"/>
          <w:bCs/>
          <w:i/>
          <w:sz w:val="22"/>
          <w:szCs w:val="22"/>
        </w:rPr>
        <w:t>(a)</w:t>
      </w:r>
      <w:r w:rsidR="00397075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ab/>
        <w:t>by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increasing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accountability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executive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people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Tasmania;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and</w:t>
      </w:r>
      <w:bookmarkStart w:id="4" w:name="GS3@Gs1@Hpb@EN"/>
      <w:bookmarkEnd w:id="4"/>
    </w:p>
    <w:p w14:paraId="37A98DDA" w14:textId="5BC52A52" w:rsidR="00C80217" w:rsidRPr="008647C4" w:rsidRDefault="00C80217" w:rsidP="000F4A4C">
      <w:pPr>
        <w:tabs>
          <w:tab w:val="left" w:pos="284"/>
        </w:tabs>
        <w:spacing w:line="276" w:lineRule="auto"/>
        <w:ind w:left="-567" w:right="21" w:hanging="76"/>
        <w:jc w:val="both"/>
        <w:rPr>
          <w:rFonts w:ascii="Arial" w:hAnsi="Arial" w:cs="Arial"/>
          <w:i/>
          <w:color w:val="FFFFFF"/>
          <w:sz w:val="22"/>
          <w:szCs w:val="22"/>
        </w:rPr>
      </w:pPr>
      <w:r w:rsidRPr="008647C4">
        <w:rPr>
          <w:rFonts w:ascii="Arial" w:hAnsi="Arial" w:cs="Arial"/>
          <w:bCs/>
          <w:i/>
          <w:sz w:val="22"/>
          <w:szCs w:val="22"/>
        </w:rPr>
        <w:t>(b)</w:t>
      </w:r>
      <w:r w:rsidRPr="008647C4">
        <w:rPr>
          <w:rFonts w:ascii="Arial" w:hAnsi="Arial" w:cs="Arial"/>
          <w:bCs/>
          <w:i/>
          <w:sz w:val="22"/>
          <w:szCs w:val="22"/>
        </w:rPr>
        <w:tab/>
      </w:r>
      <w:r w:rsidRPr="008647C4">
        <w:rPr>
          <w:rFonts w:ascii="Arial" w:hAnsi="Arial" w:cs="Arial"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increasing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ability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people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Tasmania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participate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their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governance;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and</w:t>
      </w:r>
      <w:bookmarkStart w:id="5" w:name="GS3@Gs1@Hpc@EN"/>
      <w:bookmarkEnd w:id="5"/>
    </w:p>
    <w:p w14:paraId="7EB3AE85" w14:textId="0C111E82" w:rsidR="00C80217" w:rsidRPr="008647C4" w:rsidRDefault="00C80217" w:rsidP="000F4A4C">
      <w:pPr>
        <w:spacing w:line="276" w:lineRule="auto"/>
        <w:ind w:left="242" w:right="21" w:hanging="885"/>
        <w:jc w:val="both"/>
        <w:rPr>
          <w:rFonts w:ascii="Arial" w:hAnsi="Arial" w:cs="Arial"/>
          <w:i/>
          <w:color w:val="FFFFFF"/>
          <w:sz w:val="22"/>
          <w:szCs w:val="22"/>
        </w:rPr>
      </w:pPr>
      <w:r w:rsidRPr="008647C4">
        <w:rPr>
          <w:rFonts w:ascii="Arial" w:hAnsi="Arial" w:cs="Arial"/>
          <w:bCs/>
          <w:i/>
          <w:sz w:val="22"/>
          <w:szCs w:val="22"/>
        </w:rPr>
        <w:t>(c)</w:t>
      </w:r>
      <w:r w:rsidRPr="008647C4">
        <w:rPr>
          <w:rFonts w:ascii="Arial" w:hAnsi="Arial" w:cs="Arial"/>
          <w:bCs/>
          <w:i/>
          <w:sz w:val="22"/>
          <w:szCs w:val="22"/>
        </w:rPr>
        <w:tab/>
      </w:r>
      <w:r w:rsidR="000F4A4C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acknowledging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that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information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collected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public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authorities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collected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for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and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on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behalf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="000F4A4C">
        <w:rPr>
          <w:rFonts w:ascii="Arial" w:hAnsi="Arial" w:cs="Arial"/>
          <w:i/>
          <w:color w:val="FFFFFF"/>
          <w:sz w:val="22"/>
          <w:szCs w:val="22"/>
        </w:rPr>
        <w:t xml:space="preserve">    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people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Tasmania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and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property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State.</w:t>
      </w:r>
    </w:p>
    <w:p w14:paraId="4E3B2BB6" w14:textId="43D081DC" w:rsidR="00C80217" w:rsidRPr="008647C4" w:rsidRDefault="00C80217" w:rsidP="000F4A4C">
      <w:pPr>
        <w:tabs>
          <w:tab w:val="left" w:pos="-142"/>
        </w:tabs>
        <w:spacing w:before="40" w:line="276" w:lineRule="auto"/>
        <w:ind w:right="23" w:hanging="643"/>
        <w:jc w:val="both"/>
        <w:rPr>
          <w:rFonts w:ascii="Arial" w:hAnsi="Arial" w:cs="Arial"/>
          <w:bCs/>
          <w:i/>
          <w:sz w:val="22"/>
          <w:szCs w:val="22"/>
        </w:rPr>
      </w:pPr>
      <w:bookmarkStart w:id="6" w:name="GS3@Gs2@EN"/>
      <w:bookmarkEnd w:id="6"/>
      <w:r w:rsidRPr="008647C4">
        <w:rPr>
          <w:rFonts w:ascii="Arial" w:hAnsi="Arial" w:cs="Arial"/>
          <w:bCs/>
          <w:i/>
          <w:sz w:val="22"/>
          <w:szCs w:val="22"/>
        </w:rPr>
        <w:t>(2)</w:t>
      </w:r>
      <w:r w:rsidR="00C66D32">
        <w:rPr>
          <w:rFonts w:ascii="Arial" w:hAnsi="Arial" w:cs="Arial"/>
          <w:bCs/>
          <w:i/>
          <w:sz w:val="22"/>
          <w:szCs w:val="22"/>
        </w:rPr>
        <w:t xml:space="preserve"> </w:t>
      </w:r>
      <w:r w:rsidR="000F4A4C">
        <w:rPr>
          <w:rFonts w:ascii="Arial" w:hAnsi="Arial" w:cs="Arial"/>
          <w:bCs/>
          <w:i/>
          <w:sz w:val="22"/>
          <w:szCs w:val="22"/>
        </w:rPr>
        <w:t xml:space="preserve">   </w:t>
      </w:r>
      <w:r w:rsidRPr="008647C4">
        <w:rPr>
          <w:rFonts w:ascii="Arial" w:hAnsi="Arial" w:cs="Arial"/>
          <w:bCs/>
          <w:i/>
          <w:sz w:val="22"/>
          <w:szCs w:val="22"/>
        </w:rPr>
        <w:t>This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object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be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pursued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giving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members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public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right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obtain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information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held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="00C66D32">
        <w:rPr>
          <w:rFonts w:ascii="Arial" w:hAnsi="Arial" w:cs="Arial"/>
          <w:bCs/>
          <w:i/>
          <w:sz w:val="22"/>
          <w:szCs w:val="22"/>
        </w:rPr>
        <w:t xml:space="preserve">  </w:t>
      </w:r>
      <w:r w:rsidR="000F4A4C">
        <w:rPr>
          <w:rFonts w:ascii="Arial" w:hAnsi="Arial" w:cs="Arial"/>
          <w:bCs/>
          <w:i/>
          <w:sz w:val="22"/>
          <w:szCs w:val="22"/>
        </w:rPr>
        <w:t xml:space="preserve">  </w:t>
      </w:r>
      <w:r w:rsidRPr="008647C4">
        <w:rPr>
          <w:rFonts w:ascii="Arial" w:hAnsi="Arial" w:cs="Arial"/>
          <w:bCs/>
          <w:i/>
          <w:sz w:val="22"/>
          <w:szCs w:val="22"/>
        </w:rPr>
        <w:t>public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authorities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and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Ministers.</w:t>
      </w:r>
    </w:p>
    <w:p w14:paraId="4F08C7A6" w14:textId="54CDA2D1" w:rsidR="00C80217" w:rsidRPr="008647C4" w:rsidRDefault="00C80217" w:rsidP="000F4A4C">
      <w:pPr>
        <w:tabs>
          <w:tab w:val="left" w:pos="-142"/>
        </w:tabs>
        <w:spacing w:before="40" w:line="276" w:lineRule="auto"/>
        <w:ind w:right="23" w:hanging="643"/>
        <w:jc w:val="both"/>
        <w:rPr>
          <w:rFonts w:ascii="Arial" w:hAnsi="Arial" w:cs="Arial"/>
          <w:bCs/>
          <w:i/>
          <w:sz w:val="22"/>
          <w:szCs w:val="22"/>
        </w:rPr>
      </w:pPr>
      <w:bookmarkStart w:id="7" w:name="GS3@Gs3@EN"/>
      <w:bookmarkEnd w:id="7"/>
      <w:r w:rsidRPr="008647C4">
        <w:rPr>
          <w:rFonts w:ascii="Arial" w:hAnsi="Arial" w:cs="Arial"/>
          <w:bCs/>
          <w:i/>
          <w:sz w:val="22"/>
          <w:szCs w:val="22"/>
        </w:rPr>
        <w:t>(3)</w:t>
      </w:r>
      <w:r w:rsidRPr="008647C4">
        <w:rPr>
          <w:rFonts w:ascii="Arial" w:hAnsi="Arial" w:cs="Arial"/>
          <w:bCs/>
          <w:i/>
          <w:sz w:val="22"/>
          <w:szCs w:val="22"/>
        </w:rPr>
        <w:tab/>
      </w:r>
      <w:r w:rsidR="00C66D32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This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object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also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be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pursued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by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giving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members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public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right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to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obtain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information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about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operations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Government.</w:t>
      </w:r>
      <w:bookmarkStart w:id="8" w:name="GS3@Gs4@EN"/>
      <w:bookmarkEnd w:id="8"/>
    </w:p>
    <w:p w14:paraId="1EDFFFAD" w14:textId="6FEC06BC" w:rsidR="00C80217" w:rsidRPr="008647C4" w:rsidRDefault="00C80217" w:rsidP="000F4A4C">
      <w:pPr>
        <w:tabs>
          <w:tab w:val="left" w:pos="-142"/>
        </w:tabs>
        <w:spacing w:before="40" w:line="276" w:lineRule="auto"/>
        <w:ind w:left="-567" w:right="23" w:hanging="76"/>
        <w:jc w:val="both"/>
        <w:rPr>
          <w:rFonts w:ascii="Arial" w:hAnsi="Arial" w:cs="Arial"/>
          <w:bCs/>
          <w:i/>
          <w:sz w:val="22"/>
          <w:szCs w:val="22"/>
        </w:rPr>
      </w:pPr>
      <w:r w:rsidRPr="008647C4">
        <w:rPr>
          <w:rFonts w:ascii="Arial" w:hAnsi="Arial" w:cs="Arial"/>
          <w:bCs/>
          <w:i/>
          <w:sz w:val="22"/>
          <w:szCs w:val="22"/>
        </w:rPr>
        <w:t>(4)</w:t>
      </w:r>
      <w:r w:rsidRPr="008647C4">
        <w:rPr>
          <w:rFonts w:ascii="Arial" w:hAnsi="Arial" w:cs="Arial"/>
          <w:bCs/>
          <w:i/>
          <w:sz w:val="22"/>
          <w:szCs w:val="22"/>
        </w:rPr>
        <w:tab/>
      </w:r>
      <w:r w:rsidR="00C66D32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is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the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intention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of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Parliament</w:t>
      </w:r>
      <w:r w:rsidR="006008D7" w:rsidRPr="008647C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47C4">
        <w:rPr>
          <w:rFonts w:ascii="Arial" w:hAnsi="Arial" w:cs="Arial"/>
          <w:bCs/>
          <w:i/>
          <w:sz w:val="22"/>
          <w:szCs w:val="22"/>
        </w:rPr>
        <w:t>–</w:t>
      </w:r>
      <w:bookmarkStart w:id="9" w:name="GS3@Gs4@Hpa@EN"/>
      <w:bookmarkEnd w:id="9"/>
    </w:p>
    <w:p w14:paraId="1260578F" w14:textId="6670BCFC" w:rsidR="00C80217" w:rsidRPr="00397075" w:rsidRDefault="00C80217" w:rsidP="000F4A4C">
      <w:pPr>
        <w:tabs>
          <w:tab w:val="left" w:pos="284"/>
        </w:tabs>
        <w:spacing w:line="276" w:lineRule="auto"/>
        <w:ind w:left="-567" w:right="21" w:hanging="76"/>
        <w:jc w:val="both"/>
        <w:rPr>
          <w:rFonts w:ascii="Arial" w:hAnsi="Arial" w:cs="Arial"/>
          <w:i/>
          <w:sz w:val="22"/>
          <w:szCs w:val="22"/>
        </w:rPr>
      </w:pPr>
      <w:r w:rsidRPr="00397075">
        <w:rPr>
          <w:rFonts w:ascii="Arial" w:hAnsi="Arial" w:cs="Arial"/>
          <w:i/>
          <w:sz w:val="22"/>
          <w:szCs w:val="22"/>
        </w:rPr>
        <w:t>(a)</w:t>
      </w:r>
      <w:r w:rsidR="00397075">
        <w:rPr>
          <w:rFonts w:ascii="Arial" w:hAnsi="Arial" w:cs="Arial"/>
          <w:i/>
          <w:sz w:val="22"/>
          <w:szCs w:val="22"/>
        </w:rPr>
        <w:tab/>
      </w:r>
      <w:r w:rsidRPr="00397075">
        <w:rPr>
          <w:rFonts w:ascii="Arial" w:hAnsi="Arial" w:cs="Arial"/>
          <w:i/>
          <w:sz w:val="22"/>
          <w:szCs w:val="22"/>
        </w:rPr>
        <w:t>that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this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Act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be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interpreted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397075">
        <w:rPr>
          <w:rFonts w:ascii="Arial" w:hAnsi="Arial" w:cs="Arial"/>
          <w:i/>
          <w:sz w:val="22"/>
          <w:szCs w:val="22"/>
        </w:rPr>
        <w:t>so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as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to</w:t>
      </w:r>
      <w:proofErr w:type="gramEnd"/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further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object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set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out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in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subsection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(1);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and</w:t>
      </w:r>
      <w:bookmarkStart w:id="10" w:name="GS3@Gs4@Hpb@EN"/>
      <w:bookmarkEnd w:id="10"/>
    </w:p>
    <w:p w14:paraId="150BB5E9" w14:textId="3BC18CA4" w:rsidR="00C80217" w:rsidRPr="00397075" w:rsidRDefault="00C80217" w:rsidP="000F4A4C">
      <w:pPr>
        <w:tabs>
          <w:tab w:val="left" w:pos="709"/>
        </w:tabs>
        <w:spacing w:line="276" w:lineRule="auto"/>
        <w:ind w:left="284" w:right="21" w:hanging="927"/>
        <w:jc w:val="both"/>
        <w:rPr>
          <w:rFonts w:ascii="Arial" w:hAnsi="Arial" w:cs="Arial"/>
          <w:i/>
          <w:sz w:val="22"/>
          <w:szCs w:val="22"/>
        </w:rPr>
      </w:pPr>
      <w:r w:rsidRPr="00397075">
        <w:rPr>
          <w:rFonts w:ascii="Arial" w:hAnsi="Arial" w:cs="Arial"/>
          <w:i/>
          <w:sz w:val="22"/>
          <w:szCs w:val="22"/>
        </w:rPr>
        <w:t>(b)</w:t>
      </w:r>
      <w:r w:rsidR="000F4A4C">
        <w:rPr>
          <w:rFonts w:ascii="Arial" w:hAnsi="Arial" w:cs="Arial"/>
          <w:i/>
          <w:sz w:val="22"/>
          <w:szCs w:val="22"/>
        </w:rPr>
        <w:t xml:space="preserve">          </w:t>
      </w:r>
      <w:r w:rsidRPr="00397075">
        <w:rPr>
          <w:rFonts w:ascii="Arial" w:hAnsi="Arial" w:cs="Arial"/>
          <w:i/>
          <w:sz w:val="22"/>
          <w:szCs w:val="22"/>
        </w:rPr>
        <w:t>that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discretions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conferred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by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this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Act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be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exercised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397075">
        <w:rPr>
          <w:rFonts w:ascii="Arial" w:hAnsi="Arial" w:cs="Arial"/>
          <w:i/>
          <w:sz w:val="22"/>
          <w:szCs w:val="22"/>
        </w:rPr>
        <w:t>so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as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to</w:t>
      </w:r>
      <w:proofErr w:type="gramEnd"/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facilitate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and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promote,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promptly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and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lowest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reasonable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cost,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provision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of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the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maximum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amount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of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official</w:t>
      </w:r>
      <w:r w:rsidR="006008D7" w:rsidRPr="00397075">
        <w:rPr>
          <w:rFonts w:ascii="Arial" w:hAnsi="Arial" w:cs="Arial"/>
          <w:i/>
          <w:sz w:val="22"/>
          <w:szCs w:val="22"/>
        </w:rPr>
        <w:t xml:space="preserve"> </w:t>
      </w:r>
      <w:r w:rsidRPr="00397075">
        <w:rPr>
          <w:rFonts w:ascii="Arial" w:hAnsi="Arial" w:cs="Arial"/>
          <w:i/>
          <w:sz w:val="22"/>
          <w:szCs w:val="22"/>
        </w:rPr>
        <w:t>information.</w:t>
      </w:r>
    </w:p>
    <w:p w14:paraId="7D4E5E84" w14:textId="77777777" w:rsidR="00C80217" w:rsidRPr="005D6DB4" w:rsidRDefault="00C80217" w:rsidP="00FF368A">
      <w:pPr>
        <w:ind w:hanging="76"/>
        <w:rPr>
          <w:rFonts w:ascii="Arial" w:hAnsi="Arial" w:cs="Arial"/>
          <w:b/>
          <w:color w:val="FFFFFF"/>
          <w:sz w:val="10"/>
          <w:szCs w:val="10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0774"/>
      </w:tblGrid>
      <w:tr w:rsidR="00C80217" w:rsidRPr="008647C4" w14:paraId="3584D03D" w14:textId="77777777" w:rsidTr="00BE145F">
        <w:trPr>
          <w:trHeight w:hRule="exact" w:val="397"/>
        </w:trPr>
        <w:tc>
          <w:tcPr>
            <w:tcW w:w="10774" w:type="dxa"/>
            <w:shd w:val="clear" w:color="auto" w:fill="DBE5F1" w:themeFill="accent1" w:themeFillTint="33"/>
            <w:vAlign w:val="center"/>
          </w:tcPr>
          <w:p w14:paraId="428CFAF8" w14:textId="2680284C" w:rsidR="00C80217" w:rsidRPr="008647C4" w:rsidRDefault="00C80217" w:rsidP="00FF368A">
            <w:pPr>
              <w:ind w:hanging="76"/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Applications</w:t>
            </w:r>
            <w:r w:rsidR="00727631" w:rsidRPr="008647C4"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i/>
                <w:sz w:val="22"/>
                <w:szCs w:val="22"/>
              </w:rPr>
              <w:t>for</w:t>
            </w:r>
            <w:r w:rsidR="00727631" w:rsidRPr="008647C4">
              <w:rPr>
                <w:rFonts w:ascii="Arial" w:hAnsi="Arial" w:cs="Arial"/>
                <w:b/>
                <w:i/>
                <w:color w:val="E6E6E6"/>
                <w:sz w:val="22"/>
                <w:szCs w:val="22"/>
              </w:rPr>
              <w:t xml:space="preserve"> </w:t>
            </w:r>
            <w:r w:rsidR="00EC1ACD" w:rsidRPr="00EC1ACD"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Pr="00EC1ACD">
              <w:rPr>
                <w:rFonts w:ascii="Arial" w:hAnsi="Arial" w:cs="Arial"/>
                <w:b/>
                <w:i/>
                <w:sz w:val="22"/>
                <w:szCs w:val="22"/>
              </w:rPr>
              <w:t>ssessed</w:t>
            </w:r>
            <w:r w:rsidR="00727631" w:rsidRPr="00EC1AC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EC1ACD" w:rsidRPr="00EC1ACD"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Pr="00EC1ACD">
              <w:rPr>
                <w:rFonts w:ascii="Arial" w:hAnsi="Arial" w:cs="Arial"/>
                <w:b/>
                <w:i/>
                <w:sz w:val="22"/>
                <w:szCs w:val="22"/>
              </w:rPr>
              <w:t>isclosure</w:t>
            </w:r>
          </w:p>
        </w:tc>
      </w:tr>
    </w:tbl>
    <w:p w14:paraId="70FDABDA" w14:textId="77777777" w:rsidR="00C66D32" w:rsidRPr="00966686" w:rsidRDefault="00C66D32" w:rsidP="00FF368A">
      <w:pPr>
        <w:tabs>
          <w:tab w:val="left" w:pos="-142"/>
        </w:tabs>
        <w:ind w:hanging="76"/>
        <w:rPr>
          <w:rFonts w:ascii="Arial" w:hAnsi="Arial" w:cs="Arial"/>
          <w:sz w:val="8"/>
          <w:szCs w:val="10"/>
        </w:rPr>
      </w:pPr>
    </w:p>
    <w:p w14:paraId="787B88D5" w14:textId="063316C8" w:rsidR="00C80217" w:rsidRDefault="00C80217" w:rsidP="000F4A4C">
      <w:pPr>
        <w:tabs>
          <w:tab w:val="left" w:pos="-142"/>
        </w:tabs>
        <w:ind w:left="-567" w:hanging="76"/>
        <w:rPr>
          <w:rFonts w:ascii="Arial" w:hAnsi="Arial" w:cs="Arial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Applications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are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addressed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to:</w:t>
      </w:r>
    </w:p>
    <w:p w14:paraId="3508D0C4" w14:textId="77777777" w:rsidR="00C66D32" w:rsidRPr="00C66D32" w:rsidRDefault="00C66D32" w:rsidP="000F4A4C">
      <w:pPr>
        <w:tabs>
          <w:tab w:val="left" w:pos="-142"/>
        </w:tabs>
        <w:ind w:left="-567" w:hanging="76"/>
        <w:rPr>
          <w:rFonts w:ascii="Arial" w:hAnsi="Arial" w:cs="Arial"/>
          <w:sz w:val="8"/>
          <w:szCs w:val="8"/>
        </w:rPr>
      </w:pPr>
    </w:p>
    <w:p w14:paraId="363D51DC" w14:textId="77777777" w:rsidR="00C80217" w:rsidRPr="008647C4" w:rsidRDefault="008F503C" w:rsidP="000F4A4C">
      <w:pPr>
        <w:ind w:left="-284" w:hanging="76"/>
        <w:rPr>
          <w:rFonts w:ascii="Arial" w:hAnsi="Arial" w:cs="Arial"/>
          <w:color w:val="FFFFFF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Right</w:t>
      </w:r>
      <w:r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Information</w:t>
      </w:r>
      <w:r w:rsidR="00993052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="00993052" w:rsidRPr="008647C4">
        <w:rPr>
          <w:rFonts w:ascii="Arial" w:hAnsi="Arial" w:cs="Arial"/>
          <w:sz w:val="22"/>
          <w:szCs w:val="22"/>
        </w:rPr>
        <w:t>Services</w:t>
      </w:r>
    </w:p>
    <w:p w14:paraId="697A2FC6" w14:textId="49DF5096" w:rsidR="008F503C" w:rsidRPr="008647C4" w:rsidRDefault="00AD3AE8" w:rsidP="000F4A4C">
      <w:pPr>
        <w:ind w:left="-284" w:hanging="7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Police, Fire and Emergency Management</w:t>
      </w:r>
    </w:p>
    <w:p w14:paraId="0F87AA61" w14:textId="77777777" w:rsidR="008F503C" w:rsidRPr="008647C4" w:rsidRDefault="008F503C" w:rsidP="000F4A4C">
      <w:pPr>
        <w:ind w:left="-284" w:hanging="76"/>
        <w:rPr>
          <w:rFonts w:ascii="Arial" w:hAnsi="Arial" w:cs="Arial"/>
          <w:color w:val="FFFFFF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GPO</w:t>
      </w:r>
      <w:r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Box</w:t>
      </w:r>
      <w:r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308</w:t>
      </w:r>
    </w:p>
    <w:p w14:paraId="77CD58F8" w14:textId="32BC3D33" w:rsidR="00264844" w:rsidRPr="00757C9B" w:rsidRDefault="008F503C" w:rsidP="00757C9B">
      <w:pPr>
        <w:ind w:left="-284" w:hanging="76"/>
        <w:rPr>
          <w:rFonts w:ascii="Arial" w:hAnsi="Arial" w:cs="Arial"/>
          <w:sz w:val="22"/>
          <w:szCs w:val="22"/>
        </w:rPr>
      </w:pPr>
      <w:proofErr w:type="gramStart"/>
      <w:r w:rsidRPr="008647C4">
        <w:rPr>
          <w:rFonts w:ascii="Arial" w:hAnsi="Arial" w:cs="Arial"/>
          <w:sz w:val="22"/>
          <w:szCs w:val="22"/>
        </w:rPr>
        <w:t>HOBART</w:t>
      </w:r>
      <w:r w:rsidRPr="008647C4">
        <w:rPr>
          <w:rFonts w:ascii="Arial" w:hAnsi="Arial" w:cs="Arial"/>
          <w:color w:val="FFFFFF"/>
          <w:sz w:val="22"/>
          <w:szCs w:val="22"/>
        </w:rPr>
        <w:t xml:space="preserve">  </w:t>
      </w:r>
      <w:r w:rsidRPr="008647C4">
        <w:rPr>
          <w:rFonts w:ascii="Arial" w:hAnsi="Arial" w:cs="Arial"/>
          <w:sz w:val="22"/>
          <w:szCs w:val="22"/>
        </w:rPr>
        <w:t>TAS</w:t>
      </w:r>
      <w:proofErr w:type="gramEnd"/>
      <w:r w:rsidRPr="008647C4">
        <w:rPr>
          <w:rFonts w:ascii="Arial" w:hAnsi="Arial" w:cs="Arial"/>
          <w:color w:val="FFFFFF"/>
          <w:sz w:val="22"/>
          <w:szCs w:val="22"/>
        </w:rPr>
        <w:t xml:space="preserve">  </w:t>
      </w:r>
      <w:r w:rsidRPr="008647C4">
        <w:rPr>
          <w:rFonts w:ascii="Arial" w:hAnsi="Arial" w:cs="Arial"/>
          <w:sz w:val="22"/>
          <w:szCs w:val="22"/>
        </w:rPr>
        <w:t>700</w:t>
      </w:r>
      <w:r w:rsidR="00DC19A1">
        <w:rPr>
          <w:rFonts w:ascii="Arial" w:hAnsi="Arial" w:cs="Arial"/>
          <w:sz w:val="22"/>
          <w:szCs w:val="22"/>
        </w:rPr>
        <w:t>1, or</w:t>
      </w:r>
    </w:p>
    <w:p w14:paraId="5C6FB483" w14:textId="77777777" w:rsidR="00C66D32" w:rsidRDefault="00DC19A1" w:rsidP="000F4A4C">
      <w:pPr>
        <w:ind w:left="-284" w:hanging="76"/>
      </w:pPr>
      <w:r>
        <w:rPr>
          <w:rFonts w:ascii="Arial" w:hAnsi="Arial" w:cs="Arial"/>
          <w:sz w:val="22"/>
          <w:szCs w:val="22"/>
        </w:rPr>
        <w:t>E</w:t>
      </w:r>
      <w:r w:rsidR="00C66D3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mail: </w:t>
      </w:r>
      <w:hyperlink r:id="rId9" w:history="1">
        <w:r w:rsidR="005710E0" w:rsidRPr="00CC3FCF">
          <w:rPr>
            <w:rStyle w:val="Hyperlink"/>
            <w:rFonts w:ascii="Arial" w:hAnsi="Arial" w:cs="Arial"/>
            <w:sz w:val="22"/>
            <w:szCs w:val="22"/>
          </w:rPr>
          <w:t>rti@dpfem.tas.gov.au</w:t>
        </w:r>
      </w:hyperlink>
    </w:p>
    <w:p w14:paraId="07CCAAF0" w14:textId="77777777" w:rsidR="00C66D32" w:rsidRPr="00C66D32" w:rsidRDefault="00C66D32" w:rsidP="000F4A4C">
      <w:pPr>
        <w:ind w:left="-567" w:hanging="76"/>
        <w:rPr>
          <w:sz w:val="10"/>
          <w:szCs w:val="10"/>
        </w:rPr>
      </w:pPr>
    </w:p>
    <w:p w14:paraId="302558B1" w14:textId="501DA774" w:rsidR="00C66D32" w:rsidRDefault="00C80217" w:rsidP="001B4044">
      <w:pPr>
        <w:spacing w:line="276" w:lineRule="auto"/>
        <w:ind w:left="-709"/>
        <w:jc w:val="both"/>
      </w:pPr>
      <w:r w:rsidRPr="008647C4">
        <w:rPr>
          <w:rFonts w:ascii="Arial" w:hAnsi="Arial" w:cs="Arial"/>
          <w:sz w:val="22"/>
          <w:szCs w:val="22"/>
        </w:rPr>
        <w:t>Applications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are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made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writing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and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include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information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required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by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="00AD3AE8">
        <w:rPr>
          <w:rFonts w:ascii="Arial" w:hAnsi="Arial" w:cs="Arial"/>
          <w:sz w:val="22"/>
          <w:szCs w:val="22"/>
        </w:rPr>
        <w:t>Section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4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Right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to</w:t>
      </w:r>
      <w:r w:rsidR="000F4A4C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Information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Regulations</w:t>
      </w:r>
      <w:r w:rsidR="006008D7" w:rsidRPr="008647C4">
        <w:rPr>
          <w:rFonts w:ascii="Arial" w:hAnsi="Arial" w:cs="Arial"/>
          <w:i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i/>
          <w:sz w:val="22"/>
          <w:szCs w:val="22"/>
        </w:rPr>
        <w:t>2</w:t>
      </w:r>
      <w:r w:rsidRPr="00861632">
        <w:rPr>
          <w:rFonts w:ascii="Arial" w:hAnsi="Arial" w:cs="Arial"/>
          <w:i/>
          <w:sz w:val="22"/>
          <w:szCs w:val="22"/>
        </w:rPr>
        <w:t>0</w:t>
      </w:r>
      <w:r w:rsidR="00861632" w:rsidRPr="00861632">
        <w:rPr>
          <w:rFonts w:ascii="Arial" w:hAnsi="Arial" w:cs="Arial"/>
          <w:i/>
          <w:sz w:val="22"/>
          <w:szCs w:val="22"/>
        </w:rPr>
        <w:t>21</w:t>
      </w:r>
      <w:r w:rsidRPr="00861632">
        <w:rPr>
          <w:rFonts w:ascii="Arial" w:hAnsi="Arial" w:cs="Arial"/>
          <w:sz w:val="22"/>
          <w:szCs w:val="22"/>
        </w:rPr>
        <w:t>.</w:t>
      </w:r>
    </w:p>
    <w:p w14:paraId="534FA3C6" w14:textId="77777777" w:rsidR="00C66D32" w:rsidRPr="00C66D32" w:rsidRDefault="00C66D32" w:rsidP="001B4044">
      <w:pPr>
        <w:spacing w:line="276" w:lineRule="auto"/>
        <w:ind w:left="-709" w:hanging="76"/>
        <w:jc w:val="both"/>
        <w:rPr>
          <w:sz w:val="6"/>
          <w:szCs w:val="6"/>
        </w:rPr>
      </w:pPr>
    </w:p>
    <w:p w14:paraId="21F28A57" w14:textId="21DB8C46" w:rsidR="00C66D32" w:rsidRDefault="00C80217" w:rsidP="001B4044">
      <w:pPr>
        <w:spacing w:line="276" w:lineRule="auto"/>
        <w:ind w:left="-709"/>
        <w:jc w:val="both"/>
      </w:pPr>
      <w:r w:rsidRPr="00A67B80">
        <w:rPr>
          <w:rFonts w:ascii="Arial" w:hAnsi="Arial" w:cs="Arial"/>
          <w:sz w:val="22"/>
          <w:szCs w:val="22"/>
        </w:rPr>
        <w:t>Applications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are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to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be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accompanied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by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the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application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fee.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This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fee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is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25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fee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units,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which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is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$</w:t>
      </w:r>
      <w:r w:rsidR="00906323">
        <w:rPr>
          <w:rFonts w:ascii="Arial" w:hAnsi="Arial" w:cs="Arial"/>
          <w:sz w:val="22"/>
          <w:szCs w:val="22"/>
        </w:rPr>
        <w:t>4</w:t>
      </w:r>
      <w:r w:rsidR="004045F3">
        <w:rPr>
          <w:rFonts w:ascii="Arial" w:hAnsi="Arial" w:cs="Arial"/>
          <w:sz w:val="22"/>
          <w:szCs w:val="22"/>
        </w:rPr>
        <w:t>9</w:t>
      </w:r>
      <w:r w:rsidR="003F5DFF">
        <w:rPr>
          <w:rFonts w:ascii="Arial" w:hAnsi="Arial" w:cs="Arial"/>
          <w:sz w:val="22"/>
          <w:szCs w:val="22"/>
        </w:rPr>
        <w:t>.</w:t>
      </w:r>
      <w:r w:rsidR="004045F3">
        <w:rPr>
          <w:rFonts w:ascii="Arial" w:hAnsi="Arial" w:cs="Arial"/>
          <w:sz w:val="22"/>
          <w:szCs w:val="22"/>
        </w:rPr>
        <w:t>00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67B80">
        <w:rPr>
          <w:rFonts w:ascii="Arial" w:hAnsi="Arial" w:cs="Arial"/>
          <w:sz w:val="22"/>
          <w:szCs w:val="22"/>
        </w:rPr>
        <w:t>at</w:t>
      </w:r>
      <w:proofErr w:type="gramEnd"/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1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Ju</w:t>
      </w:r>
      <w:r w:rsidR="00CE3374" w:rsidRPr="00A67B80">
        <w:rPr>
          <w:rFonts w:ascii="Arial" w:hAnsi="Arial" w:cs="Arial"/>
          <w:sz w:val="22"/>
          <w:szCs w:val="22"/>
        </w:rPr>
        <w:t>ly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20</w:t>
      </w:r>
      <w:r w:rsidR="00D87BF1">
        <w:rPr>
          <w:rFonts w:ascii="Arial" w:hAnsi="Arial" w:cs="Arial"/>
          <w:sz w:val="22"/>
          <w:szCs w:val="22"/>
        </w:rPr>
        <w:t>2</w:t>
      </w:r>
      <w:r w:rsidR="004045F3">
        <w:rPr>
          <w:rFonts w:ascii="Arial" w:hAnsi="Arial" w:cs="Arial"/>
          <w:sz w:val="22"/>
          <w:szCs w:val="22"/>
        </w:rPr>
        <w:t>6</w:t>
      </w:r>
      <w:r w:rsidR="00AD3AE8">
        <w:rPr>
          <w:rFonts w:ascii="Arial" w:hAnsi="Arial" w:cs="Arial"/>
          <w:sz w:val="22"/>
          <w:szCs w:val="22"/>
        </w:rPr>
        <w:t>,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and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is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indexed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annually.</w:t>
      </w:r>
    </w:p>
    <w:p w14:paraId="75267F03" w14:textId="77777777" w:rsidR="00C66D32" w:rsidRPr="00C66D32" w:rsidRDefault="00C66D32" w:rsidP="001B4044">
      <w:pPr>
        <w:spacing w:line="276" w:lineRule="auto"/>
        <w:ind w:left="-567" w:hanging="76"/>
        <w:jc w:val="both"/>
        <w:rPr>
          <w:sz w:val="8"/>
          <w:szCs w:val="8"/>
        </w:rPr>
      </w:pPr>
    </w:p>
    <w:p w14:paraId="22DA7A66" w14:textId="0A91FF16" w:rsidR="00C80217" w:rsidRPr="00C66D32" w:rsidRDefault="00C80217" w:rsidP="001B4044">
      <w:pPr>
        <w:spacing w:line="276" w:lineRule="auto"/>
        <w:ind w:left="-709"/>
        <w:jc w:val="both"/>
      </w:pPr>
      <w:r w:rsidRPr="008647C4">
        <w:rPr>
          <w:rFonts w:ascii="Arial" w:hAnsi="Arial" w:cs="Arial"/>
          <w:sz w:val="22"/>
          <w:szCs w:val="22"/>
        </w:rPr>
        <w:t>An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applicant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can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apply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for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application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fee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waived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where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applicant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Member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Parliament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pursuit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their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official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duty;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where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applicant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impecunious;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and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where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information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sought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intended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used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for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purpose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that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is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proofErr w:type="gramStart"/>
      <w:r w:rsidRPr="008647C4">
        <w:rPr>
          <w:rFonts w:ascii="Arial" w:hAnsi="Arial" w:cs="Arial"/>
          <w:sz w:val="22"/>
          <w:szCs w:val="22"/>
        </w:rPr>
        <w:t>general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public</w:t>
      </w:r>
      <w:proofErr w:type="gramEnd"/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interest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or</w:t>
      </w:r>
      <w:r w:rsidR="006008D7" w:rsidRPr="008647C4">
        <w:rPr>
          <w:rFonts w:ascii="Arial" w:hAnsi="Arial" w:cs="Arial"/>
          <w:color w:val="FFFFFF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benefit</w:t>
      </w:r>
      <w:r w:rsidR="00600AEB">
        <w:rPr>
          <w:rFonts w:ascii="Arial" w:hAnsi="Arial" w:cs="Arial"/>
          <w:sz w:val="22"/>
          <w:szCs w:val="22"/>
        </w:rPr>
        <w:t>.</w:t>
      </w:r>
    </w:p>
    <w:p w14:paraId="329667C8" w14:textId="77777777" w:rsidR="00C80217" w:rsidRPr="00966686" w:rsidRDefault="00C80217" w:rsidP="00FF368A">
      <w:pPr>
        <w:tabs>
          <w:tab w:val="left" w:pos="550"/>
        </w:tabs>
        <w:ind w:hanging="76"/>
        <w:jc w:val="both"/>
        <w:rPr>
          <w:rFonts w:ascii="Arial" w:hAnsi="Arial" w:cs="Arial"/>
          <w:color w:val="FFFFFF"/>
          <w:sz w:val="14"/>
          <w:szCs w:val="14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0774"/>
      </w:tblGrid>
      <w:tr w:rsidR="00C80217" w:rsidRPr="008647C4" w14:paraId="6FFC02CE" w14:textId="77777777" w:rsidTr="00BE145F">
        <w:trPr>
          <w:trHeight w:hRule="exact" w:val="397"/>
        </w:trPr>
        <w:tc>
          <w:tcPr>
            <w:tcW w:w="10774" w:type="dxa"/>
            <w:shd w:val="clear" w:color="auto" w:fill="DBE5F1" w:themeFill="accent1" w:themeFillTint="33"/>
            <w:vAlign w:val="center"/>
          </w:tcPr>
          <w:p w14:paraId="4F183D7F" w14:textId="77777777" w:rsidR="00C80217" w:rsidRPr="008647C4" w:rsidRDefault="00A06FEA" w:rsidP="00FF368A">
            <w:pPr>
              <w:ind w:hanging="76"/>
              <w:rPr>
                <w:rFonts w:ascii="Arial" w:hAnsi="Arial" w:cs="Arial"/>
                <w:b/>
                <w:color w:val="E6E6E6"/>
                <w:sz w:val="22"/>
                <w:szCs w:val="22"/>
              </w:rPr>
            </w:pPr>
            <w:r w:rsidRPr="008647C4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  <w:r w:rsidR="00727631"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727631"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727631"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public</w:t>
            </w:r>
            <w:r w:rsidR="00727631"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  <w:r w:rsidRPr="008647C4">
              <w:rPr>
                <w:rFonts w:ascii="Arial" w:hAnsi="Arial" w:cs="Arial"/>
                <w:b/>
                <w:sz w:val="22"/>
                <w:szCs w:val="22"/>
              </w:rPr>
              <w:t>authority</w:t>
            </w:r>
            <w:r w:rsidR="00727631" w:rsidRPr="008647C4">
              <w:rPr>
                <w:rFonts w:ascii="Arial" w:hAnsi="Arial" w:cs="Arial"/>
                <w:b/>
                <w:color w:val="E6E6E6"/>
                <w:sz w:val="22"/>
                <w:szCs w:val="22"/>
              </w:rPr>
              <w:t xml:space="preserve"> </w:t>
            </w:r>
          </w:p>
        </w:tc>
      </w:tr>
    </w:tbl>
    <w:p w14:paraId="32049897" w14:textId="77777777" w:rsidR="003C6250" w:rsidRPr="003C6250" w:rsidRDefault="003C6250" w:rsidP="00FF368A">
      <w:pPr>
        <w:pStyle w:val="ListParagraph"/>
        <w:tabs>
          <w:tab w:val="left" w:pos="550"/>
        </w:tabs>
        <w:ind w:left="0" w:hanging="76"/>
        <w:rPr>
          <w:rFonts w:ascii="Arial" w:hAnsi="Arial" w:cs="Arial"/>
          <w:color w:val="FFFFFF"/>
          <w:sz w:val="12"/>
        </w:rPr>
      </w:pPr>
    </w:p>
    <w:p w14:paraId="755EA727" w14:textId="06337288" w:rsidR="00C80217" w:rsidRPr="008647C4" w:rsidRDefault="00C80217" w:rsidP="00F4710C">
      <w:pPr>
        <w:tabs>
          <w:tab w:val="num" w:pos="-142"/>
        </w:tabs>
        <w:spacing w:before="40"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Applicants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are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notified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decision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="004045F3" w:rsidRPr="004045F3">
        <w:rPr>
          <w:rFonts w:ascii="Arial" w:hAnsi="Arial" w:cs="Arial"/>
          <w:i/>
          <w:iCs/>
          <w:sz w:val="22"/>
          <w:szCs w:val="22"/>
        </w:rPr>
        <w:t>A</w:t>
      </w:r>
      <w:r w:rsidRPr="004045F3">
        <w:rPr>
          <w:rFonts w:ascii="Arial" w:hAnsi="Arial" w:cs="Arial"/>
          <w:i/>
          <w:iCs/>
          <w:sz w:val="22"/>
          <w:szCs w:val="22"/>
        </w:rPr>
        <w:t>pplication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for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="00EC1ACD">
        <w:rPr>
          <w:rFonts w:ascii="Arial" w:hAnsi="Arial" w:cs="Arial"/>
          <w:sz w:val="22"/>
          <w:szCs w:val="22"/>
        </w:rPr>
        <w:t>A</w:t>
      </w:r>
      <w:r w:rsidRPr="008647C4">
        <w:rPr>
          <w:rFonts w:ascii="Arial" w:hAnsi="Arial" w:cs="Arial"/>
          <w:sz w:val="22"/>
          <w:szCs w:val="22"/>
        </w:rPr>
        <w:t>ssessed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="00EC1ACD">
        <w:rPr>
          <w:rFonts w:ascii="Arial" w:hAnsi="Arial" w:cs="Arial"/>
          <w:sz w:val="22"/>
          <w:szCs w:val="22"/>
        </w:rPr>
        <w:t>D</w:t>
      </w:r>
      <w:r w:rsidRPr="008647C4">
        <w:rPr>
          <w:rFonts w:ascii="Arial" w:hAnsi="Arial" w:cs="Arial"/>
          <w:sz w:val="22"/>
          <w:szCs w:val="22"/>
        </w:rPr>
        <w:t>isclosure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within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20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working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days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application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being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accepted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by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public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authority.</w:t>
      </w:r>
    </w:p>
    <w:p w14:paraId="4B3F7C40" w14:textId="77777777" w:rsidR="00C80217" w:rsidRPr="008647C4" w:rsidRDefault="00C80217" w:rsidP="00F4710C">
      <w:pPr>
        <w:tabs>
          <w:tab w:val="num" w:pos="-142"/>
        </w:tabs>
        <w:spacing w:before="40"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Before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application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accepted,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public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authority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has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maximum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10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working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days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negotiate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with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applicant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further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define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application.</w:t>
      </w:r>
    </w:p>
    <w:p w14:paraId="5D8E9178" w14:textId="66E8B940" w:rsidR="00C80217" w:rsidRPr="00A67B80" w:rsidRDefault="00C80217" w:rsidP="00F4710C">
      <w:pPr>
        <w:tabs>
          <w:tab w:val="num" w:pos="-142"/>
        </w:tabs>
        <w:spacing w:before="40"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If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need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consult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with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third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party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arises,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further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20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working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days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will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allowed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in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addition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original</w:t>
      </w:r>
      <w:r w:rsidR="000F4A4C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20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="00350BB3" w:rsidRPr="00A67B80">
        <w:rPr>
          <w:rFonts w:ascii="Arial" w:hAnsi="Arial" w:cs="Arial"/>
          <w:sz w:val="22"/>
          <w:szCs w:val="22"/>
        </w:rPr>
        <w:t xml:space="preserve">working </w:t>
      </w:r>
      <w:r w:rsidRPr="00A67B80">
        <w:rPr>
          <w:rFonts w:ascii="Arial" w:hAnsi="Arial" w:cs="Arial"/>
          <w:sz w:val="22"/>
          <w:szCs w:val="22"/>
        </w:rPr>
        <w:t>days.</w:t>
      </w:r>
    </w:p>
    <w:p w14:paraId="416F89DA" w14:textId="5A0F20EF" w:rsidR="00C80217" w:rsidRDefault="00C80217" w:rsidP="00F4710C">
      <w:pPr>
        <w:tabs>
          <w:tab w:val="num" w:pos="-142"/>
        </w:tabs>
        <w:spacing w:before="40"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A67B80">
        <w:rPr>
          <w:rFonts w:ascii="Arial" w:hAnsi="Arial" w:cs="Arial"/>
          <w:sz w:val="22"/>
          <w:szCs w:val="22"/>
        </w:rPr>
        <w:t>If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these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time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limits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are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A67B80">
        <w:rPr>
          <w:rFonts w:ascii="Arial" w:hAnsi="Arial" w:cs="Arial"/>
          <w:sz w:val="22"/>
          <w:szCs w:val="22"/>
        </w:rPr>
        <w:t>not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="0015139E" w:rsidRPr="00A67B80">
        <w:rPr>
          <w:rFonts w:ascii="Arial" w:hAnsi="Arial" w:cs="Arial"/>
          <w:sz w:val="22"/>
          <w:szCs w:val="22"/>
        </w:rPr>
        <w:t>complied</w:t>
      </w:r>
      <w:r w:rsidR="006008D7" w:rsidRPr="00A67B80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with,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application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will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deemed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be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="00757C9B" w:rsidRPr="008647C4">
        <w:rPr>
          <w:rFonts w:ascii="Arial" w:hAnsi="Arial" w:cs="Arial"/>
          <w:sz w:val="22"/>
          <w:szCs w:val="22"/>
        </w:rPr>
        <w:t>refused,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and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applicant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may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apply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to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the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Ombudsman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for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a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review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of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that</w:t>
      </w:r>
      <w:r w:rsidR="006008D7" w:rsidRPr="008647C4">
        <w:rPr>
          <w:rFonts w:ascii="Arial" w:hAnsi="Arial" w:cs="Arial"/>
          <w:sz w:val="22"/>
          <w:szCs w:val="22"/>
        </w:rPr>
        <w:t xml:space="preserve"> </w:t>
      </w:r>
      <w:r w:rsidRPr="008647C4">
        <w:rPr>
          <w:rFonts w:ascii="Arial" w:hAnsi="Arial" w:cs="Arial"/>
          <w:sz w:val="22"/>
          <w:szCs w:val="22"/>
        </w:rPr>
        <w:t>decision.</w:t>
      </w:r>
    </w:p>
    <w:p w14:paraId="6F084131" w14:textId="77777777" w:rsidR="00D90FCD" w:rsidRPr="00966686" w:rsidRDefault="00D90FCD" w:rsidP="00FF368A">
      <w:pPr>
        <w:tabs>
          <w:tab w:val="left" w:pos="550"/>
        </w:tabs>
        <w:ind w:hanging="76"/>
        <w:jc w:val="both"/>
        <w:rPr>
          <w:rFonts w:ascii="Arial" w:hAnsi="Arial" w:cs="Arial"/>
          <w:color w:val="FFFFFF"/>
          <w:sz w:val="16"/>
          <w:szCs w:val="16"/>
        </w:rPr>
      </w:pPr>
    </w:p>
    <w:tbl>
      <w:tblPr>
        <w:tblW w:w="10774" w:type="dxa"/>
        <w:tblInd w:w="-709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0774"/>
      </w:tblGrid>
      <w:tr w:rsidR="00D90FCD" w:rsidRPr="008647C4" w14:paraId="374183D8" w14:textId="77777777" w:rsidTr="00BE145F">
        <w:trPr>
          <w:trHeight w:hRule="exact" w:val="397"/>
        </w:trPr>
        <w:tc>
          <w:tcPr>
            <w:tcW w:w="10774" w:type="dxa"/>
            <w:shd w:val="clear" w:color="auto" w:fill="DBE5F1" w:themeFill="accent1" w:themeFillTint="33"/>
            <w:vAlign w:val="center"/>
          </w:tcPr>
          <w:p w14:paraId="2AB9DC34" w14:textId="77777777" w:rsidR="00D90FCD" w:rsidRPr="008647C4" w:rsidRDefault="00D90FCD" w:rsidP="00FF368A">
            <w:pPr>
              <w:ind w:hanging="76"/>
              <w:rPr>
                <w:rFonts w:ascii="Arial" w:hAnsi="Arial" w:cs="Arial"/>
                <w:b/>
                <w:color w:val="E6E6E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Privacy Statement</w:t>
            </w:r>
          </w:p>
        </w:tc>
      </w:tr>
    </w:tbl>
    <w:p w14:paraId="676BBDD9" w14:textId="77777777" w:rsidR="00D90FCD" w:rsidRPr="003C6250" w:rsidRDefault="00D90FCD" w:rsidP="00FF368A">
      <w:pPr>
        <w:pStyle w:val="ListParagraph"/>
        <w:tabs>
          <w:tab w:val="left" w:pos="550"/>
        </w:tabs>
        <w:ind w:left="0" w:hanging="76"/>
        <w:rPr>
          <w:rFonts w:ascii="Arial" w:hAnsi="Arial" w:cs="Arial"/>
          <w:color w:val="FFFFFF"/>
          <w:sz w:val="12"/>
        </w:rPr>
      </w:pPr>
    </w:p>
    <w:p w14:paraId="2B5F1981" w14:textId="77777777" w:rsidR="00D90FCD" w:rsidRPr="008647C4" w:rsidRDefault="00D90FCD" w:rsidP="000F4A4C">
      <w:pPr>
        <w:spacing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8647C4">
        <w:rPr>
          <w:rFonts w:ascii="Arial" w:hAnsi="Arial" w:cs="Arial"/>
          <w:sz w:val="22"/>
          <w:szCs w:val="22"/>
        </w:rPr>
        <w:t>DP</w:t>
      </w:r>
      <w:r w:rsidR="005A1AD4">
        <w:rPr>
          <w:rFonts w:ascii="Arial" w:hAnsi="Arial" w:cs="Arial"/>
          <w:sz w:val="22"/>
          <w:szCs w:val="22"/>
        </w:rPr>
        <w:t>F</w:t>
      </w:r>
      <w:r w:rsidRPr="008647C4">
        <w:rPr>
          <w:rFonts w:ascii="Arial" w:hAnsi="Arial" w:cs="Arial"/>
          <w:sz w:val="22"/>
          <w:szCs w:val="22"/>
        </w:rPr>
        <w:t xml:space="preserve">EM collects personal information provided in this form for the purposes of processing your </w:t>
      </w:r>
      <w:r w:rsidRPr="008647C4">
        <w:rPr>
          <w:rFonts w:ascii="Arial" w:hAnsi="Arial" w:cs="Arial"/>
          <w:i/>
          <w:sz w:val="22"/>
          <w:szCs w:val="22"/>
        </w:rPr>
        <w:t>Application for Assessed Disclosure</w:t>
      </w:r>
      <w:r w:rsidRPr="008647C4">
        <w:rPr>
          <w:rFonts w:ascii="Arial" w:hAnsi="Arial" w:cs="Arial"/>
          <w:sz w:val="22"/>
          <w:szCs w:val="22"/>
        </w:rPr>
        <w:t xml:space="preserve"> under the </w:t>
      </w:r>
      <w:r>
        <w:rPr>
          <w:rFonts w:ascii="Arial" w:hAnsi="Arial" w:cs="Arial"/>
          <w:i/>
          <w:sz w:val="22"/>
          <w:szCs w:val="22"/>
        </w:rPr>
        <w:t>Right to Information Act 2009</w:t>
      </w:r>
      <w:r w:rsidR="00AD3AE8">
        <w:rPr>
          <w:rFonts w:ascii="Arial" w:hAnsi="Arial" w:cs="Arial"/>
          <w:sz w:val="22"/>
          <w:szCs w:val="22"/>
        </w:rPr>
        <w:t>. Personal i</w:t>
      </w:r>
      <w:r>
        <w:rPr>
          <w:rFonts w:ascii="Arial" w:hAnsi="Arial" w:cs="Arial"/>
          <w:sz w:val="22"/>
          <w:szCs w:val="22"/>
        </w:rPr>
        <w:t xml:space="preserve">nformation will be managed in accordance with the </w:t>
      </w:r>
      <w:r w:rsidRPr="004A62FD">
        <w:rPr>
          <w:rFonts w:ascii="Arial" w:hAnsi="Arial" w:cs="Arial"/>
          <w:i/>
          <w:sz w:val="22"/>
          <w:szCs w:val="22"/>
        </w:rPr>
        <w:t>Personal Information Protection Act 2004</w:t>
      </w:r>
      <w:r>
        <w:rPr>
          <w:rFonts w:ascii="Arial" w:hAnsi="Arial" w:cs="Arial"/>
          <w:sz w:val="22"/>
          <w:szCs w:val="22"/>
        </w:rPr>
        <w:t xml:space="preserve"> and may be accessed by the individual to whom it relates on request to </w:t>
      </w:r>
      <w:r w:rsidR="0015139E" w:rsidRPr="00A67B80">
        <w:rPr>
          <w:rFonts w:ascii="Arial" w:hAnsi="Arial" w:cs="Arial"/>
          <w:sz w:val="22"/>
          <w:szCs w:val="22"/>
        </w:rPr>
        <w:t>DP</w:t>
      </w:r>
      <w:r w:rsidR="005A1AD4">
        <w:rPr>
          <w:rFonts w:ascii="Arial" w:hAnsi="Arial" w:cs="Arial"/>
          <w:sz w:val="22"/>
          <w:szCs w:val="22"/>
        </w:rPr>
        <w:t>F</w:t>
      </w:r>
      <w:r w:rsidR="0015139E" w:rsidRPr="00A67B80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.</w:t>
      </w:r>
    </w:p>
    <w:sectPr w:rsidR="00D90FCD" w:rsidRPr="008647C4" w:rsidSect="00757C9B">
      <w:headerReference w:type="default" r:id="rId10"/>
      <w:footerReference w:type="default" r:id="rId11"/>
      <w:pgSz w:w="11907" w:h="16840" w:code="9"/>
      <w:pgMar w:top="142" w:right="687" w:bottom="719" w:left="1418" w:header="36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9F14" w14:textId="77777777" w:rsidR="00B138E5" w:rsidRDefault="00B138E5">
      <w:r>
        <w:separator/>
      </w:r>
    </w:p>
  </w:endnote>
  <w:endnote w:type="continuationSeparator" w:id="0">
    <w:p w14:paraId="25D4282C" w14:textId="77777777" w:rsidR="00B138E5" w:rsidRDefault="00B1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3ADC" w14:textId="276BBFCD" w:rsidR="00A411B1" w:rsidRPr="003C6250" w:rsidRDefault="00A411B1" w:rsidP="00AF493C">
    <w:pPr>
      <w:pStyle w:val="Footer"/>
      <w:tabs>
        <w:tab w:val="clear" w:pos="4153"/>
        <w:tab w:val="clear" w:pos="8306"/>
        <w:tab w:val="right" w:pos="9781"/>
      </w:tabs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DP</w:t>
    </w:r>
    <w:r w:rsidR="005A1AD4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EM | Application for Assessed Disclosure (</w:t>
    </w:r>
    <w:r w:rsidR="0080695B">
      <w:rPr>
        <w:rFonts w:ascii="Arial" w:hAnsi="Arial" w:cs="Arial"/>
        <w:sz w:val="16"/>
        <w:szCs w:val="16"/>
      </w:rPr>
      <w:t>v</w:t>
    </w:r>
    <w:r w:rsidR="00232862">
      <w:rPr>
        <w:rFonts w:ascii="Arial" w:hAnsi="Arial" w:cs="Arial"/>
        <w:sz w:val="16"/>
        <w:szCs w:val="16"/>
      </w:rPr>
      <w:t xml:space="preserve"> 1</w:t>
    </w:r>
    <w:r w:rsidR="0080695B">
      <w:rPr>
        <w:rFonts w:ascii="Arial" w:hAnsi="Arial" w:cs="Arial"/>
        <w:sz w:val="16"/>
        <w:szCs w:val="16"/>
      </w:rPr>
      <w:t xml:space="preserve"> </w:t>
    </w:r>
    <w:r w:rsidR="0001436D">
      <w:rPr>
        <w:rFonts w:ascii="Arial" w:hAnsi="Arial" w:cs="Arial"/>
        <w:sz w:val="16"/>
        <w:szCs w:val="16"/>
      </w:rPr>
      <w:t>July 202</w:t>
    </w:r>
    <w:r w:rsidR="00664160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ab/>
    </w:r>
    <w:r w:rsidRPr="003C6250">
      <w:rPr>
        <w:rFonts w:ascii="Arial" w:hAnsi="Arial" w:cs="Arial"/>
        <w:sz w:val="16"/>
        <w:szCs w:val="16"/>
      </w:rPr>
      <w:t xml:space="preserve">Page </w:t>
    </w:r>
    <w:r w:rsidRPr="003C6250">
      <w:rPr>
        <w:rStyle w:val="PageNumber"/>
        <w:rFonts w:ascii="Arial" w:hAnsi="Arial" w:cs="Arial"/>
        <w:sz w:val="16"/>
        <w:szCs w:val="16"/>
      </w:rPr>
      <w:fldChar w:fldCharType="begin"/>
    </w:r>
    <w:r w:rsidRPr="003C625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C6250">
      <w:rPr>
        <w:rStyle w:val="PageNumber"/>
        <w:rFonts w:ascii="Arial" w:hAnsi="Arial" w:cs="Arial"/>
        <w:sz w:val="16"/>
        <w:szCs w:val="16"/>
      </w:rPr>
      <w:fldChar w:fldCharType="separate"/>
    </w:r>
    <w:r w:rsidR="0061335E">
      <w:rPr>
        <w:rStyle w:val="PageNumber"/>
        <w:rFonts w:ascii="Arial" w:hAnsi="Arial" w:cs="Arial"/>
        <w:noProof/>
        <w:sz w:val="16"/>
        <w:szCs w:val="16"/>
      </w:rPr>
      <w:t>4</w:t>
    </w:r>
    <w:r w:rsidRPr="003C6250">
      <w:rPr>
        <w:rStyle w:val="PageNumber"/>
        <w:rFonts w:ascii="Arial" w:hAnsi="Arial" w:cs="Arial"/>
        <w:sz w:val="16"/>
        <w:szCs w:val="16"/>
      </w:rPr>
      <w:fldChar w:fldCharType="end"/>
    </w:r>
    <w:r w:rsidRPr="003C6250">
      <w:rPr>
        <w:rStyle w:val="PageNumber"/>
        <w:rFonts w:ascii="Arial" w:hAnsi="Arial" w:cs="Arial"/>
        <w:sz w:val="16"/>
        <w:szCs w:val="16"/>
      </w:rPr>
      <w:t xml:space="preserve"> of </w:t>
    </w:r>
    <w:r w:rsidRPr="003C6250">
      <w:rPr>
        <w:rStyle w:val="PageNumber"/>
        <w:rFonts w:ascii="Arial" w:hAnsi="Arial" w:cs="Arial"/>
        <w:sz w:val="16"/>
        <w:szCs w:val="16"/>
      </w:rPr>
      <w:fldChar w:fldCharType="begin"/>
    </w:r>
    <w:r w:rsidRPr="003C625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C6250">
      <w:rPr>
        <w:rStyle w:val="PageNumber"/>
        <w:rFonts w:ascii="Arial" w:hAnsi="Arial" w:cs="Arial"/>
        <w:sz w:val="16"/>
        <w:szCs w:val="16"/>
      </w:rPr>
      <w:fldChar w:fldCharType="separate"/>
    </w:r>
    <w:r w:rsidR="0061335E">
      <w:rPr>
        <w:rStyle w:val="PageNumber"/>
        <w:rFonts w:ascii="Arial" w:hAnsi="Arial" w:cs="Arial"/>
        <w:noProof/>
        <w:sz w:val="16"/>
        <w:szCs w:val="16"/>
      </w:rPr>
      <w:t>4</w:t>
    </w:r>
    <w:r w:rsidRPr="003C625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AA1D" w14:textId="77777777" w:rsidR="00B138E5" w:rsidRDefault="00B138E5">
      <w:r>
        <w:separator/>
      </w:r>
    </w:p>
  </w:footnote>
  <w:footnote w:type="continuationSeparator" w:id="0">
    <w:p w14:paraId="10CD3F69" w14:textId="77777777" w:rsidR="00B138E5" w:rsidRDefault="00B1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C674" w14:textId="77777777" w:rsidR="00A411B1" w:rsidRDefault="00A411B1" w:rsidP="006766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CB8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81012"/>
    <w:multiLevelType w:val="multilevel"/>
    <w:tmpl w:val="46545650"/>
    <w:lvl w:ilvl="0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07847A43"/>
    <w:multiLevelType w:val="hybridMultilevel"/>
    <w:tmpl w:val="BB1CD81A"/>
    <w:lvl w:ilvl="0" w:tplc="1ACC4F9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78E"/>
    <w:multiLevelType w:val="hybridMultilevel"/>
    <w:tmpl w:val="044648C8"/>
    <w:lvl w:ilvl="0" w:tplc="C5DC30F2">
      <w:start w:val="1"/>
      <w:numFmt w:val="lowerLetter"/>
      <w:lvlText w:val="(%1)"/>
      <w:lvlJc w:val="left"/>
      <w:pPr>
        <w:tabs>
          <w:tab w:val="num" w:pos="727"/>
        </w:tabs>
        <w:ind w:left="727" w:hanging="58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F9E4645"/>
    <w:multiLevelType w:val="hybridMultilevel"/>
    <w:tmpl w:val="7AE6338E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5063"/>
    <w:multiLevelType w:val="hybridMultilevel"/>
    <w:tmpl w:val="404E3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69A"/>
    <w:multiLevelType w:val="hybridMultilevel"/>
    <w:tmpl w:val="46545650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24173341"/>
    <w:multiLevelType w:val="hybridMultilevel"/>
    <w:tmpl w:val="52C6072E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7308734C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8" w15:restartNumberingAfterBreak="0">
    <w:nsid w:val="255D22FA"/>
    <w:multiLevelType w:val="hybridMultilevel"/>
    <w:tmpl w:val="08D63C26"/>
    <w:lvl w:ilvl="0" w:tplc="F9EEC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1575"/>
    <w:multiLevelType w:val="hybridMultilevel"/>
    <w:tmpl w:val="AFF6FB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2D2"/>
    <w:multiLevelType w:val="hybridMultilevel"/>
    <w:tmpl w:val="9F9CD0BC"/>
    <w:lvl w:ilvl="0" w:tplc="760E6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2C83"/>
    <w:multiLevelType w:val="hybridMultilevel"/>
    <w:tmpl w:val="A482A75A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2" w15:restartNumberingAfterBreak="0">
    <w:nsid w:val="380C5A15"/>
    <w:multiLevelType w:val="hybridMultilevel"/>
    <w:tmpl w:val="3F94A13E"/>
    <w:lvl w:ilvl="0" w:tplc="074073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9164B9"/>
    <w:multiLevelType w:val="multilevel"/>
    <w:tmpl w:val="8B06F304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4" w15:restartNumberingAfterBreak="0">
    <w:nsid w:val="3F3D4C8B"/>
    <w:multiLevelType w:val="hybridMultilevel"/>
    <w:tmpl w:val="8B06F30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5" w15:restartNumberingAfterBreak="0">
    <w:nsid w:val="3F5F5C71"/>
    <w:multiLevelType w:val="hybridMultilevel"/>
    <w:tmpl w:val="AF2CD2B8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E65FF"/>
    <w:multiLevelType w:val="hybridMultilevel"/>
    <w:tmpl w:val="4B543AC0"/>
    <w:lvl w:ilvl="0" w:tplc="F9EEC7F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544136D"/>
    <w:multiLevelType w:val="hybridMultilevel"/>
    <w:tmpl w:val="F9BE8020"/>
    <w:lvl w:ilvl="0" w:tplc="DD62A9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1A0C57"/>
    <w:multiLevelType w:val="hybridMultilevel"/>
    <w:tmpl w:val="4C1090E4"/>
    <w:lvl w:ilvl="0" w:tplc="972C01EE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2ADA"/>
    <w:multiLevelType w:val="hybridMultilevel"/>
    <w:tmpl w:val="E20EB5A2"/>
    <w:lvl w:ilvl="0" w:tplc="972C01EE">
      <w:start w:val="1"/>
      <w:numFmt w:val="bullet"/>
      <w:lvlText w:val=""/>
      <w:lvlJc w:val="left"/>
      <w:pPr>
        <w:tabs>
          <w:tab w:val="num" w:pos="2076"/>
        </w:tabs>
        <w:ind w:left="2076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29"/>
        </w:tabs>
        <w:ind w:left="132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20" w15:restartNumberingAfterBreak="0">
    <w:nsid w:val="53605074"/>
    <w:multiLevelType w:val="hybridMultilevel"/>
    <w:tmpl w:val="8CEEF7A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1" w15:restartNumberingAfterBreak="0">
    <w:nsid w:val="5C527D82"/>
    <w:multiLevelType w:val="multilevel"/>
    <w:tmpl w:val="52C6072E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2" w15:restartNumberingAfterBreak="0">
    <w:nsid w:val="5E593C50"/>
    <w:multiLevelType w:val="hybridMultilevel"/>
    <w:tmpl w:val="9DEC0090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F5875"/>
    <w:multiLevelType w:val="hybridMultilevel"/>
    <w:tmpl w:val="FD902732"/>
    <w:lvl w:ilvl="0" w:tplc="1ACC4F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E63AE"/>
    <w:multiLevelType w:val="hybridMultilevel"/>
    <w:tmpl w:val="E40AEB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6AB1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EC7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090061">
    <w:abstractNumId w:val="19"/>
  </w:num>
  <w:num w:numId="2" w16cid:durableId="1403135834">
    <w:abstractNumId w:val="24"/>
  </w:num>
  <w:num w:numId="3" w16cid:durableId="1500846964">
    <w:abstractNumId w:val="11"/>
  </w:num>
  <w:num w:numId="4" w16cid:durableId="637340448">
    <w:abstractNumId w:val="4"/>
  </w:num>
  <w:num w:numId="5" w16cid:durableId="440227807">
    <w:abstractNumId w:val="8"/>
  </w:num>
  <w:num w:numId="6" w16cid:durableId="1652755489">
    <w:abstractNumId w:val="18"/>
  </w:num>
  <w:num w:numId="7" w16cid:durableId="491723562">
    <w:abstractNumId w:val="3"/>
  </w:num>
  <w:num w:numId="8" w16cid:durableId="425394395">
    <w:abstractNumId w:val="2"/>
  </w:num>
  <w:num w:numId="9" w16cid:durableId="537472350">
    <w:abstractNumId w:val="16"/>
  </w:num>
  <w:num w:numId="10" w16cid:durableId="564410907">
    <w:abstractNumId w:val="15"/>
  </w:num>
  <w:num w:numId="11" w16cid:durableId="1756392891">
    <w:abstractNumId w:val="22"/>
  </w:num>
  <w:num w:numId="12" w16cid:durableId="1708018584">
    <w:abstractNumId w:val="10"/>
  </w:num>
  <w:num w:numId="13" w16cid:durableId="1702323365">
    <w:abstractNumId w:val="23"/>
  </w:num>
  <w:num w:numId="14" w16cid:durableId="1774545994">
    <w:abstractNumId w:val="6"/>
  </w:num>
  <w:num w:numId="15" w16cid:durableId="2106723258">
    <w:abstractNumId w:val="1"/>
  </w:num>
  <w:num w:numId="16" w16cid:durableId="1594899721">
    <w:abstractNumId w:val="7"/>
  </w:num>
  <w:num w:numId="17" w16cid:durableId="1761097262">
    <w:abstractNumId w:val="21"/>
  </w:num>
  <w:num w:numId="18" w16cid:durableId="1175923675">
    <w:abstractNumId w:val="14"/>
  </w:num>
  <w:num w:numId="19" w16cid:durableId="990866749">
    <w:abstractNumId w:val="13"/>
  </w:num>
  <w:num w:numId="20" w16cid:durableId="1311834953">
    <w:abstractNumId w:val="20"/>
  </w:num>
  <w:num w:numId="21" w16cid:durableId="2122022324">
    <w:abstractNumId w:val="9"/>
  </w:num>
  <w:num w:numId="22" w16cid:durableId="973363830">
    <w:abstractNumId w:val="5"/>
  </w:num>
  <w:num w:numId="23" w16cid:durableId="1102603737">
    <w:abstractNumId w:val="0"/>
  </w:num>
  <w:num w:numId="24" w16cid:durableId="340203191">
    <w:abstractNumId w:val="12"/>
  </w:num>
  <w:num w:numId="25" w16cid:durableId="1013386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0"/>
    <w:rsid w:val="00000385"/>
    <w:rsid w:val="00000467"/>
    <w:rsid w:val="00005012"/>
    <w:rsid w:val="000052F7"/>
    <w:rsid w:val="00006B38"/>
    <w:rsid w:val="00011776"/>
    <w:rsid w:val="000120C7"/>
    <w:rsid w:val="00012BDA"/>
    <w:rsid w:val="0001436D"/>
    <w:rsid w:val="00014513"/>
    <w:rsid w:val="0001452E"/>
    <w:rsid w:val="00016901"/>
    <w:rsid w:val="00017B6E"/>
    <w:rsid w:val="0002186A"/>
    <w:rsid w:val="00021E81"/>
    <w:rsid w:val="000224AC"/>
    <w:rsid w:val="00023413"/>
    <w:rsid w:val="00024BE3"/>
    <w:rsid w:val="00025794"/>
    <w:rsid w:val="00027E4C"/>
    <w:rsid w:val="00031734"/>
    <w:rsid w:val="000344AC"/>
    <w:rsid w:val="000346FA"/>
    <w:rsid w:val="0003524F"/>
    <w:rsid w:val="000358AA"/>
    <w:rsid w:val="00035C39"/>
    <w:rsid w:val="0003620B"/>
    <w:rsid w:val="0003622B"/>
    <w:rsid w:val="000364DD"/>
    <w:rsid w:val="000369CE"/>
    <w:rsid w:val="00037825"/>
    <w:rsid w:val="00040463"/>
    <w:rsid w:val="00041301"/>
    <w:rsid w:val="0005078C"/>
    <w:rsid w:val="00051C48"/>
    <w:rsid w:val="0005259A"/>
    <w:rsid w:val="000527EF"/>
    <w:rsid w:val="000542D0"/>
    <w:rsid w:val="000549FC"/>
    <w:rsid w:val="00054C51"/>
    <w:rsid w:val="00055636"/>
    <w:rsid w:val="00056366"/>
    <w:rsid w:val="000564B0"/>
    <w:rsid w:val="00057574"/>
    <w:rsid w:val="0006156D"/>
    <w:rsid w:val="00061807"/>
    <w:rsid w:val="00061E3E"/>
    <w:rsid w:val="00062261"/>
    <w:rsid w:val="00065329"/>
    <w:rsid w:val="00065433"/>
    <w:rsid w:val="00065588"/>
    <w:rsid w:val="00065C0B"/>
    <w:rsid w:val="00065CC1"/>
    <w:rsid w:val="00066B60"/>
    <w:rsid w:val="00070B77"/>
    <w:rsid w:val="00070EE1"/>
    <w:rsid w:val="0007138B"/>
    <w:rsid w:val="0007407B"/>
    <w:rsid w:val="00074471"/>
    <w:rsid w:val="00074D22"/>
    <w:rsid w:val="00075910"/>
    <w:rsid w:val="00076014"/>
    <w:rsid w:val="000772F9"/>
    <w:rsid w:val="00080E31"/>
    <w:rsid w:val="00081BDC"/>
    <w:rsid w:val="00083BA1"/>
    <w:rsid w:val="000859AC"/>
    <w:rsid w:val="00092367"/>
    <w:rsid w:val="00093AF4"/>
    <w:rsid w:val="000962C3"/>
    <w:rsid w:val="000A047C"/>
    <w:rsid w:val="000A0E7D"/>
    <w:rsid w:val="000A2184"/>
    <w:rsid w:val="000A3597"/>
    <w:rsid w:val="000A4277"/>
    <w:rsid w:val="000A51B5"/>
    <w:rsid w:val="000A6581"/>
    <w:rsid w:val="000A7824"/>
    <w:rsid w:val="000A788C"/>
    <w:rsid w:val="000A7E3C"/>
    <w:rsid w:val="000B0465"/>
    <w:rsid w:val="000B05F8"/>
    <w:rsid w:val="000B2F6B"/>
    <w:rsid w:val="000B44A5"/>
    <w:rsid w:val="000C11C0"/>
    <w:rsid w:val="000C321E"/>
    <w:rsid w:val="000C322C"/>
    <w:rsid w:val="000C37A3"/>
    <w:rsid w:val="000C41FF"/>
    <w:rsid w:val="000C454B"/>
    <w:rsid w:val="000C539E"/>
    <w:rsid w:val="000C67CA"/>
    <w:rsid w:val="000C6A79"/>
    <w:rsid w:val="000C777F"/>
    <w:rsid w:val="000C7943"/>
    <w:rsid w:val="000D49D6"/>
    <w:rsid w:val="000D4D42"/>
    <w:rsid w:val="000D72A3"/>
    <w:rsid w:val="000E18FE"/>
    <w:rsid w:val="000E1D09"/>
    <w:rsid w:val="000E2955"/>
    <w:rsid w:val="000E30CD"/>
    <w:rsid w:val="000F0FBB"/>
    <w:rsid w:val="000F2CA0"/>
    <w:rsid w:val="000F3363"/>
    <w:rsid w:val="000F4A4C"/>
    <w:rsid w:val="000F4E60"/>
    <w:rsid w:val="000F6008"/>
    <w:rsid w:val="000F6B95"/>
    <w:rsid w:val="000F6BE6"/>
    <w:rsid w:val="00100865"/>
    <w:rsid w:val="00100DCC"/>
    <w:rsid w:val="0010646D"/>
    <w:rsid w:val="00111221"/>
    <w:rsid w:val="001131B0"/>
    <w:rsid w:val="0011434C"/>
    <w:rsid w:val="00117ED8"/>
    <w:rsid w:val="0012182C"/>
    <w:rsid w:val="00121F38"/>
    <w:rsid w:val="00123429"/>
    <w:rsid w:val="00123937"/>
    <w:rsid w:val="00125668"/>
    <w:rsid w:val="00126292"/>
    <w:rsid w:val="00126AD7"/>
    <w:rsid w:val="00126BF5"/>
    <w:rsid w:val="00127638"/>
    <w:rsid w:val="00133781"/>
    <w:rsid w:val="00137371"/>
    <w:rsid w:val="00140828"/>
    <w:rsid w:val="00140D1E"/>
    <w:rsid w:val="00143560"/>
    <w:rsid w:val="00145CCD"/>
    <w:rsid w:val="001466AB"/>
    <w:rsid w:val="00146783"/>
    <w:rsid w:val="0014799D"/>
    <w:rsid w:val="00147E47"/>
    <w:rsid w:val="0015029F"/>
    <w:rsid w:val="0015139E"/>
    <w:rsid w:val="00151E12"/>
    <w:rsid w:val="001538E9"/>
    <w:rsid w:val="00154338"/>
    <w:rsid w:val="00155AD0"/>
    <w:rsid w:val="001565DF"/>
    <w:rsid w:val="00156F0E"/>
    <w:rsid w:val="001576E5"/>
    <w:rsid w:val="001577B5"/>
    <w:rsid w:val="0016020F"/>
    <w:rsid w:val="00160614"/>
    <w:rsid w:val="001612DF"/>
    <w:rsid w:val="00161CDB"/>
    <w:rsid w:val="001621BF"/>
    <w:rsid w:val="00162C7A"/>
    <w:rsid w:val="00163675"/>
    <w:rsid w:val="001638E4"/>
    <w:rsid w:val="00165CA9"/>
    <w:rsid w:val="00172323"/>
    <w:rsid w:val="001730D9"/>
    <w:rsid w:val="001768E5"/>
    <w:rsid w:val="00177E37"/>
    <w:rsid w:val="00181B6F"/>
    <w:rsid w:val="001830A0"/>
    <w:rsid w:val="00185FDC"/>
    <w:rsid w:val="0018627A"/>
    <w:rsid w:val="00194130"/>
    <w:rsid w:val="0019492C"/>
    <w:rsid w:val="00194D05"/>
    <w:rsid w:val="00195C10"/>
    <w:rsid w:val="0019656F"/>
    <w:rsid w:val="0019714A"/>
    <w:rsid w:val="00197744"/>
    <w:rsid w:val="001A17BF"/>
    <w:rsid w:val="001A49E9"/>
    <w:rsid w:val="001A5348"/>
    <w:rsid w:val="001A5934"/>
    <w:rsid w:val="001B095C"/>
    <w:rsid w:val="001B0F00"/>
    <w:rsid w:val="001B149E"/>
    <w:rsid w:val="001B3A54"/>
    <w:rsid w:val="001B4044"/>
    <w:rsid w:val="001B44D6"/>
    <w:rsid w:val="001B506C"/>
    <w:rsid w:val="001B55C2"/>
    <w:rsid w:val="001B7014"/>
    <w:rsid w:val="001B72C3"/>
    <w:rsid w:val="001C182C"/>
    <w:rsid w:val="001C302F"/>
    <w:rsid w:val="001C441B"/>
    <w:rsid w:val="001C4D59"/>
    <w:rsid w:val="001C5958"/>
    <w:rsid w:val="001C7AAB"/>
    <w:rsid w:val="001D19D4"/>
    <w:rsid w:val="001D29CA"/>
    <w:rsid w:val="001D2B93"/>
    <w:rsid w:val="001D3C77"/>
    <w:rsid w:val="001D466C"/>
    <w:rsid w:val="001D6121"/>
    <w:rsid w:val="001E0BD2"/>
    <w:rsid w:val="001E1929"/>
    <w:rsid w:val="001E6CEC"/>
    <w:rsid w:val="001F0C1A"/>
    <w:rsid w:val="001F2621"/>
    <w:rsid w:val="001F7DCE"/>
    <w:rsid w:val="00202C75"/>
    <w:rsid w:val="00204D42"/>
    <w:rsid w:val="00205F07"/>
    <w:rsid w:val="00207B4D"/>
    <w:rsid w:val="00212132"/>
    <w:rsid w:val="00212242"/>
    <w:rsid w:val="0021480B"/>
    <w:rsid w:val="00214B0B"/>
    <w:rsid w:val="00216FDE"/>
    <w:rsid w:val="00217986"/>
    <w:rsid w:val="002220C1"/>
    <w:rsid w:val="00223F40"/>
    <w:rsid w:val="00226F8C"/>
    <w:rsid w:val="00230EA7"/>
    <w:rsid w:val="00230FED"/>
    <w:rsid w:val="002324B3"/>
    <w:rsid w:val="00232862"/>
    <w:rsid w:val="002347E8"/>
    <w:rsid w:val="00234CB7"/>
    <w:rsid w:val="00235A64"/>
    <w:rsid w:val="00236455"/>
    <w:rsid w:val="00240E82"/>
    <w:rsid w:val="00242EB3"/>
    <w:rsid w:val="002431FF"/>
    <w:rsid w:val="002444B3"/>
    <w:rsid w:val="00246C15"/>
    <w:rsid w:val="00252BDE"/>
    <w:rsid w:val="00252CFC"/>
    <w:rsid w:val="00253D45"/>
    <w:rsid w:val="0025409C"/>
    <w:rsid w:val="00254ECA"/>
    <w:rsid w:val="00255897"/>
    <w:rsid w:val="002572F5"/>
    <w:rsid w:val="00257FAD"/>
    <w:rsid w:val="002617B5"/>
    <w:rsid w:val="002622D5"/>
    <w:rsid w:val="00263DAC"/>
    <w:rsid w:val="00264844"/>
    <w:rsid w:val="00264AE2"/>
    <w:rsid w:val="00265CA1"/>
    <w:rsid w:val="002721AC"/>
    <w:rsid w:val="0028090A"/>
    <w:rsid w:val="00281E66"/>
    <w:rsid w:val="002841B9"/>
    <w:rsid w:val="002848ED"/>
    <w:rsid w:val="00285109"/>
    <w:rsid w:val="00285241"/>
    <w:rsid w:val="00291FE6"/>
    <w:rsid w:val="00292D31"/>
    <w:rsid w:val="00294714"/>
    <w:rsid w:val="00294D50"/>
    <w:rsid w:val="00296B72"/>
    <w:rsid w:val="00297A7C"/>
    <w:rsid w:val="002A0335"/>
    <w:rsid w:val="002A059E"/>
    <w:rsid w:val="002A116B"/>
    <w:rsid w:val="002A2495"/>
    <w:rsid w:val="002A3EF1"/>
    <w:rsid w:val="002A40E5"/>
    <w:rsid w:val="002A5877"/>
    <w:rsid w:val="002A6EAB"/>
    <w:rsid w:val="002A7305"/>
    <w:rsid w:val="002B3D93"/>
    <w:rsid w:val="002B4A8E"/>
    <w:rsid w:val="002B5488"/>
    <w:rsid w:val="002B6879"/>
    <w:rsid w:val="002C0104"/>
    <w:rsid w:val="002C03EB"/>
    <w:rsid w:val="002C19FA"/>
    <w:rsid w:val="002C3CC2"/>
    <w:rsid w:val="002C40F8"/>
    <w:rsid w:val="002C481B"/>
    <w:rsid w:val="002C4D2A"/>
    <w:rsid w:val="002C6071"/>
    <w:rsid w:val="002C7CCD"/>
    <w:rsid w:val="002C7D5B"/>
    <w:rsid w:val="002D0163"/>
    <w:rsid w:val="002D224D"/>
    <w:rsid w:val="002D2CC1"/>
    <w:rsid w:val="002D3079"/>
    <w:rsid w:val="002D38A9"/>
    <w:rsid w:val="002D4717"/>
    <w:rsid w:val="002D59A6"/>
    <w:rsid w:val="002D79A2"/>
    <w:rsid w:val="002E2148"/>
    <w:rsid w:val="002E2D17"/>
    <w:rsid w:val="002E32D8"/>
    <w:rsid w:val="002E5993"/>
    <w:rsid w:val="002E71DE"/>
    <w:rsid w:val="002E77B1"/>
    <w:rsid w:val="002F07E6"/>
    <w:rsid w:val="002F0827"/>
    <w:rsid w:val="002F1720"/>
    <w:rsid w:val="002F1905"/>
    <w:rsid w:val="002F2778"/>
    <w:rsid w:val="002F3F40"/>
    <w:rsid w:val="002F4C55"/>
    <w:rsid w:val="002F5D39"/>
    <w:rsid w:val="002F7A3C"/>
    <w:rsid w:val="00300795"/>
    <w:rsid w:val="00301611"/>
    <w:rsid w:val="003028C9"/>
    <w:rsid w:val="00303313"/>
    <w:rsid w:val="003037F9"/>
    <w:rsid w:val="00304496"/>
    <w:rsid w:val="003048A7"/>
    <w:rsid w:val="003057F1"/>
    <w:rsid w:val="00306868"/>
    <w:rsid w:val="00310FC4"/>
    <w:rsid w:val="0031496D"/>
    <w:rsid w:val="00316441"/>
    <w:rsid w:val="003165BF"/>
    <w:rsid w:val="00321780"/>
    <w:rsid w:val="003234C7"/>
    <w:rsid w:val="00323761"/>
    <w:rsid w:val="00324032"/>
    <w:rsid w:val="00326E75"/>
    <w:rsid w:val="00327289"/>
    <w:rsid w:val="00330024"/>
    <w:rsid w:val="00330DCC"/>
    <w:rsid w:val="00334ABE"/>
    <w:rsid w:val="00335BF4"/>
    <w:rsid w:val="00335CF7"/>
    <w:rsid w:val="00336B7B"/>
    <w:rsid w:val="00340428"/>
    <w:rsid w:val="00340716"/>
    <w:rsid w:val="00344420"/>
    <w:rsid w:val="003450AB"/>
    <w:rsid w:val="003459EF"/>
    <w:rsid w:val="0034628A"/>
    <w:rsid w:val="003466F5"/>
    <w:rsid w:val="0035009D"/>
    <w:rsid w:val="00350BB3"/>
    <w:rsid w:val="00350C88"/>
    <w:rsid w:val="00350F78"/>
    <w:rsid w:val="00351D4E"/>
    <w:rsid w:val="00353436"/>
    <w:rsid w:val="003548E0"/>
    <w:rsid w:val="0035631E"/>
    <w:rsid w:val="003565F6"/>
    <w:rsid w:val="003574AC"/>
    <w:rsid w:val="003615C7"/>
    <w:rsid w:val="00361C43"/>
    <w:rsid w:val="00361FEB"/>
    <w:rsid w:val="00362690"/>
    <w:rsid w:val="00363875"/>
    <w:rsid w:val="0036735A"/>
    <w:rsid w:val="003712B0"/>
    <w:rsid w:val="00373265"/>
    <w:rsid w:val="00373FDF"/>
    <w:rsid w:val="00380DB6"/>
    <w:rsid w:val="00380E5B"/>
    <w:rsid w:val="00382614"/>
    <w:rsid w:val="00385054"/>
    <w:rsid w:val="0038710D"/>
    <w:rsid w:val="00387AD8"/>
    <w:rsid w:val="00390780"/>
    <w:rsid w:val="00391D7B"/>
    <w:rsid w:val="00393A67"/>
    <w:rsid w:val="00396ED5"/>
    <w:rsid w:val="00397075"/>
    <w:rsid w:val="00397207"/>
    <w:rsid w:val="003A16D0"/>
    <w:rsid w:val="003A2E2B"/>
    <w:rsid w:val="003A5408"/>
    <w:rsid w:val="003A563B"/>
    <w:rsid w:val="003A5673"/>
    <w:rsid w:val="003A671B"/>
    <w:rsid w:val="003A6B31"/>
    <w:rsid w:val="003A76C6"/>
    <w:rsid w:val="003B082B"/>
    <w:rsid w:val="003B21AB"/>
    <w:rsid w:val="003B26E1"/>
    <w:rsid w:val="003B468A"/>
    <w:rsid w:val="003B65EA"/>
    <w:rsid w:val="003B7379"/>
    <w:rsid w:val="003B7551"/>
    <w:rsid w:val="003C027F"/>
    <w:rsid w:val="003C15E7"/>
    <w:rsid w:val="003C2646"/>
    <w:rsid w:val="003C2DB3"/>
    <w:rsid w:val="003C57D8"/>
    <w:rsid w:val="003C6250"/>
    <w:rsid w:val="003C7E73"/>
    <w:rsid w:val="003D2610"/>
    <w:rsid w:val="003D29E7"/>
    <w:rsid w:val="003D2D21"/>
    <w:rsid w:val="003D398C"/>
    <w:rsid w:val="003D3E6A"/>
    <w:rsid w:val="003D42D5"/>
    <w:rsid w:val="003D56C9"/>
    <w:rsid w:val="003D5C18"/>
    <w:rsid w:val="003D6CEF"/>
    <w:rsid w:val="003D7577"/>
    <w:rsid w:val="003D7CEA"/>
    <w:rsid w:val="003E020C"/>
    <w:rsid w:val="003E19A5"/>
    <w:rsid w:val="003E2B7C"/>
    <w:rsid w:val="003E499F"/>
    <w:rsid w:val="003F0873"/>
    <w:rsid w:val="003F08B7"/>
    <w:rsid w:val="003F21CA"/>
    <w:rsid w:val="003F359F"/>
    <w:rsid w:val="003F3921"/>
    <w:rsid w:val="003F3C7C"/>
    <w:rsid w:val="003F4027"/>
    <w:rsid w:val="003F4E8B"/>
    <w:rsid w:val="003F5DFF"/>
    <w:rsid w:val="003F76A1"/>
    <w:rsid w:val="004045DA"/>
    <w:rsid w:val="004045F3"/>
    <w:rsid w:val="004051AC"/>
    <w:rsid w:val="0041013D"/>
    <w:rsid w:val="00411D1C"/>
    <w:rsid w:val="00412446"/>
    <w:rsid w:val="00412854"/>
    <w:rsid w:val="004141BF"/>
    <w:rsid w:val="004148B4"/>
    <w:rsid w:val="0041570A"/>
    <w:rsid w:val="00420015"/>
    <w:rsid w:val="00423051"/>
    <w:rsid w:val="004231D4"/>
    <w:rsid w:val="00426776"/>
    <w:rsid w:val="00427F5A"/>
    <w:rsid w:val="004327CD"/>
    <w:rsid w:val="00433AA9"/>
    <w:rsid w:val="00436B1D"/>
    <w:rsid w:val="00440E8A"/>
    <w:rsid w:val="00442E4F"/>
    <w:rsid w:val="00445B31"/>
    <w:rsid w:val="00446B15"/>
    <w:rsid w:val="00452932"/>
    <w:rsid w:val="004552E0"/>
    <w:rsid w:val="00455DED"/>
    <w:rsid w:val="004562C8"/>
    <w:rsid w:val="00456F48"/>
    <w:rsid w:val="004573E1"/>
    <w:rsid w:val="0046068B"/>
    <w:rsid w:val="004632FB"/>
    <w:rsid w:val="0046339E"/>
    <w:rsid w:val="004639E4"/>
    <w:rsid w:val="00465828"/>
    <w:rsid w:val="00466607"/>
    <w:rsid w:val="0047171E"/>
    <w:rsid w:val="00471F1F"/>
    <w:rsid w:val="00473E74"/>
    <w:rsid w:val="00475018"/>
    <w:rsid w:val="00475E5F"/>
    <w:rsid w:val="004767F1"/>
    <w:rsid w:val="00476987"/>
    <w:rsid w:val="00477CD8"/>
    <w:rsid w:val="00477E4E"/>
    <w:rsid w:val="00477EDB"/>
    <w:rsid w:val="00484179"/>
    <w:rsid w:val="00485733"/>
    <w:rsid w:val="0048659A"/>
    <w:rsid w:val="00486964"/>
    <w:rsid w:val="00486F2C"/>
    <w:rsid w:val="00490497"/>
    <w:rsid w:val="00490E5A"/>
    <w:rsid w:val="00491262"/>
    <w:rsid w:val="0049181A"/>
    <w:rsid w:val="0049774C"/>
    <w:rsid w:val="00497A52"/>
    <w:rsid w:val="004A0431"/>
    <w:rsid w:val="004A22CA"/>
    <w:rsid w:val="004A291A"/>
    <w:rsid w:val="004A2A5F"/>
    <w:rsid w:val="004A2B47"/>
    <w:rsid w:val="004A5678"/>
    <w:rsid w:val="004A62FD"/>
    <w:rsid w:val="004A6CCF"/>
    <w:rsid w:val="004B340E"/>
    <w:rsid w:val="004C0651"/>
    <w:rsid w:val="004C0D94"/>
    <w:rsid w:val="004C23C1"/>
    <w:rsid w:val="004C3A20"/>
    <w:rsid w:val="004C3F8B"/>
    <w:rsid w:val="004C4AB0"/>
    <w:rsid w:val="004C6887"/>
    <w:rsid w:val="004C724E"/>
    <w:rsid w:val="004D30AA"/>
    <w:rsid w:val="004D3C0E"/>
    <w:rsid w:val="004D3F85"/>
    <w:rsid w:val="004D55DB"/>
    <w:rsid w:val="004D59BD"/>
    <w:rsid w:val="004E0CF1"/>
    <w:rsid w:val="004E3A2C"/>
    <w:rsid w:val="004E3F6C"/>
    <w:rsid w:val="004E6C80"/>
    <w:rsid w:val="004E74A9"/>
    <w:rsid w:val="004F0B53"/>
    <w:rsid w:val="004F3BE8"/>
    <w:rsid w:val="004F4A3C"/>
    <w:rsid w:val="004F4AA6"/>
    <w:rsid w:val="004F4B48"/>
    <w:rsid w:val="004F540F"/>
    <w:rsid w:val="004F6A2B"/>
    <w:rsid w:val="00501AE7"/>
    <w:rsid w:val="0050355B"/>
    <w:rsid w:val="00504200"/>
    <w:rsid w:val="00504973"/>
    <w:rsid w:val="00505569"/>
    <w:rsid w:val="00507DC4"/>
    <w:rsid w:val="005100C0"/>
    <w:rsid w:val="00511EDE"/>
    <w:rsid w:val="005146CB"/>
    <w:rsid w:val="00514940"/>
    <w:rsid w:val="005149B6"/>
    <w:rsid w:val="00514CB2"/>
    <w:rsid w:val="00517160"/>
    <w:rsid w:val="00521266"/>
    <w:rsid w:val="005216B4"/>
    <w:rsid w:val="00521989"/>
    <w:rsid w:val="00521B70"/>
    <w:rsid w:val="005222AF"/>
    <w:rsid w:val="00523240"/>
    <w:rsid w:val="005236B4"/>
    <w:rsid w:val="00524D6F"/>
    <w:rsid w:val="00525648"/>
    <w:rsid w:val="00525E85"/>
    <w:rsid w:val="00531157"/>
    <w:rsid w:val="00531E2D"/>
    <w:rsid w:val="00533CC7"/>
    <w:rsid w:val="00533E0E"/>
    <w:rsid w:val="005428F2"/>
    <w:rsid w:val="0054310F"/>
    <w:rsid w:val="00543CA8"/>
    <w:rsid w:val="00544A3C"/>
    <w:rsid w:val="005457C2"/>
    <w:rsid w:val="0054677E"/>
    <w:rsid w:val="00547CDF"/>
    <w:rsid w:val="00547CF9"/>
    <w:rsid w:val="00551A27"/>
    <w:rsid w:val="0055210F"/>
    <w:rsid w:val="0055290E"/>
    <w:rsid w:val="00553729"/>
    <w:rsid w:val="005540A9"/>
    <w:rsid w:val="00554469"/>
    <w:rsid w:val="00554653"/>
    <w:rsid w:val="005552DA"/>
    <w:rsid w:val="00563413"/>
    <w:rsid w:val="00563697"/>
    <w:rsid w:val="005710E0"/>
    <w:rsid w:val="00572903"/>
    <w:rsid w:val="00572F91"/>
    <w:rsid w:val="00572FBC"/>
    <w:rsid w:val="00581702"/>
    <w:rsid w:val="005846A8"/>
    <w:rsid w:val="00584D9C"/>
    <w:rsid w:val="005856BB"/>
    <w:rsid w:val="0058578C"/>
    <w:rsid w:val="005866A9"/>
    <w:rsid w:val="00590019"/>
    <w:rsid w:val="00590705"/>
    <w:rsid w:val="00590A04"/>
    <w:rsid w:val="005914EB"/>
    <w:rsid w:val="00594A4B"/>
    <w:rsid w:val="00595704"/>
    <w:rsid w:val="005A1AD4"/>
    <w:rsid w:val="005A3657"/>
    <w:rsid w:val="005A48BE"/>
    <w:rsid w:val="005A4F64"/>
    <w:rsid w:val="005A4FA5"/>
    <w:rsid w:val="005A51D0"/>
    <w:rsid w:val="005A68DE"/>
    <w:rsid w:val="005B036B"/>
    <w:rsid w:val="005B14BE"/>
    <w:rsid w:val="005B2D17"/>
    <w:rsid w:val="005B49AC"/>
    <w:rsid w:val="005C04C4"/>
    <w:rsid w:val="005C0983"/>
    <w:rsid w:val="005C1508"/>
    <w:rsid w:val="005C2665"/>
    <w:rsid w:val="005C3278"/>
    <w:rsid w:val="005C482F"/>
    <w:rsid w:val="005C55C0"/>
    <w:rsid w:val="005C5DFD"/>
    <w:rsid w:val="005C7126"/>
    <w:rsid w:val="005D0A2B"/>
    <w:rsid w:val="005D2E24"/>
    <w:rsid w:val="005D5849"/>
    <w:rsid w:val="005D6DB4"/>
    <w:rsid w:val="005E172C"/>
    <w:rsid w:val="005E1CD3"/>
    <w:rsid w:val="005E1FC6"/>
    <w:rsid w:val="005E26E0"/>
    <w:rsid w:val="005E32A2"/>
    <w:rsid w:val="005E3654"/>
    <w:rsid w:val="005E4112"/>
    <w:rsid w:val="005E52BE"/>
    <w:rsid w:val="005E55F2"/>
    <w:rsid w:val="005E56A2"/>
    <w:rsid w:val="005E6650"/>
    <w:rsid w:val="005E7279"/>
    <w:rsid w:val="005E74F1"/>
    <w:rsid w:val="005E7B7F"/>
    <w:rsid w:val="005F056D"/>
    <w:rsid w:val="005F07B6"/>
    <w:rsid w:val="005F2E6A"/>
    <w:rsid w:val="005F500E"/>
    <w:rsid w:val="005F67BB"/>
    <w:rsid w:val="006008D7"/>
    <w:rsid w:val="00600AEB"/>
    <w:rsid w:val="00601FA7"/>
    <w:rsid w:val="00602B24"/>
    <w:rsid w:val="006033CB"/>
    <w:rsid w:val="006069C1"/>
    <w:rsid w:val="00606DF9"/>
    <w:rsid w:val="00607A62"/>
    <w:rsid w:val="00607C6D"/>
    <w:rsid w:val="0061138D"/>
    <w:rsid w:val="00613122"/>
    <w:rsid w:val="0061335E"/>
    <w:rsid w:val="00613FEC"/>
    <w:rsid w:val="006141B5"/>
    <w:rsid w:val="0061453A"/>
    <w:rsid w:val="00614D8A"/>
    <w:rsid w:val="00616B1B"/>
    <w:rsid w:val="0061793F"/>
    <w:rsid w:val="0062043B"/>
    <w:rsid w:val="00620BA9"/>
    <w:rsid w:val="006250DD"/>
    <w:rsid w:val="00627765"/>
    <w:rsid w:val="00630BAE"/>
    <w:rsid w:val="0063231F"/>
    <w:rsid w:val="0063234A"/>
    <w:rsid w:val="0063423E"/>
    <w:rsid w:val="00634476"/>
    <w:rsid w:val="0063465C"/>
    <w:rsid w:val="00634949"/>
    <w:rsid w:val="00634ED2"/>
    <w:rsid w:val="00635DF1"/>
    <w:rsid w:val="00636620"/>
    <w:rsid w:val="00636B37"/>
    <w:rsid w:val="0063763B"/>
    <w:rsid w:val="00637A83"/>
    <w:rsid w:val="0064074F"/>
    <w:rsid w:val="006418B0"/>
    <w:rsid w:val="0064337D"/>
    <w:rsid w:val="00643D8B"/>
    <w:rsid w:val="00646D34"/>
    <w:rsid w:val="006478D7"/>
    <w:rsid w:val="0065091E"/>
    <w:rsid w:val="00653D6A"/>
    <w:rsid w:val="0065402B"/>
    <w:rsid w:val="00660281"/>
    <w:rsid w:val="00660BC6"/>
    <w:rsid w:val="0066121D"/>
    <w:rsid w:val="006626BD"/>
    <w:rsid w:val="00664160"/>
    <w:rsid w:val="00667967"/>
    <w:rsid w:val="00671350"/>
    <w:rsid w:val="00671BA0"/>
    <w:rsid w:val="006723A7"/>
    <w:rsid w:val="00674687"/>
    <w:rsid w:val="00674C3E"/>
    <w:rsid w:val="00675624"/>
    <w:rsid w:val="00675F89"/>
    <w:rsid w:val="00676670"/>
    <w:rsid w:val="006802FD"/>
    <w:rsid w:val="00682DE1"/>
    <w:rsid w:val="006847FD"/>
    <w:rsid w:val="00684F9A"/>
    <w:rsid w:val="0068548F"/>
    <w:rsid w:val="00685705"/>
    <w:rsid w:val="00686F45"/>
    <w:rsid w:val="00686F9A"/>
    <w:rsid w:val="006871D3"/>
    <w:rsid w:val="0068720C"/>
    <w:rsid w:val="00690E3E"/>
    <w:rsid w:val="006A163D"/>
    <w:rsid w:val="006A307A"/>
    <w:rsid w:val="006A448C"/>
    <w:rsid w:val="006A5421"/>
    <w:rsid w:val="006A6F26"/>
    <w:rsid w:val="006A73FE"/>
    <w:rsid w:val="006A7AFE"/>
    <w:rsid w:val="006B0E29"/>
    <w:rsid w:val="006B0E42"/>
    <w:rsid w:val="006B1133"/>
    <w:rsid w:val="006B14C2"/>
    <w:rsid w:val="006B20DA"/>
    <w:rsid w:val="006B24A1"/>
    <w:rsid w:val="006B2DD9"/>
    <w:rsid w:val="006B3FB2"/>
    <w:rsid w:val="006B4767"/>
    <w:rsid w:val="006B5FE9"/>
    <w:rsid w:val="006B724C"/>
    <w:rsid w:val="006C028A"/>
    <w:rsid w:val="006C40F0"/>
    <w:rsid w:val="006C4959"/>
    <w:rsid w:val="006C4DF5"/>
    <w:rsid w:val="006C6E9C"/>
    <w:rsid w:val="006C75ED"/>
    <w:rsid w:val="006D0DD4"/>
    <w:rsid w:val="006D4680"/>
    <w:rsid w:val="006D48BE"/>
    <w:rsid w:val="006D5537"/>
    <w:rsid w:val="006D7324"/>
    <w:rsid w:val="006D7820"/>
    <w:rsid w:val="006E1CC1"/>
    <w:rsid w:val="006E2539"/>
    <w:rsid w:val="006E2BE6"/>
    <w:rsid w:val="006E4B28"/>
    <w:rsid w:val="006F0D5B"/>
    <w:rsid w:val="006F168C"/>
    <w:rsid w:val="006F293A"/>
    <w:rsid w:val="006F2C78"/>
    <w:rsid w:val="006F52B9"/>
    <w:rsid w:val="006F5785"/>
    <w:rsid w:val="006F6384"/>
    <w:rsid w:val="006F7528"/>
    <w:rsid w:val="007017DB"/>
    <w:rsid w:val="007025A7"/>
    <w:rsid w:val="00702967"/>
    <w:rsid w:val="0070521A"/>
    <w:rsid w:val="00705ACC"/>
    <w:rsid w:val="007066D7"/>
    <w:rsid w:val="00707B1D"/>
    <w:rsid w:val="007243B6"/>
    <w:rsid w:val="00727631"/>
    <w:rsid w:val="00733A80"/>
    <w:rsid w:val="00733CB1"/>
    <w:rsid w:val="00734095"/>
    <w:rsid w:val="00734967"/>
    <w:rsid w:val="00737A9E"/>
    <w:rsid w:val="00741796"/>
    <w:rsid w:val="00741FF0"/>
    <w:rsid w:val="00743A55"/>
    <w:rsid w:val="00743D51"/>
    <w:rsid w:val="007449AA"/>
    <w:rsid w:val="00744C12"/>
    <w:rsid w:val="00745AD1"/>
    <w:rsid w:val="00746D6D"/>
    <w:rsid w:val="00746F05"/>
    <w:rsid w:val="00746FCB"/>
    <w:rsid w:val="0075017C"/>
    <w:rsid w:val="00751A74"/>
    <w:rsid w:val="007529DA"/>
    <w:rsid w:val="0075479F"/>
    <w:rsid w:val="00754F7D"/>
    <w:rsid w:val="00755DDB"/>
    <w:rsid w:val="00755FD9"/>
    <w:rsid w:val="00757C9B"/>
    <w:rsid w:val="007606D1"/>
    <w:rsid w:val="0076090B"/>
    <w:rsid w:val="00761DCB"/>
    <w:rsid w:val="00766580"/>
    <w:rsid w:val="00766905"/>
    <w:rsid w:val="00766D1A"/>
    <w:rsid w:val="0076763C"/>
    <w:rsid w:val="00770767"/>
    <w:rsid w:val="00770844"/>
    <w:rsid w:val="007724FF"/>
    <w:rsid w:val="007726E5"/>
    <w:rsid w:val="00773B50"/>
    <w:rsid w:val="00773DBF"/>
    <w:rsid w:val="007740E0"/>
    <w:rsid w:val="007743B5"/>
    <w:rsid w:val="00776B9D"/>
    <w:rsid w:val="00776F4E"/>
    <w:rsid w:val="00777714"/>
    <w:rsid w:val="0078059D"/>
    <w:rsid w:val="00781FC4"/>
    <w:rsid w:val="007828F1"/>
    <w:rsid w:val="007862C4"/>
    <w:rsid w:val="00786529"/>
    <w:rsid w:val="0078684A"/>
    <w:rsid w:val="007871F5"/>
    <w:rsid w:val="0079399B"/>
    <w:rsid w:val="00794D3B"/>
    <w:rsid w:val="00796085"/>
    <w:rsid w:val="0079622E"/>
    <w:rsid w:val="00797AD6"/>
    <w:rsid w:val="00797CEE"/>
    <w:rsid w:val="007A107C"/>
    <w:rsid w:val="007A1399"/>
    <w:rsid w:val="007A13DE"/>
    <w:rsid w:val="007A26D8"/>
    <w:rsid w:val="007A34C6"/>
    <w:rsid w:val="007A47E5"/>
    <w:rsid w:val="007A7099"/>
    <w:rsid w:val="007A74AE"/>
    <w:rsid w:val="007B263D"/>
    <w:rsid w:val="007B64A9"/>
    <w:rsid w:val="007C05E9"/>
    <w:rsid w:val="007C06FF"/>
    <w:rsid w:val="007C0AA0"/>
    <w:rsid w:val="007C0B8C"/>
    <w:rsid w:val="007C2BCC"/>
    <w:rsid w:val="007C3069"/>
    <w:rsid w:val="007C6C69"/>
    <w:rsid w:val="007C6CE2"/>
    <w:rsid w:val="007C716F"/>
    <w:rsid w:val="007D112C"/>
    <w:rsid w:val="007D15A6"/>
    <w:rsid w:val="007D20B9"/>
    <w:rsid w:val="007D23B1"/>
    <w:rsid w:val="007D2B99"/>
    <w:rsid w:val="007D3CE2"/>
    <w:rsid w:val="007D45A8"/>
    <w:rsid w:val="007D719B"/>
    <w:rsid w:val="007D7E75"/>
    <w:rsid w:val="007E1449"/>
    <w:rsid w:val="007E47EB"/>
    <w:rsid w:val="007E4914"/>
    <w:rsid w:val="007E4C8D"/>
    <w:rsid w:val="007E572A"/>
    <w:rsid w:val="007E5C6D"/>
    <w:rsid w:val="007E5FF1"/>
    <w:rsid w:val="007E6240"/>
    <w:rsid w:val="007E7098"/>
    <w:rsid w:val="007F0703"/>
    <w:rsid w:val="007F0F47"/>
    <w:rsid w:val="007F3AD0"/>
    <w:rsid w:val="007F51CA"/>
    <w:rsid w:val="007F5911"/>
    <w:rsid w:val="007F5D15"/>
    <w:rsid w:val="00800A72"/>
    <w:rsid w:val="00805FBF"/>
    <w:rsid w:val="0080695B"/>
    <w:rsid w:val="00810570"/>
    <w:rsid w:val="00820185"/>
    <w:rsid w:val="0082170C"/>
    <w:rsid w:val="008228E2"/>
    <w:rsid w:val="0082347E"/>
    <w:rsid w:val="0082376F"/>
    <w:rsid w:val="0082512D"/>
    <w:rsid w:val="00826474"/>
    <w:rsid w:val="008265C9"/>
    <w:rsid w:val="008271E7"/>
    <w:rsid w:val="0083115B"/>
    <w:rsid w:val="0083292C"/>
    <w:rsid w:val="00834A44"/>
    <w:rsid w:val="00834D34"/>
    <w:rsid w:val="0083721F"/>
    <w:rsid w:val="0084166B"/>
    <w:rsid w:val="00841DBA"/>
    <w:rsid w:val="008426BF"/>
    <w:rsid w:val="00842E08"/>
    <w:rsid w:val="008443D7"/>
    <w:rsid w:val="00846132"/>
    <w:rsid w:val="0084667A"/>
    <w:rsid w:val="00850FDC"/>
    <w:rsid w:val="0085152F"/>
    <w:rsid w:val="00852E55"/>
    <w:rsid w:val="00852F5E"/>
    <w:rsid w:val="0085548B"/>
    <w:rsid w:val="00855F9F"/>
    <w:rsid w:val="0085657A"/>
    <w:rsid w:val="00857396"/>
    <w:rsid w:val="00857867"/>
    <w:rsid w:val="00857E85"/>
    <w:rsid w:val="008602BE"/>
    <w:rsid w:val="00861632"/>
    <w:rsid w:val="00861C6D"/>
    <w:rsid w:val="0086379C"/>
    <w:rsid w:val="00864667"/>
    <w:rsid w:val="008647C4"/>
    <w:rsid w:val="00870334"/>
    <w:rsid w:val="00870416"/>
    <w:rsid w:val="0087164A"/>
    <w:rsid w:val="00873A7C"/>
    <w:rsid w:val="0087670A"/>
    <w:rsid w:val="00877999"/>
    <w:rsid w:val="00880824"/>
    <w:rsid w:val="00882C72"/>
    <w:rsid w:val="008837BA"/>
    <w:rsid w:val="00883EC2"/>
    <w:rsid w:val="0088419D"/>
    <w:rsid w:val="00884F55"/>
    <w:rsid w:val="0088686E"/>
    <w:rsid w:val="008870CB"/>
    <w:rsid w:val="00890905"/>
    <w:rsid w:val="0089454F"/>
    <w:rsid w:val="008973A2"/>
    <w:rsid w:val="008A2033"/>
    <w:rsid w:val="008B0C33"/>
    <w:rsid w:val="008B18A7"/>
    <w:rsid w:val="008C057A"/>
    <w:rsid w:val="008C0AA5"/>
    <w:rsid w:val="008C1713"/>
    <w:rsid w:val="008C21D9"/>
    <w:rsid w:val="008C3F3E"/>
    <w:rsid w:val="008C424C"/>
    <w:rsid w:val="008C43BA"/>
    <w:rsid w:val="008C50CA"/>
    <w:rsid w:val="008C5158"/>
    <w:rsid w:val="008C6BE6"/>
    <w:rsid w:val="008C775C"/>
    <w:rsid w:val="008D0B16"/>
    <w:rsid w:val="008D1834"/>
    <w:rsid w:val="008D373F"/>
    <w:rsid w:val="008D69C9"/>
    <w:rsid w:val="008E14C5"/>
    <w:rsid w:val="008E1B6C"/>
    <w:rsid w:val="008E205E"/>
    <w:rsid w:val="008E494D"/>
    <w:rsid w:val="008E79DB"/>
    <w:rsid w:val="008F0C9F"/>
    <w:rsid w:val="008F0D26"/>
    <w:rsid w:val="008F0FB9"/>
    <w:rsid w:val="008F20D0"/>
    <w:rsid w:val="008F503C"/>
    <w:rsid w:val="008F57F2"/>
    <w:rsid w:val="008F6156"/>
    <w:rsid w:val="008F6FE8"/>
    <w:rsid w:val="008F7154"/>
    <w:rsid w:val="008F7BFA"/>
    <w:rsid w:val="00901140"/>
    <w:rsid w:val="00901851"/>
    <w:rsid w:val="009058A2"/>
    <w:rsid w:val="00906323"/>
    <w:rsid w:val="0090645F"/>
    <w:rsid w:val="009070AF"/>
    <w:rsid w:val="00907793"/>
    <w:rsid w:val="0090785D"/>
    <w:rsid w:val="009120CB"/>
    <w:rsid w:val="00914CF3"/>
    <w:rsid w:val="009210F8"/>
    <w:rsid w:val="009236A0"/>
    <w:rsid w:val="009238F6"/>
    <w:rsid w:val="00923C79"/>
    <w:rsid w:val="00923E7C"/>
    <w:rsid w:val="009254F4"/>
    <w:rsid w:val="00925502"/>
    <w:rsid w:val="009256CA"/>
    <w:rsid w:val="00925C14"/>
    <w:rsid w:val="009301CE"/>
    <w:rsid w:val="0093051A"/>
    <w:rsid w:val="00930C83"/>
    <w:rsid w:val="009334B6"/>
    <w:rsid w:val="0093468E"/>
    <w:rsid w:val="00934B64"/>
    <w:rsid w:val="00935C26"/>
    <w:rsid w:val="00936014"/>
    <w:rsid w:val="00936CB8"/>
    <w:rsid w:val="00942444"/>
    <w:rsid w:val="00944CE0"/>
    <w:rsid w:val="00946BEE"/>
    <w:rsid w:val="009515FD"/>
    <w:rsid w:val="00953FA8"/>
    <w:rsid w:val="00954176"/>
    <w:rsid w:val="009545D9"/>
    <w:rsid w:val="009551EE"/>
    <w:rsid w:val="009568FF"/>
    <w:rsid w:val="00956EEE"/>
    <w:rsid w:val="00957D0B"/>
    <w:rsid w:val="00960745"/>
    <w:rsid w:val="00960CD8"/>
    <w:rsid w:val="00960E7F"/>
    <w:rsid w:val="00963167"/>
    <w:rsid w:val="00963443"/>
    <w:rsid w:val="00963689"/>
    <w:rsid w:val="0096656D"/>
    <w:rsid w:val="00966686"/>
    <w:rsid w:val="00967B81"/>
    <w:rsid w:val="009703B2"/>
    <w:rsid w:val="00970579"/>
    <w:rsid w:val="00970A25"/>
    <w:rsid w:val="0097118E"/>
    <w:rsid w:val="0097216F"/>
    <w:rsid w:val="009728BB"/>
    <w:rsid w:val="00980803"/>
    <w:rsid w:val="00981FC2"/>
    <w:rsid w:val="0098421A"/>
    <w:rsid w:val="00984F1C"/>
    <w:rsid w:val="0098593D"/>
    <w:rsid w:val="00985E23"/>
    <w:rsid w:val="00986A73"/>
    <w:rsid w:val="009872B2"/>
    <w:rsid w:val="0099143E"/>
    <w:rsid w:val="009925A8"/>
    <w:rsid w:val="00993052"/>
    <w:rsid w:val="009935CA"/>
    <w:rsid w:val="00996679"/>
    <w:rsid w:val="0099699F"/>
    <w:rsid w:val="009A055A"/>
    <w:rsid w:val="009A076D"/>
    <w:rsid w:val="009A12DD"/>
    <w:rsid w:val="009A13E0"/>
    <w:rsid w:val="009A2D58"/>
    <w:rsid w:val="009A6298"/>
    <w:rsid w:val="009A6E77"/>
    <w:rsid w:val="009A7751"/>
    <w:rsid w:val="009A7EC8"/>
    <w:rsid w:val="009B09E8"/>
    <w:rsid w:val="009B1B07"/>
    <w:rsid w:val="009B5AF4"/>
    <w:rsid w:val="009B5C64"/>
    <w:rsid w:val="009C0AD7"/>
    <w:rsid w:val="009C2366"/>
    <w:rsid w:val="009C3444"/>
    <w:rsid w:val="009C4772"/>
    <w:rsid w:val="009C6FDE"/>
    <w:rsid w:val="009C7409"/>
    <w:rsid w:val="009D0DB9"/>
    <w:rsid w:val="009D2FA2"/>
    <w:rsid w:val="009D7386"/>
    <w:rsid w:val="009E1A5C"/>
    <w:rsid w:val="009E3111"/>
    <w:rsid w:val="009E33C3"/>
    <w:rsid w:val="009E4999"/>
    <w:rsid w:val="009E4FCB"/>
    <w:rsid w:val="009E68C3"/>
    <w:rsid w:val="009E7906"/>
    <w:rsid w:val="009E7A8F"/>
    <w:rsid w:val="009F04D4"/>
    <w:rsid w:val="009F3A9B"/>
    <w:rsid w:val="009F4B2B"/>
    <w:rsid w:val="009F524C"/>
    <w:rsid w:val="009F65D9"/>
    <w:rsid w:val="009F712E"/>
    <w:rsid w:val="00A04205"/>
    <w:rsid w:val="00A04C04"/>
    <w:rsid w:val="00A05EC6"/>
    <w:rsid w:val="00A05F19"/>
    <w:rsid w:val="00A06FEA"/>
    <w:rsid w:val="00A07377"/>
    <w:rsid w:val="00A11AD3"/>
    <w:rsid w:val="00A12858"/>
    <w:rsid w:val="00A14B23"/>
    <w:rsid w:val="00A15A61"/>
    <w:rsid w:val="00A16608"/>
    <w:rsid w:val="00A20203"/>
    <w:rsid w:val="00A2091A"/>
    <w:rsid w:val="00A20C82"/>
    <w:rsid w:val="00A213A0"/>
    <w:rsid w:val="00A21491"/>
    <w:rsid w:val="00A25BE2"/>
    <w:rsid w:val="00A25E81"/>
    <w:rsid w:val="00A26495"/>
    <w:rsid w:val="00A3163C"/>
    <w:rsid w:val="00A31D57"/>
    <w:rsid w:val="00A33202"/>
    <w:rsid w:val="00A33C8D"/>
    <w:rsid w:val="00A34958"/>
    <w:rsid w:val="00A35021"/>
    <w:rsid w:val="00A35F15"/>
    <w:rsid w:val="00A40477"/>
    <w:rsid w:val="00A41054"/>
    <w:rsid w:val="00A411B1"/>
    <w:rsid w:val="00A424D3"/>
    <w:rsid w:val="00A42516"/>
    <w:rsid w:val="00A44950"/>
    <w:rsid w:val="00A46867"/>
    <w:rsid w:val="00A4704A"/>
    <w:rsid w:val="00A53B90"/>
    <w:rsid w:val="00A53CDC"/>
    <w:rsid w:val="00A541FB"/>
    <w:rsid w:val="00A545FF"/>
    <w:rsid w:val="00A554BF"/>
    <w:rsid w:val="00A6390C"/>
    <w:rsid w:val="00A63917"/>
    <w:rsid w:val="00A64040"/>
    <w:rsid w:val="00A672D7"/>
    <w:rsid w:val="00A67B80"/>
    <w:rsid w:val="00A70778"/>
    <w:rsid w:val="00A71550"/>
    <w:rsid w:val="00A746DA"/>
    <w:rsid w:val="00A760EB"/>
    <w:rsid w:val="00A8062A"/>
    <w:rsid w:val="00A815F4"/>
    <w:rsid w:val="00A83C4B"/>
    <w:rsid w:val="00A83C83"/>
    <w:rsid w:val="00A85E5B"/>
    <w:rsid w:val="00A86397"/>
    <w:rsid w:val="00A868B9"/>
    <w:rsid w:val="00A909CD"/>
    <w:rsid w:val="00A9110E"/>
    <w:rsid w:val="00A919FB"/>
    <w:rsid w:val="00A97161"/>
    <w:rsid w:val="00AA025C"/>
    <w:rsid w:val="00AA0833"/>
    <w:rsid w:val="00AA1462"/>
    <w:rsid w:val="00AA7D48"/>
    <w:rsid w:val="00AB07F6"/>
    <w:rsid w:val="00AB2FA7"/>
    <w:rsid w:val="00AB3430"/>
    <w:rsid w:val="00AB3753"/>
    <w:rsid w:val="00AB4752"/>
    <w:rsid w:val="00AB564C"/>
    <w:rsid w:val="00AB798B"/>
    <w:rsid w:val="00AC110A"/>
    <w:rsid w:val="00AC22EB"/>
    <w:rsid w:val="00AC4836"/>
    <w:rsid w:val="00AC789B"/>
    <w:rsid w:val="00AD2550"/>
    <w:rsid w:val="00AD2D26"/>
    <w:rsid w:val="00AD3AE8"/>
    <w:rsid w:val="00AD6355"/>
    <w:rsid w:val="00AD6E5B"/>
    <w:rsid w:val="00AD6F4C"/>
    <w:rsid w:val="00AE03F5"/>
    <w:rsid w:val="00AE0750"/>
    <w:rsid w:val="00AE2456"/>
    <w:rsid w:val="00AE3C31"/>
    <w:rsid w:val="00AE42EC"/>
    <w:rsid w:val="00AE5B00"/>
    <w:rsid w:val="00AE7353"/>
    <w:rsid w:val="00AE7372"/>
    <w:rsid w:val="00AF07BC"/>
    <w:rsid w:val="00AF24F4"/>
    <w:rsid w:val="00AF31A5"/>
    <w:rsid w:val="00AF439E"/>
    <w:rsid w:val="00AF493C"/>
    <w:rsid w:val="00AF6F26"/>
    <w:rsid w:val="00B011F4"/>
    <w:rsid w:val="00B01BAE"/>
    <w:rsid w:val="00B0231B"/>
    <w:rsid w:val="00B03A72"/>
    <w:rsid w:val="00B04F33"/>
    <w:rsid w:val="00B05C14"/>
    <w:rsid w:val="00B06C44"/>
    <w:rsid w:val="00B07469"/>
    <w:rsid w:val="00B111DF"/>
    <w:rsid w:val="00B121B9"/>
    <w:rsid w:val="00B13278"/>
    <w:rsid w:val="00B138E5"/>
    <w:rsid w:val="00B13E8D"/>
    <w:rsid w:val="00B14BBC"/>
    <w:rsid w:val="00B156EA"/>
    <w:rsid w:val="00B20324"/>
    <w:rsid w:val="00B205B3"/>
    <w:rsid w:val="00B2206E"/>
    <w:rsid w:val="00B22E48"/>
    <w:rsid w:val="00B273C7"/>
    <w:rsid w:val="00B27E97"/>
    <w:rsid w:val="00B309E6"/>
    <w:rsid w:val="00B30B16"/>
    <w:rsid w:val="00B30F57"/>
    <w:rsid w:val="00B330DC"/>
    <w:rsid w:val="00B3498C"/>
    <w:rsid w:val="00B34AFA"/>
    <w:rsid w:val="00B34B87"/>
    <w:rsid w:val="00B419E8"/>
    <w:rsid w:val="00B51540"/>
    <w:rsid w:val="00B556B7"/>
    <w:rsid w:val="00B56D4B"/>
    <w:rsid w:val="00B577B4"/>
    <w:rsid w:val="00B60019"/>
    <w:rsid w:val="00B601E3"/>
    <w:rsid w:val="00B62A9D"/>
    <w:rsid w:val="00B64A72"/>
    <w:rsid w:val="00B70AD4"/>
    <w:rsid w:val="00B720B3"/>
    <w:rsid w:val="00B73F88"/>
    <w:rsid w:val="00B756EE"/>
    <w:rsid w:val="00B769B5"/>
    <w:rsid w:val="00B773DB"/>
    <w:rsid w:val="00B80431"/>
    <w:rsid w:val="00B8056F"/>
    <w:rsid w:val="00B81369"/>
    <w:rsid w:val="00B826FE"/>
    <w:rsid w:val="00B82961"/>
    <w:rsid w:val="00B8309D"/>
    <w:rsid w:val="00B85171"/>
    <w:rsid w:val="00B852C3"/>
    <w:rsid w:val="00B86B3A"/>
    <w:rsid w:val="00B941AF"/>
    <w:rsid w:val="00B94D01"/>
    <w:rsid w:val="00B956BE"/>
    <w:rsid w:val="00B964FE"/>
    <w:rsid w:val="00B96521"/>
    <w:rsid w:val="00B97489"/>
    <w:rsid w:val="00B97EBD"/>
    <w:rsid w:val="00BA01DF"/>
    <w:rsid w:val="00BA0CA3"/>
    <w:rsid w:val="00BA0D19"/>
    <w:rsid w:val="00BA252C"/>
    <w:rsid w:val="00BA357D"/>
    <w:rsid w:val="00BA74E9"/>
    <w:rsid w:val="00BB0107"/>
    <w:rsid w:val="00BB108E"/>
    <w:rsid w:val="00BB2A94"/>
    <w:rsid w:val="00BB4972"/>
    <w:rsid w:val="00BB5D0C"/>
    <w:rsid w:val="00BB6F55"/>
    <w:rsid w:val="00BC1FC8"/>
    <w:rsid w:val="00BC498C"/>
    <w:rsid w:val="00BC4C36"/>
    <w:rsid w:val="00BC6591"/>
    <w:rsid w:val="00BD2416"/>
    <w:rsid w:val="00BD6205"/>
    <w:rsid w:val="00BE06BC"/>
    <w:rsid w:val="00BE145F"/>
    <w:rsid w:val="00BE21AB"/>
    <w:rsid w:val="00BE26D3"/>
    <w:rsid w:val="00BE2A3E"/>
    <w:rsid w:val="00BE2AAE"/>
    <w:rsid w:val="00BE67AF"/>
    <w:rsid w:val="00BE706E"/>
    <w:rsid w:val="00BF2907"/>
    <w:rsid w:val="00BF3FC7"/>
    <w:rsid w:val="00BF4CD1"/>
    <w:rsid w:val="00BF5E75"/>
    <w:rsid w:val="00BF6AAF"/>
    <w:rsid w:val="00BF7B76"/>
    <w:rsid w:val="00BF7BC2"/>
    <w:rsid w:val="00C00BA5"/>
    <w:rsid w:val="00C01697"/>
    <w:rsid w:val="00C0289E"/>
    <w:rsid w:val="00C04A45"/>
    <w:rsid w:val="00C0554C"/>
    <w:rsid w:val="00C055AC"/>
    <w:rsid w:val="00C05BFA"/>
    <w:rsid w:val="00C0776D"/>
    <w:rsid w:val="00C10E94"/>
    <w:rsid w:val="00C139BB"/>
    <w:rsid w:val="00C15854"/>
    <w:rsid w:val="00C15B81"/>
    <w:rsid w:val="00C15F78"/>
    <w:rsid w:val="00C174CD"/>
    <w:rsid w:val="00C20B97"/>
    <w:rsid w:val="00C21D2B"/>
    <w:rsid w:val="00C223D2"/>
    <w:rsid w:val="00C22C80"/>
    <w:rsid w:val="00C249DB"/>
    <w:rsid w:val="00C302B3"/>
    <w:rsid w:val="00C3051E"/>
    <w:rsid w:val="00C30749"/>
    <w:rsid w:val="00C30CDC"/>
    <w:rsid w:val="00C31075"/>
    <w:rsid w:val="00C31827"/>
    <w:rsid w:val="00C3407D"/>
    <w:rsid w:val="00C345BD"/>
    <w:rsid w:val="00C346C4"/>
    <w:rsid w:val="00C35B9E"/>
    <w:rsid w:val="00C3610A"/>
    <w:rsid w:val="00C377C5"/>
    <w:rsid w:val="00C416F7"/>
    <w:rsid w:val="00C41714"/>
    <w:rsid w:val="00C4322B"/>
    <w:rsid w:val="00C5015A"/>
    <w:rsid w:val="00C555E9"/>
    <w:rsid w:val="00C57CB2"/>
    <w:rsid w:val="00C60429"/>
    <w:rsid w:val="00C6052C"/>
    <w:rsid w:val="00C60CB9"/>
    <w:rsid w:val="00C6270D"/>
    <w:rsid w:val="00C6653B"/>
    <w:rsid w:val="00C66D32"/>
    <w:rsid w:val="00C67F6D"/>
    <w:rsid w:val="00C72390"/>
    <w:rsid w:val="00C73DBE"/>
    <w:rsid w:val="00C74678"/>
    <w:rsid w:val="00C7481B"/>
    <w:rsid w:val="00C75AE8"/>
    <w:rsid w:val="00C80217"/>
    <w:rsid w:val="00C80422"/>
    <w:rsid w:val="00C806EB"/>
    <w:rsid w:val="00C84CC1"/>
    <w:rsid w:val="00C86C6A"/>
    <w:rsid w:val="00C87021"/>
    <w:rsid w:val="00C9192F"/>
    <w:rsid w:val="00C92823"/>
    <w:rsid w:val="00C93DE9"/>
    <w:rsid w:val="00C93E2F"/>
    <w:rsid w:val="00C95796"/>
    <w:rsid w:val="00C97071"/>
    <w:rsid w:val="00CA16AD"/>
    <w:rsid w:val="00CA2BBA"/>
    <w:rsid w:val="00CA40C9"/>
    <w:rsid w:val="00CA4DFE"/>
    <w:rsid w:val="00CA4FBC"/>
    <w:rsid w:val="00CA5B2B"/>
    <w:rsid w:val="00CA69B2"/>
    <w:rsid w:val="00CB0384"/>
    <w:rsid w:val="00CB04A5"/>
    <w:rsid w:val="00CB385C"/>
    <w:rsid w:val="00CB440E"/>
    <w:rsid w:val="00CB4E20"/>
    <w:rsid w:val="00CB50F0"/>
    <w:rsid w:val="00CB57BD"/>
    <w:rsid w:val="00CB5A7A"/>
    <w:rsid w:val="00CB5BC9"/>
    <w:rsid w:val="00CB710A"/>
    <w:rsid w:val="00CB761C"/>
    <w:rsid w:val="00CB7E95"/>
    <w:rsid w:val="00CC2782"/>
    <w:rsid w:val="00CC4D52"/>
    <w:rsid w:val="00CC5149"/>
    <w:rsid w:val="00CC657A"/>
    <w:rsid w:val="00CC65E6"/>
    <w:rsid w:val="00CC7956"/>
    <w:rsid w:val="00CD10BF"/>
    <w:rsid w:val="00CD3219"/>
    <w:rsid w:val="00CD3259"/>
    <w:rsid w:val="00CD47B6"/>
    <w:rsid w:val="00CD5BE4"/>
    <w:rsid w:val="00CD651A"/>
    <w:rsid w:val="00CE2640"/>
    <w:rsid w:val="00CE3374"/>
    <w:rsid w:val="00CE3420"/>
    <w:rsid w:val="00CE3C3B"/>
    <w:rsid w:val="00CE630F"/>
    <w:rsid w:val="00CE7C8F"/>
    <w:rsid w:val="00CF0006"/>
    <w:rsid w:val="00CF51A1"/>
    <w:rsid w:val="00CF5A7A"/>
    <w:rsid w:val="00D00437"/>
    <w:rsid w:val="00D03135"/>
    <w:rsid w:val="00D06EB0"/>
    <w:rsid w:val="00D10097"/>
    <w:rsid w:val="00D13F31"/>
    <w:rsid w:val="00D15DEF"/>
    <w:rsid w:val="00D15F7A"/>
    <w:rsid w:val="00D16AD0"/>
    <w:rsid w:val="00D2058B"/>
    <w:rsid w:val="00D206D3"/>
    <w:rsid w:val="00D22575"/>
    <w:rsid w:val="00D2284A"/>
    <w:rsid w:val="00D228D7"/>
    <w:rsid w:val="00D22E0C"/>
    <w:rsid w:val="00D233AC"/>
    <w:rsid w:val="00D24053"/>
    <w:rsid w:val="00D26068"/>
    <w:rsid w:val="00D33860"/>
    <w:rsid w:val="00D34F9B"/>
    <w:rsid w:val="00D42140"/>
    <w:rsid w:val="00D42A0F"/>
    <w:rsid w:val="00D4433A"/>
    <w:rsid w:val="00D44E60"/>
    <w:rsid w:val="00D44F7D"/>
    <w:rsid w:val="00D47AE3"/>
    <w:rsid w:val="00D504C0"/>
    <w:rsid w:val="00D51855"/>
    <w:rsid w:val="00D53067"/>
    <w:rsid w:val="00D5746C"/>
    <w:rsid w:val="00D602CB"/>
    <w:rsid w:val="00D60765"/>
    <w:rsid w:val="00D61483"/>
    <w:rsid w:val="00D642C7"/>
    <w:rsid w:val="00D647E8"/>
    <w:rsid w:val="00D66740"/>
    <w:rsid w:val="00D675B5"/>
    <w:rsid w:val="00D71D31"/>
    <w:rsid w:val="00D7210C"/>
    <w:rsid w:val="00D7461B"/>
    <w:rsid w:val="00D7502E"/>
    <w:rsid w:val="00D7662A"/>
    <w:rsid w:val="00D76F36"/>
    <w:rsid w:val="00D811DB"/>
    <w:rsid w:val="00D82568"/>
    <w:rsid w:val="00D84E26"/>
    <w:rsid w:val="00D85A1F"/>
    <w:rsid w:val="00D868B4"/>
    <w:rsid w:val="00D86924"/>
    <w:rsid w:val="00D872F4"/>
    <w:rsid w:val="00D87BF1"/>
    <w:rsid w:val="00D90541"/>
    <w:rsid w:val="00D90FCD"/>
    <w:rsid w:val="00D922A3"/>
    <w:rsid w:val="00D92D44"/>
    <w:rsid w:val="00D947D5"/>
    <w:rsid w:val="00D955B6"/>
    <w:rsid w:val="00D95B84"/>
    <w:rsid w:val="00D9647A"/>
    <w:rsid w:val="00D9747B"/>
    <w:rsid w:val="00DA206A"/>
    <w:rsid w:val="00DA221B"/>
    <w:rsid w:val="00DA486B"/>
    <w:rsid w:val="00DA643C"/>
    <w:rsid w:val="00DB3092"/>
    <w:rsid w:val="00DB3A10"/>
    <w:rsid w:val="00DB4AE1"/>
    <w:rsid w:val="00DB5E18"/>
    <w:rsid w:val="00DB7360"/>
    <w:rsid w:val="00DC1722"/>
    <w:rsid w:val="00DC19A1"/>
    <w:rsid w:val="00DC4D21"/>
    <w:rsid w:val="00DC5511"/>
    <w:rsid w:val="00DC6CC9"/>
    <w:rsid w:val="00DD030C"/>
    <w:rsid w:val="00DD3FB9"/>
    <w:rsid w:val="00DD741C"/>
    <w:rsid w:val="00DE2DB3"/>
    <w:rsid w:val="00DE4192"/>
    <w:rsid w:val="00DE5CF7"/>
    <w:rsid w:val="00DE77A7"/>
    <w:rsid w:val="00DF2980"/>
    <w:rsid w:val="00DF7684"/>
    <w:rsid w:val="00E03029"/>
    <w:rsid w:val="00E04165"/>
    <w:rsid w:val="00E10B91"/>
    <w:rsid w:val="00E10CB6"/>
    <w:rsid w:val="00E11FBE"/>
    <w:rsid w:val="00E120D5"/>
    <w:rsid w:val="00E1275B"/>
    <w:rsid w:val="00E128F7"/>
    <w:rsid w:val="00E1464E"/>
    <w:rsid w:val="00E14A37"/>
    <w:rsid w:val="00E14BB4"/>
    <w:rsid w:val="00E157BF"/>
    <w:rsid w:val="00E20175"/>
    <w:rsid w:val="00E219DB"/>
    <w:rsid w:val="00E2378F"/>
    <w:rsid w:val="00E2420C"/>
    <w:rsid w:val="00E2423C"/>
    <w:rsid w:val="00E24982"/>
    <w:rsid w:val="00E30C3D"/>
    <w:rsid w:val="00E30D02"/>
    <w:rsid w:val="00E3104A"/>
    <w:rsid w:val="00E31994"/>
    <w:rsid w:val="00E31CBE"/>
    <w:rsid w:val="00E31CC3"/>
    <w:rsid w:val="00E32029"/>
    <w:rsid w:val="00E33449"/>
    <w:rsid w:val="00E33874"/>
    <w:rsid w:val="00E34B8F"/>
    <w:rsid w:val="00E35F2D"/>
    <w:rsid w:val="00E41030"/>
    <w:rsid w:val="00E41A07"/>
    <w:rsid w:val="00E44FC3"/>
    <w:rsid w:val="00E453D1"/>
    <w:rsid w:val="00E45BB0"/>
    <w:rsid w:val="00E461D0"/>
    <w:rsid w:val="00E474E7"/>
    <w:rsid w:val="00E55CD2"/>
    <w:rsid w:val="00E55D90"/>
    <w:rsid w:val="00E57E8B"/>
    <w:rsid w:val="00E60692"/>
    <w:rsid w:val="00E613AD"/>
    <w:rsid w:val="00E6201F"/>
    <w:rsid w:val="00E63425"/>
    <w:rsid w:val="00E6496B"/>
    <w:rsid w:val="00E67D8D"/>
    <w:rsid w:val="00E717CE"/>
    <w:rsid w:val="00E71C1C"/>
    <w:rsid w:val="00E73078"/>
    <w:rsid w:val="00E7757E"/>
    <w:rsid w:val="00E8070A"/>
    <w:rsid w:val="00E80B7C"/>
    <w:rsid w:val="00E83AA2"/>
    <w:rsid w:val="00E84407"/>
    <w:rsid w:val="00E9023C"/>
    <w:rsid w:val="00E91B62"/>
    <w:rsid w:val="00E93407"/>
    <w:rsid w:val="00E9476C"/>
    <w:rsid w:val="00EA0696"/>
    <w:rsid w:val="00EA14AE"/>
    <w:rsid w:val="00EA3132"/>
    <w:rsid w:val="00EA351E"/>
    <w:rsid w:val="00EA4311"/>
    <w:rsid w:val="00EA457B"/>
    <w:rsid w:val="00EA62B4"/>
    <w:rsid w:val="00EA6351"/>
    <w:rsid w:val="00EA6BA4"/>
    <w:rsid w:val="00EB0A15"/>
    <w:rsid w:val="00EB2E88"/>
    <w:rsid w:val="00EB40AC"/>
    <w:rsid w:val="00EB6187"/>
    <w:rsid w:val="00EB6782"/>
    <w:rsid w:val="00EB67A3"/>
    <w:rsid w:val="00EB67CF"/>
    <w:rsid w:val="00EB7165"/>
    <w:rsid w:val="00EC1ACD"/>
    <w:rsid w:val="00EC1F7E"/>
    <w:rsid w:val="00EC26D6"/>
    <w:rsid w:val="00EC3E43"/>
    <w:rsid w:val="00EC4FEE"/>
    <w:rsid w:val="00ED0498"/>
    <w:rsid w:val="00ED0FFF"/>
    <w:rsid w:val="00ED21AA"/>
    <w:rsid w:val="00ED2632"/>
    <w:rsid w:val="00ED2E81"/>
    <w:rsid w:val="00ED3D4D"/>
    <w:rsid w:val="00ED5E0F"/>
    <w:rsid w:val="00ED60D2"/>
    <w:rsid w:val="00ED6624"/>
    <w:rsid w:val="00ED6C62"/>
    <w:rsid w:val="00ED7042"/>
    <w:rsid w:val="00EE079F"/>
    <w:rsid w:val="00EE099C"/>
    <w:rsid w:val="00EE6A16"/>
    <w:rsid w:val="00EE7318"/>
    <w:rsid w:val="00EF05FF"/>
    <w:rsid w:val="00EF108C"/>
    <w:rsid w:val="00EF1753"/>
    <w:rsid w:val="00EF2366"/>
    <w:rsid w:val="00EF462F"/>
    <w:rsid w:val="00EF51BF"/>
    <w:rsid w:val="00EF5443"/>
    <w:rsid w:val="00F0126D"/>
    <w:rsid w:val="00F01667"/>
    <w:rsid w:val="00F063DF"/>
    <w:rsid w:val="00F07270"/>
    <w:rsid w:val="00F0758D"/>
    <w:rsid w:val="00F07921"/>
    <w:rsid w:val="00F10E8D"/>
    <w:rsid w:val="00F14000"/>
    <w:rsid w:val="00F1473A"/>
    <w:rsid w:val="00F16746"/>
    <w:rsid w:val="00F1771A"/>
    <w:rsid w:val="00F20D45"/>
    <w:rsid w:val="00F22889"/>
    <w:rsid w:val="00F230A4"/>
    <w:rsid w:val="00F230FC"/>
    <w:rsid w:val="00F23CE6"/>
    <w:rsid w:val="00F24F83"/>
    <w:rsid w:val="00F334CE"/>
    <w:rsid w:val="00F34DAF"/>
    <w:rsid w:val="00F42F4D"/>
    <w:rsid w:val="00F4374E"/>
    <w:rsid w:val="00F44CD1"/>
    <w:rsid w:val="00F4710C"/>
    <w:rsid w:val="00F47969"/>
    <w:rsid w:val="00F47EF2"/>
    <w:rsid w:val="00F505FA"/>
    <w:rsid w:val="00F50BDC"/>
    <w:rsid w:val="00F5154E"/>
    <w:rsid w:val="00F519FE"/>
    <w:rsid w:val="00F5207A"/>
    <w:rsid w:val="00F52154"/>
    <w:rsid w:val="00F531D0"/>
    <w:rsid w:val="00F5408D"/>
    <w:rsid w:val="00F563B5"/>
    <w:rsid w:val="00F574DB"/>
    <w:rsid w:val="00F57D54"/>
    <w:rsid w:val="00F64B54"/>
    <w:rsid w:val="00F65F7C"/>
    <w:rsid w:val="00F66A32"/>
    <w:rsid w:val="00F675F4"/>
    <w:rsid w:val="00F70EB9"/>
    <w:rsid w:val="00F73AC6"/>
    <w:rsid w:val="00F73F1D"/>
    <w:rsid w:val="00F7427B"/>
    <w:rsid w:val="00F75B3B"/>
    <w:rsid w:val="00F76534"/>
    <w:rsid w:val="00F81DCF"/>
    <w:rsid w:val="00F82216"/>
    <w:rsid w:val="00F8258B"/>
    <w:rsid w:val="00F825C9"/>
    <w:rsid w:val="00F83977"/>
    <w:rsid w:val="00F84A83"/>
    <w:rsid w:val="00F8611E"/>
    <w:rsid w:val="00F8651C"/>
    <w:rsid w:val="00F91EF9"/>
    <w:rsid w:val="00F92736"/>
    <w:rsid w:val="00F935CF"/>
    <w:rsid w:val="00F9521E"/>
    <w:rsid w:val="00F9681C"/>
    <w:rsid w:val="00FA06AE"/>
    <w:rsid w:val="00FA1D25"/>
    <w:rsid w:val="00FA2C8A"/>
    <w:rsid w:val="00FA4459"/>
    <w:rsid w:val="00FA6E56"/>
    <w:rsid w:val="00FA79EA"/>
    <w:rsid w:val="00FB0899"/>
    <w:rsid w:val="00FB1524"/>
    <w:rsid w:val="00FB5D18"/>
    <w:rsid w:val="00FB5EDD"/>
    <w:rsid w:val="00FC1859"/>
    <w:rsid w:val="00FC45B3"/>
    <w:rsid w:val="00FC4C27"/>
    <w:rsid w:val="00FD0008"/>
    <w:rsid w:val="00FD0BE4"/>
    <w:rsid w:val="00FD0F73"/>
    <w:rsid w:val="00FD1351"/>
    <w:rsid w:val="00FD1BB1"/>
    <w:rsid w:val="00FD2D6F"/>
    <w:rsid w:val="00FD40C1"/>
    <w:rsid w:val="00FD5A46"/>
    <w:rsid w:val="00FD710D"/>
    <w:rsid w:val="00FE04D4"/>
    <w:rsid w:val="00FE1D4F"/>
    <w:rsid w:val="00FE24BB"/>
    <w:rsid w:val="00FE4003"/>
    <w:rsid w:val="00FE562B"/>
    <w:rsid w:val="00FF0AAA"/>
    <w:rsid w:val="00FF368A"/>
    <w:rsid w:val="00FF4163"/>
    <w:rsid w:val="00FF548A"/>
    <w:rsid w:val="00FF5DA8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48A9D"/>
  <w14:defaultImageDpi w14:val="96"/>
  <w15:docId w15:val="{3073B115-2E8F-4487-889E-B6ED576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67B81"/>
  </w:style>
  <w:style w:type="table" w:styleId="TableGrid">
    <w:name w:val="Table Grid"/>
    <w:basedOn w:val="TableNormal"/>
    <w:uiPriority w:val="39"/>
    <w:rsid w:val="0096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7B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67B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67B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769B5"/>
    <w:rPr>
      <w:rFonts w:cs="Times New Roman"/>
      <w:color w:val="606420"/>
      <w:u w:val="single"/>
    </w:rPr>
  </w:style>
  <w:style w:type="character" w:styleId="PageNumber">
    <w:name w:val="page number"/>
    <w:basedOn w:val="DefaultParagraphFont"/>
    <w:uiPriority w:val="99"/>
    <w:rsid w:val="00A16608"/>
    <w:rPr>
      <w:rFonts w:cs="Times New Roman"/>
    </w:rPr>
  </w:style>
  <w:style w:type="paragraph" w:customStyle="1" w:styleId="NormalWeb2">
    <w:name w:val="Normal (Web)2"/>
    <w:basedOn w:val="Normal"/>
    <w:rsid w:val="008F0C9F"/>
    <w:pPr>
      <w:spacing w:before="281" w:after="281"/>
    </w:pPr>
    <w:rPr>
      <w:color w:val="000000"/>
    </w:rPr>
  </w:style>
  <w:style w:type="paragraph" w:customStyle="1" w:styleId="Heading13">
    <w:name w:val="Heading 13"/>
    <w:basedOn w:val="Normal"/>
    <w:rsid w:val="008F0C9F"/>
    <w:pPr>
      <w:outlineLvl w:val="1"/>
    </w:pPr>
    <w:rPr>
      <w:rFonts w:ascii="Verdana" w:hAnsi="Verdana"/>
      <w:b/>
      <w:bCs/>
      <w:color w:val="073871"/>
      <w:kern w:val="36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rsid w:val="00C22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80217"/>
    <w:pPr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EnvelopeAddress">
    <w:name w:val="envelope address"/>
    <w:basedOn w:val="Normal"/>
    <w:uiPriority w:val="99"/>
    <w:rsid w:val="0067667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676670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C6250"/>
    <w:pPr>
      <w:ind w:left="720"/>
      <w:contextualSpacing/>
    </w:pPr>
  </w:style>
  <w:style w:type="paragraph" w:customStyle="1" w:styleId="Default">
    <w:name w:val="Default"/>
    <w:rsid w:val="00BA0C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063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1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ti@dpfem.ta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1273\AppData\Local\Temp\RTI%20Application%20for%20Assessed%20Disclosure%20-%20at%20September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05A6-AF19-4400-8342-408D4974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RTI Application for Assessed Disclosure - at September 2013</Template>
  <TotalTime>253</TotalTime>
  <Pages>4</Pages>
  <Words>940</Words>
  <Characters>4803</Characters>
  <Application>Microsoft Office Word</Application>
  <DocSecurity>0</DocSecurity>
  <Lines>332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</dc:creator>
  <cp:keywords/>
  <dc:description/>
  <cp:lastModifiedBy>Knight, Monique</cp:lastModifiedBy>
  <cp:revision>163</cp:revision>
  <cp:lastPrinted>2026-06-28T22:46:00Z</cp:lastPrinted>
  <dcterms:created xsi:type="dcterms:W3CDTF">2026-05-26T04:05:00Z</dcterms:created>
  <dcterms:modified xsi:type="dcterms:W3CDTF">2026-06-28T22:46:00Z</dcterms:modified>
</cp:coreProperties>
</file>