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4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190"/>
      </w:tblGrid>
      <w:tr w:rsidR="0079622E" w:rsidRPr="0079622E" w14:paraId="2D3274BC" w14:textId="77777777" w:rsidTr="009E7A8F">
        <w:trPr>
          <w:trHeight w:val="1046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CA8E30" w14:textId="77777777" w:rsidR="00CF0006" w:rsidRPr="0079622E" w:rsidRDefault="00A35021" w:rsidP="00C31827">
            <w:pPr>
              <w:ind w:left="-76"/>
              <w:jc w:val="center"/>
              <w:rPr>
                <w:rFonts w:ascii="Arial" w:hAnsi="Arial" w:cs="Arial"/>
              </w:rPr>
            </w:pPr>
            <w:r w:rsidRPr="006B1133">
              <w:rPr>
                <w:noProof/>
              </w:rPr>
              <w:drawing>
                <wp:inline distT="0" distB="0" distL="0" distR="0" wp14:anchorId="7A624460" wp14:editId="26E600E7">
                  <wp:extent cx="666750" cy="609600"/>
                  <wp:effectExtent l="0" t="0" r="0" b="0"/>
                  <wp:docPr id="1" name="Picture 1" descr="Tasmanian%20Governmen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manian%20Governmen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14:paraId="59BDA53F" w14:textId="77777777" w:rsidR="003E2B7C" w:rsidRPr="0079622E" w:rsidRDefault="003E2B7C" w:rsidP="009E7A8F">
            <w:pPr>
              <w:pStyle w:val="Text"/>
              <w:spacing w:after="60"/>
              <w:rPr>
                <w:rFonts w:ascii="Arial" w:hAnsi="Arial" w:cs="Arial"/>
                <w:i/>
                <w:sz w:val="28"/>
                <w:szCs w:val="34"/>
              </w:rPr>
            </w:pPr>
            <w:r w:rsidRPr="0079622E">
              <w:rPr>
                <w:rFonts w:ascii="Arial" w:hAnsi="Arial" w:cs="Arial"/>
                <w:i/>
                <w:sz w:val="28"/>
                <w:szCs w:val="34"/>
              </w:rPr>
              <w:t>Right to Information Act 2009</w:t>
            </w:r>
          </w:p>
          <w:p w14:paraId="5B794B9C" w14:textId="77777777" w:rsidR="001B3A54" w:rsidRDefault="003E2B7C" w:rsidP="009E7A8F">
            <w:pPr>
              <w:pStyle w:val="Text"/>
              <w:spacing w:after="60"/>
              <w:rPr>
                <w:rFonts w:ascii="Arial" w:hAnsi="Arial" w:cs="Arial"/>
                <w:b/>
                <w:sz w:val="32"/>
                <w:szCs w:val="30"/>
              </w:rPr>
            </w:pPr>
            <w:r w:rsidRPr="009E7A8F">
              <w:rPr>
                <w:rFonts w:ascii="Arial" w:hAnsi="Arial" w:cs="Arial"/>
                <w:b/>
                <w:sz w:val="36"/>
                <w:szCs w:val="30"/>
              </w:rPr>
              <w:t>Application for Assessed Disclosure</w:t>
            </w:r>
          </w:p>
          <w:p w14:paraId="575684D3" w14:textId="77777777" w:rsidR="009E7A8F" w:rsidRPr="009E7A8F" w:rsidRDefault="009E7A8F" w:rsidP="009E7A8F">
            <w:pPr>
              <w:pStyle w:val="Text"/>
              <w:spacing w:after="60"/>
              <w:rPr>
                <w:rFonts w:ascii="Arial" w:hAnsi="Arial" w:cs="Arial"/>
                <w:sz w:val="26"/>
                <w:szCs w:val="26"/>
              </w:rPr>
            </w:pPr>
            <w:r w:rsidRPr="009E7A8F">
              <w:rPr>
                <w:rFonts w:ascii="Arial" w:hAnsi="Arial" w:cs="Arial"/>
                <w:sz w:val="26"/>
                <w:szCs w:val="26"/>
              </w:rPr>
              <w:t xml:space="preserve">Department </w:t>
            </w:r>
            <w:r w:rsidR="0061335E">
              <w:rPr>
                <w:rFonts w:ascii="Arial" w:hAnsi="Arial" w:cs="Arial"/>
                <w:sz w:val="26"/>
                <w:szCs w:val="26"/>
              </w:rPr>
              <w:t>of Police, Fire and Emergency Ma</w:t>
            </w:r>
            <w:r w:rsidRPr="009E7A8F">
              <w:rPr>
                <w:rFonts w:ascii="Arial" w:hAnsi="Arial" w:cs="Arial"/>
                <w:sz w:val="26"/>
                <w:szCs w:val="26"/>
              </w:rPr>
              <w:t>nagement</w:t>
            </w:r>
            <w:r>
              <w:rPr>
                <w:rFonts w:ascii="Arial" w:hAnsi="Arial" w:cs="Arial"/>
                <w:sz w:val="26"/>
                <w:szCs w:val="26"/>
              </w:rPr>
              <w:t xml:space="preserve"> (DPFEM)</w:t>
            </w:r>
          </w:p>
        </w:tc>
      </w:tr>
    </w:tbl>
    <w:p w14:paraId="03B52139" w14:textId="77777777" w:rsidR="00CF0006" w:rsidRPr="00EB67A3" w:rsidRDefault="00CF0006" w:rsidP="00CF0006">
      <w:pPr>
        <w:pStyle w:val="Text"/>
        <w:rPr>
          <w:rFonts w:ascii="Arial" w:hAnsi="Arial" w:cs="Arial"/>
          <w:sz w:val="32"/>
          <w:szCs w:val="10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1418"/>
        <w:gridCol w:w="1843"/>
        <w:gridCol w:w="292"/>
      </w:tblGrid>
      <w:tr w:rsidR="0079622E" w:rsidRPr="008647C4" w14:paraId="144BAD5D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56C841C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B90405D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Applicant’s Details: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8021E28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29DA6C76" w14:textId="77777777" w:rsidTr="00330024">
        <w:trPr>
          <w:trHeight w:hRule="exact" w:val="397"/>
        </w:trPr>
        <w:tc>
          <w:tcPr>
            <w:tcW w:w="237" w:type="dxa"/>
            <w:shd w:val="clear" w:color="auto" w:fill="E6E6E6"/>
            <w:vAlign w:val="bottom"/>
          </w:tcPr>
          <w:p w14:paraId="3646918B" w14:textId="77777777" w:rsidR="009F04D4" w:rsidRPr="008647C4" w:rsidRDefault="009F04D4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shd w:val="clear" w:color="auto" w:fill="E6E6E6"/>
            <w:vAlign w:val="bottom"/>
          </w:tcPr>
          <w:p w14:paraId="4C4A4348" w14:textId="77777777" w:rsidR="009F04D4" w:rsidRPr="008647C4" w:rsidRDefault="009F04D4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58040D6D" w14:textId="77777777" w:rsidR="009F04D4" w:rsidRPr="008647C4" w:rsidRDefault="009F04D4" w:rsidP="004A62FD">
            <w:pPr>
              <w:pStyle w:val="Text"/>
              <w:keepNext/>
              <w:ind w:left="-46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2E83FA7F" w14:textId="77777777" w:rsidR="009F04D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82DA332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4982C82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B7FC6A8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6550" w:type="dxa"/>
            <w:gridSpan w:val="2"/>
            <w:tcBorders>
              <w:right w:val="single" w:sz="48" w:space="0" w:color="E6E6E6"/>
            </w:tcBorders>
            <w:vAlign w:val="center"/>
          </w:tcPr>
          <w:p w14:paraId="2FF4E211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managerDistrict"/>
        <w:tc>
          <w:tcPr>
            <w:tcW w:w="141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60916125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1"/>
        <w:bookmarkEnd w:id="1"/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448A06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shd w:val="clear" w:color="auto" w:fill="E6E6E6"/>
            <w:vAlign w:val="center"/>
          </w:tcPr>
          <w:p w14:paraId="313E9910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3571D23C" w14:textId="77777777" w:rsidTr="009E7A8F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3944D1F0" w14:textId="77777777" w:rsidR="009E7A8F" w:rsidRPr="008647C4" w:rsidRDefault="009E7A8F" w:rsidP="00BA357D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4678" w:type="dxa"/>
            <w:gridSpan w:val="2"/>
            <w:shd w:val="clear" w:color="auto" w:fill="E6E6E6"/>
            <w:vAlign w:val="bottom"/>
          </w:tcPr>
          <w:p w14:paraId="2036BB42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6EBA88FF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05269D6B" w14:textId="77777777" w:rsidR="009E7A8F" w:rsidRPr="008647C4" w:rsidRDefault="009E7A8F" w:rsidP="00BA357D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44CFF84F" w14:textId="77777777" w:rsidTr="009E7A8F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6A9B22C2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3"/>
            <w:tcBorders>
              <w:right w:val="single" w:sz="48" w:space="0" w:color="E6E6E6"/>
            </w:tcBorders>
            <w:vAlign w:val="center"/>
          </w:tcPr>
          <w:p w14:paraId="5C9159F2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F348137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2C4DEED4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3434037B" w14:textId="77777777">
        <w:trPr>
          <w:trHeight w:hRule="exact" w:val="113"/>
        </w:trPr>
        <w:tc>
          <w:tcPr>
            <w:tcW w:w="10340" w:type="dxa"/>
            <w:gridSpan w:val="6"/>
            <w:shd w:val="clear" w:color="auto" w:fill="E6E6E6"/>
            <w:vAlign w:val="center"/>
          </w:tcPr>
          <w:p w14:paraId="7975B88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65EA0" w14:textId="77777777" w:rsidR="009F04D4" w:rsidRPr="00EB67A3" w:rsidRDefault="009F04D4" w:rsidP="009F04D4">
      <w:pPr>
        <w:pStyle w:val="Text"/>
        <w:rPr>
          <w:rFonts w:ascii="Arial" w:hAnsi="Arial" w:cs="Arial"/>
          <w:sz w:val="22"/>
          <w:szCs w:val="16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3261"/>
        <w:gridCol w:w="292"/>
      </w:tblGrid>
      <w:tr w:rsidR="0079622E" w:rsidRPr="008647C4" w14:paraId="7F9D1CAA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3A18EAE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8F88465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20FC06C9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02F93CE" w14:textId="77777777" w:rsidTr="00330024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4961A92F" w14:textId="77777777" w:rsidR="00F64B54" w:rsidRPr="008647C4" w:rsidRDefault="00F64B54" w:rsidP="00F64B54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Work Phone</w:t>
            </w:r>
          </w:p>
        </w:tc>
        <w:tc>
          <w:tcPr>
            <w:tcW w:w="3260" w:type="dxa"/>
            <w:shd w:val="clear" w:color="auto" w:fill="E6E6E6"/>
            <w:vAlign w:val="bottom"/>
          </w:tcPr>
          <w:p w14:paraId="42A43AA1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3261" w:type="dxa"/>
            <w:shd w:val="clear" w:color="auto" w:fill="E6E6E6"/>
            <w:vAlign w:val="bottom"/>
          </w:tcPr>
          <w:p w14:paraId="316A0210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ADDF5E8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6E3ECB18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7C462D75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right w:val="single" w:sz="48" w:space="0" w:color="E6E6E6"/>
            </w:tcBorders>
            <w:vAlign w:val="center"/>
          </w:tcPr>
          <w:p w14:paraId="2B4AE9BA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73F540BC" w14:textId="77777777" w:rsidR="00E9023C" w:rsidRPr="008647C4" w:rsidRDefault="00E9023C" w:rsidP="00AC110A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left w:val="single" w:sz="48" w:space="0" w:color="E6E6E6"/>
            </w:tcBorders>
            <w:vAlign w:val="center"/>
          </w:tcPr>
          <w:p w14:paraId="22C1670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09A65C3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DC" w:rsidRPr="008647C4" w14:paraId="04224574" w14:textId="77777777" w:rsidTr="00330024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7A024F3A" w14:textId="77777777" w:rsidR="00B330DC" w:rsidRPr="008647C4" w:rsidRDefault="00B330DC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45A6597C" w14:textId="77777777" w:rsidR="00B330DC" w:rsidRPr="008647C4" w:rsidRDefault="00B330DC" w:rsidP="00C31827">
            <w:pPr>
              <w:pStyle w:val="Text"/>
              <w:keepNext/>
              <w:ind w:left="-75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9C3B5CD" w14:textId="77777777" w:rsidR="00B330DC" w:rsidRPr="008647C4" w:rsidRDefault="00B330DC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17A3DFD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1CF2DA9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41780E9" w14:textId="77777777" w:rsidR="009F04D4" w:rsidRPr="008647C4" w:rsidRDefault="009F04D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44B966A7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7BB5B85F" w14:textId="77777777">
        <w:trPr>
          <w:trHeight w:hRule="exact" w:val="113"/>
        </w:trPr>
        <w:tc>
          <w:tcPr>
            <w:tcW w:w="10340" w:type="dxa"/>
            <w:gridSpan w:val="5"/>
            <w:shd w:val="clear" w:color="auto" w:fill="E6E6E6"/>
            <w:vAlign w:val="center"/>
          </w:tcPr>
          <w:p w14:paraId="04CE5C4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0C67" w14:textId="77777777" w:rsidR="003C6250" w:rsidRPr="0080695B" w:rsidRDefault="003C6250" w:rsidP="003C6250">
      <w:pPr>
        <w:pStyle w:val="Text"/>
        <w:rPr>
          <w:rFonts w:ascii="Arial" w:hAnsi="Arial" w:cs="Arial"/>
          <w:sz w:val="18"/>
          <w:szCs w:val="12"/>
        </w:rPr>
      </w:pPr>
    </w:p>
    <w:tbl>
      <w:tblPr>
        <w:tblW w:w="1036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6"/>
        <w:gridCol w:w="3389"/>
        <w:gridCol w:w="6465"/>
        <w:gridCol w:w="270"/>
      </w:tblGrid>
      <w:tr w:rsidR="0079622E" w:rsidRPr="008647C4" w14:paraId="7BFC7723" w14:textId="77777777" w:rsidTr="0080695B">
        <w:trPr>
          <w:trHeight w:val="408"/>
        </w:trPr>
        <w:tc>
          <w:tcPr>
            <w:tcW w:w="236" w:type="dxa"/>
            <w:shd w:val="clear" w:color="auto" w:fill="E6E6E6"/>
            <w:vAlign w:val="bottom"/>
          </w:tcPr>
          <w:p w14:paraId="103B7083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35801B1" w14:textId="77777777" w:rsidR="00F64B54" w:rsidRPr="008647C4" w:rsidRDefault="00F64B54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Description of efforts made prior to this application to obtain this information:</w:t>
            </w:r>
          </w:p>
        </w:tc>
        <w:tc>
          <w:tcPr>
            <w:tcW w:w="270" w:type="dxa"/>
            <w:shd w:val="clear" w:color="auto" w:fill="E6E6E6"/>
            <w:vAlign w:val="bottom"/>
          </w:tcPr>
          <w:p w14:paraId="7245D4AA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6CC3C176" w14:textId="77777777" w:rsidTr="0080695B">
        <w:trPr>
          <w:trHeight w:hRule="exact" w:val="61"/>
        </w:trPr>
        <w:tc>
          <w:tcPr>
            <w:tcW w:w="236" w:type="dxa"/>
            <w:shd w:val="clear" w:color="auto" w:fill="E6E6E6"/>
            <w:vAlign w:val="bottom"/>
          </w:tcPr>
          <w:p w14:paraId="1F7383CF" w14:textId="77777777" w:rsidR="00F64B54" w:rsidRPr="008647C4" w:rsidRDefault="00F64B54" w:rsidP="003C625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E6E6E6"/>
            <w:vAlign w:val="bottom"/>
          </w:tcPr>
          <w:p w14:paraId="2D946D0C" w14:textId="77777777" w:rsidR="00F64B54" w:rsidRPr="008647C4" w:rsidRDefault="00F64B54" w:rsidP="003C6250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E6E6E6"/>
            <w:vAlign w:val="bottom"/>
          </w:tcPr>
          <w:p w14:paraId="32283ED3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E6E6E6"/>
            <w:vAlign w:val="bottom"/>
          </w:tcPr>
          <w:p w14:paraId="4CFEF9D8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5784D7F" w14:textId="77777777" w:rsidTr="0080695B">
        <w:trPr>
          <w:trHeight w:val="3971"/>
        </w:trPr>
        <w:tc>
          <w:tcPr>
            <w:tcW w:w="236" w:type="dxa"/>
            <w:shd w:val="clear" w:color="auto" w:fill="E6E6E6"/>
            <w:vAlign w:val="center"/>
          </w:tcPr>
          <w:p w14:paraId="2CE1BE95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</w:tcPr>
          <w:p w14:paraId="6B593790" w14:textId="77777777" w:rsidR="00F64B54" w:rsidRPr="008647C4" w:rsidRDefault="00F64B5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58B57C8F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7DC5B9A8" w14:textId="77777777" w:rsidTr="0080695B">
        <w:trPr>
          <w:trHeight w:hRule="exact" w:val="124"/>
        </w:trPr>
        <w:tc>
          <w:tcPr>
            <w:tcW w:w="10360" w:type="dxa"/>
            <w:gridSpan w:val="4"/>
            <w:shd w:val="clear" w:color="auto" w:fill="E6E6E6"/>
            <w:vAlign w:val="center"/>
          </w:tcPr>
          <w:p w14:paraId="3341C8E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05D84" w14:textId="77777777" w:rsidR="006802FD" w:rsidRPr="005C482F" w:rsidRDefault="006802FD" w:rsidP="006802FD">
      <w:pPr>
        <w:pStyle w:val="Text"/>
        <w:rPr>
          <w:rFonts w:ascii="Arial" w:hAnsi="Arial" w:cs="Arial"/>
          <w:sz w:val="2"/>
        </w:rPr>
      </w:pPr>
    </w:p>
    <w:p w14:paraId="62C0519D" w14:textId="77777777" w:rsidR="00014513" w:rsidRPr="0080695B" w:rsidRDefault="00014513" w:rsidP="005C482F">
      <w:pPr>
        <w:rPr>
          <w:sz w:val="14"/>
          <w:szCs w:val="14"/>
        </w:rPr>
      </w:pPr>
    </w:p>
    <w:tbl>
      <w:tblPr>
        <w:tblW w:w="1063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0"/>
        <w:gridCol w:w="3431"/>
        <w:gridCol w:w="16"/>
        <w:gridCol w:w="6361"/>
        <w:gridCol w:w="42"/>
        <w:gridCol w:w="308"/>
        <w:gridCol w:w="232"/>
      </w:tblGrid>
      <w:tr w:rsidR="00EB67A3" w:rsidRPr="008647C4" w14:paraId="3E287F72" w14:textId="77777777" w:rsidTr="0080695B">
        <w:trPr>
          <w:gridAfter w:val="1"/>
          <w:wAfter w:w="232" w:type="dxa"/>
          <w:trHeight w:val="365"/>
        </w:trPr>
        <w:tc>
          <w:tcPr>
            <w:tcW w:w="240" w:type="dxa"/>
            <w:shd w:val="clear" w:color="auto" w:fill="E6E6E6"/>
            <w:vAlign w:val="bottom"/>
          </w:tcPr>
          <w:p w14:paraId="0707EAE0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5CA49FF" w14:textId="77777777" w:rsidR="00EB67A3" w:rsidRPr="008647C4" w:rsidRDefault="00EB67A3" w:rsidP="007A7099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information Sought: </w:t>
            </w:r>
          </w:p>
        </w:tc>
        <w:tc>
          <w:tcPr>
            <w:tcW w:w="308" w:type="dxa"/>
            <w:shd w:val="clear" w:color="auto" w:fill="E6E6E6"/>
            <w:vAlign w:val="bottom"/>
          </w:tcPr>
          <w:p w14:paraId="4C85A56F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5B" w:rsidRPr="008647C4" w14:paraId="76F7A20E" w14:textId="77777777" w:rsidTr="0080695B">
        <w:trPr>
          <w:gridAfter w:val="1"/>
          <w:wAfter w:w="232" w:type="dxa"/>
          <w:trHeight w:hRule="exact" w:val="55"/>
        </w:trPr>
        <w:tc>
          <w:tcPr>
            <w:tcW w:w="240" w:type="dxa"/>
            <w:shd w:val="clear" w:color="auto" w:fill="E6E6E6"/>
            <w:vAlign w:val="bottom"/>
          </w:tcPr>
          <w:p w14:paraId="32AE1660" w14:textId="77777777" w:rsidR="00EB67A3" w:rsidRPr="008647C4" w:rsidRDefault="00EB67A3" w:rsidP="007A7099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shd w:val="clear" w:color="auto" w:fill="E6E6E6"/>
            <w:vAlign w:val="bottom"/>
          </w:tcPr>
          <w:p w14:paraId="5B9D322C" w14:textId="77777777" w:rsidR="00EB67A3" w:rsidRPr="008647C4" w:rsidRDefault="00EB67A3" w:rsidP="007A7099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2"/>
            <w:shd w:val="clear" w:color="auto" w:fill="E6E6E6"/>
            <w:vAlign w:val="bottom"/>
          </w:tcPr>
          <w:p w14:paraId="389A9EE5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E6E6E6"/>
            <w:vAlign w:val="bottom"/>
          </w:tcPr>
          <w:p w14:paraId="1ECE9A06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8647C4" w14:paraId="0EBFE014" w14:textId="77777777" w:rsidTr="0080695B">
        <w:trPr>
          <w:gridAfter w:val="1"/>
          <w:wAfter w:w="232" w:type="dxa"/>
          <w:trHeight w:val="3561"/>
        </w:trPr>
        <w:tc>
          <w:tcPr>
            <w:tcW w:w="240" w:type="dxa"/>
            <w:shd w:val="clear" w:color="auto" w:fill="E6E6E6"/>
            <w:vAlign w:val="center"/>
          </w:tcPr>
          <w:p w14:paraId="1510F70A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</w:tcPr>
          <w:p w14:paraId="46E1E92A" w14:textId="77777777" w:rsidR="00EB67A3" w:rsidRPr="008647C4" w:rsidRDefault="00EB67A3" w:rsidP="007A7099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" w:type="dxa"/>
            <w:shd w:val="clear" w:color="auto" w:fill="E6E6E6"/>
            <w:vAlign w:val="center"/>
          </w:tcPr>
          <w:p w14:paraId="63BAC261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6802FD" w14:paraId="219D7135" w14:textId="77777777" w:rsidTr="0080695B">
        <w:trPr>
          <w:gridAfter w:val="1"/>
          <w:wAfter w:w="232" w:type="dxa"/>
          <w:trHeight w:hRule="exact" w:val="110"/>
        </w:trPr>
        <w:tc>
          <w:tcPr>
            <w:tcW w:w="10398" w:type="dxa"/>
            <w:gridSpan w:val="6"/>
            <w:shd w:val="clear" w:color="auto" w:fill="E6E6E6"/>
            <w:vAlign w:val="center"/>
          </w:tcPr>
          <w:p w14:paraId="720414C3" w14:textId="77777777" w:rsidR="00EB67A3" w:rsidRPr="006802FD" w:rsidRDefault="00EB67A3" w:rsidP="007A709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0A1E35A9" w14:textId="77777777" w:rsidTr="0080695B">
        <w:trPr>
          <w:trHeight w:val="369"/>
        </w:trPr>
        <w:tc>
          <w:tcPr>
            <w:tcW w:w="240" w:type="dxa"/>
            <w:shd w:val="clear" w:color="auto" w:fill="E6E6E6"/>
            <w:vAlign w:val="bottom"/>
          </w:tcPr>
          <w:p w14:paraId="300CB52D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28F5EA7" w14:textId="77777777" w:rsidR="00014513" w:rsidRPr="008647C4" w:rsidRDefault="00014513" w:rsidP="006F5785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area of DPFEM are you seeking information from (mark one box)?</w:t>
            </w: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012F2EAC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657C2CB4" w14:textId="77777777" w:rsidTr="0080695B">
        <w:trPr>
          <w:trHeight w:hRule="exact" w:val="57"/>
        </w:trPr>
        <w:tc>
          <w:tcPr>
            <w:tcW w:w="240" w:type="dxa"/>
            <w:shd w:val="clear" w:color="auto" w:fill="E6E6E6"/>
            <w:vAlign w:val="bottom"/>
          </w:tcPr>
          <w:p w14:paraId="43FD3836" w14:textId="77777777" w:rsidR="00014513" w:rsidRPr="008647C4" w:rsidRDefault="00014513" w:rsidP="006F5785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E6E6E6"/>
            <w:vAlign w:val="bottom"/>
          </w:tcPr>
          <w:p w14:paraId="64624E36" w14:textId="77777777" w:rsidR="00014513" w:rsidRPr="008647C4" w:rsidRDefault="00014513" w:rsidP="006F5785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2"/>
            <w:shd w:val="clear" w:color="auto" w:fill="E6E6E6"/>
            <w:vAlign w:val="bottom"/>
          </w:tcPr>
          <w:p w14:paraId="2A5F6701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28FF4EBB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2052D4D3" w14:textId="77777777" w:rsidTr="0080695B">
        <w:trPr>
          <w:trHeight w:val="1235"/>
        </w:trPr>
        <w:tc>
          <w:tcPr>
            <w:tcW w:w="240" w:type="dxa"/>
            <w:shd w:val="clear" w:color="auto" w:fill="E6E6E6"/>
            <w:vAlign w:val="center"/>
          </w:tcPr>
          <w:p w14:paraId="67CBEE3F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</w:tcPr>
          <w:p w14:paraId="157FE691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Police</w:t>
            </w:r>
          </w:p>
          <w:p w14:paraId="66BD0FEE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Fire Service</w:t>
            </w:r>
          </w:p>
          <w:p w14:paraId="7E1913B2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State Emergency Service</w:t>
            </w:r>
          </w:p>
          <w:p w14:paraId="231585A2" w14:textId="77777777" w:rsidR="00014513" w:rsidRPr="008647C4" w:rsidRDefault="00014513" w:rsidP="007F0F47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Forensic Science Service Tasmania</w:t>
            </w:r>
          </w:p>
        </w:tc>
        <w:tc>
          <w:tcPr>
            <w:tcW w:w="582" w:type="dxa"/>
            <w:gridSpan w:val="3"/>
            <w:shd w:val="clear" w:color="auto" w:fill="E6E6E6"/>
            <w:vAlign w:val="center"/>
          </w:tcPr>
          <w:p w14:paraId="0BB455F8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6802FD" w14:paraId="461CD109" w14:textId="77777777" w:rsidTr="0080695B">
        <w:trPr>
          <w:trHeight w:hRule="exact" w:val="113"/>
        </w:trPr>
        <w:tc>
          <w:tcPr>
            <w:tcW w:w="10630" w:type="dxa"/>
            <w:gridSpan w:val="7"/>
            <w:shd w:val="clear" w:color="auto" w:fill="E6E6E6"/>
            <w:vAlign w:val="center"/>
          </w:tcPr>
          <w:p w14:paraId="24BB724E" w14:textId="77777777" w:rsidR="00014513" w:rsidRPr="006802FD" w:rsidRDefault="00014513" w:rsidP="006F57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C10AC" w14:textId="77777777" w:rsidR="00014513" w:rsidRPr="005C482F" w:rsidRDefault="00014513" w:rsidP="00014513">
      <w:pPr>
        <w:pStyle w:val="Text"/>
        <w:rPr>
          <w:rFonts w:ascii="Arial" w:hAnsi="Arial" w:cs="Arial"/>
          <w:sz w:val="2"/>
        </w:rPr>
      </w:pPr>
    </w:p>
    <w:p w14:paraId="4A687E7C" w14:textId="77777777" w:rsidR="005C482F" w:rsidRPr="0080695B" w:rsidRDefault="005C482F" w:rsidP="005C482F">
      <w:pPr>
        <w:rPr>
          <w:sz w:val="10"/>
          <w:szCs w:val="32"/>
        </w:rPr>
      </w:pPr>
    </w:p>
    <w:tbl>
      <w:tblPr>
        <w:tblW w:w="10634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5"/>
        <w:gridCol w:w="10086"/>
        <w:gridCol w:w="67"/>
        <w:gridCol w:w="217"/>
        <w:gridCol w:w="19"/>
      </w:tblGrid>
      <w:tr w:rsidR="005C482F" w:rsidRPr="008647C4" w14:paraId="45686833" w14:textId="77777777" w:rsidTr="00A67B80">
        <w:trPr>
          <w:trHeight w:val="384"/>
        </w:trPr>
        <w:tc>
          <w:tcPr>
            <w:tcW w:w="245" w:type="dxa"/>
            <w:shd w:val="clear" w:color="auto" w:fill="E6E6E6"/>
            <w:vAlign w:val="bottom"/>
          </w:tcPr>
          <w:p w14:paraId="25C93962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3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3AB3261" w14:textId="77777777" w:rsidR="005C482F" w:rsidRPr="008647C4" w:rsidRDefault="00350BB3" w:rsidP="00350BB3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AF493C">
              <w:rPr>
                <w:rFonts w:ascii="Arial" w:hAnsi="Arial" w:cs="Arial"/>
                <w:b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C482F" w:rsidRPr="008647C4">
              <w:rPr>
                <w:rFonts w:ascii="Arial" w:hAnsi="Arial" w:cs="Arial"/>
                <w:b/>
                <w:sz w:val="22"/>
                <w:szCs w:val="22"/>
              </w:rPr>
              <w:t xml:space="preserve">etails of 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F493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82F">
              <w:rPr>
                <w:rFonts w:ascii="Arial" w:hAnsi="Arial" w:cs="Arial"/>
                <w:b/>
                <w:sz w:val="22"/>
                <w:szCs w:val="22"/>
              </w:rPr>
              <w:t>sought:</w:t>
            </w:r>
          </w:p>
        </w:tc>
        <w:tc>
          <w:tcPr>
            <w:tcW w:w="236" w:type="dxa"/>
            <w:gridSpan w:val="2"/>
            <w:shd w:val="clear" w:color="auto" w:fill="E6E6E6"/>
            <w:vAlign w:val="bottom"/>
          </w:tcPr>
          <w:p w14:paraId="49B87B8B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28BA4D8C" w14:textId="77777777" w:rsidTr="00A67B80">
        <w:trPr>
          <w:gridAfter w:val="1"/>
          <w:wAfter w:w="19" w:type="dxa"/>
          <w:trHeight w:hRule="exact" w:val="101"/>
        </w:trPr>
        <w:tc>
          <w:tcPr>
            <w:tcW w:w="10615" w:type="dxa"/>
            <w:gridSpan w:val="4"/>
            <w:shd w:val="clear" w:color="auto" w:fill="E6E6E6"/>
            <w:vAlign w:val="bottom"/>
          </w:tcPr>
          <w:p w14:paraId="51724B29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7B48DC1D" w14:textId="77777777" w:rsidTr="00A67B80">
        <w:trPr>
          <w:gridAfter w:val="1"/>
          <w:wAfter w:w="19" w:type="dxa"/>
          <w:trHeight w:val="8249"/>
        </w:trPr>
        <w:tc>
          <w:tcPr>
            <w:tcW w:w="245" w:type="dxa"/>
            <w:shd w:val="clear" w:color="auto" w:fill="E6E6E6"/>
            <w:vAlign w:val="center"/>
          </w:tcPr>
          <w:p w14:paraId="0E3DABA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6" w:type="dxa"/>
          </w:tcPr>
          <w:p w14:paraId="6EF01869" w14:textId="77777777" w:rsidR="00350BB3" w:rsidRPr="008647C4" w:rsidRDefault="005C482F" w:rsidP="00AF493C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E6E6E6"/>
            <w:vAlign w:val="center"/>
          </w:tcPr>
          <w:p w14:paraId="0BE56B0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0581D88D" w14:textId="77777777" w:rsidTr="005A1AD4">
        <w:trPr>
          <w:gridAfter w:val="1"/>
          <w:wAfter w:w="19" w:type="dxa"/>
          <w:trHeight w:val="386"/>
        </w:trPr>
        <w:tc>
          <w:tcPr>
            <w:tcW w:w="10331" w:type="dxa"/>
            <w:gridSpan w:val="2"/>
            <w:shd w:val="clear" w:color="auto" w:fill="E6E6E6"/>
            <w:vAlign w:val="center"/>
          </w:tcPr>
          <w:p w14:paraId="3531312F" w14:textId="77777777" w:rsidR="005C482F" w:rsidRPr="008647C4" w:rsidRDefault="005C482F" w:rsidP="00C6653B">
            <w:pPr>
              <w:pStyle w:val="Text"/>
              <w:keepNext/>
              <w:ind w:left="158" w:right="-129"/>
              <w:rPr>
                <w:rFonts w:ascii="Arial" w:hAnsi="Arial" w:cs="Arial"/>
                <w:i/>
                <w:sz w:val="22"/>
                <w:szCs w:val="22"/>
              </w:rPr>
            </w:pPr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(If there is insufficient room in the space </w:t>
            </w:r>
            <w:proofErr w:type="gramStart"/>
            <w:r w:rsidRPr="008647C4">
              <w:rPr>
                <w:rFonts w:ascii="Arial" w:hAnsi="Arial" w:cs="Arial"/>
                <w:i/>
                <w:sz w:val="22"/>
                <w:szCs w:val="22"/>
              </w:rPr>
              <w:t>provided</w:t>
            </w:r>
            <w:proofErr w:type="gramEnd"/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 please attach further details).</w:t>
            </w:r>
          </w:p>
        </w:tc>
        <w:tc>
          <w:tcPr>
            <w:tcW w:w="284" w:type="dxa"/>
            <w:gridSpan w:val="2"/>
            <w:shd w:val="clear" w:color="auto" w:fill="E6E6E6"/>
            <w:vAlign w:val="bottom"/>
          </w:tcPr>
          <w:p w14:paraId="3B389A3D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D4A26" w14:textId="77777777" w:rsidR="005C482F" w:rsidRPr="0080695B" w:rsidRDefault="005C482F">
      <w:pPr>
        <w:rPr>
          <w:sz w:val="10"/>
          <w:szCs w:val="10"/>
        </w:rPr>
      </w:pPr>
    </w:p>
    <w:tbl>
      <w:tblPr>
        <w:tblW w:w="10615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10094"/>
        <w:gridCol w:w="284"/>
      </w:tblGrid>
      <w:tr w:rsidR="00AF493C" w:rsidRPr="008647C4" w14:paraId="4C51EC34" w14:textId="77777777" w:rsidTr="00A67B80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2F28518" w14:textId="77777777" w:rsidR="00AF493C" w:rsidRPr="00FD40C1" w:rsidRDefault="00AF493C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CE8DC22" w14:textId="77777777" w:rsidR="00AF493C" w:rsidRPr="00FD40C1" w:rsidRDefault="00AF493C" w:rsidP="00842E08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Third Party Information:</w:t>
            </w:r>
          </w:p>
        </w:tc>
      </w:tr>
      <w:tr w:rsidR="00AF493C" w:rsidRPr="008647C4" w14:paraId="7C2487E6" w14:textId="77777777" w:rsidTr="00A67B80">
        <w:trPr>
          <w:trHeight w:hRule="exact" w:val="57"/>
        </w:trPr>
        <w:tc>
          <w:tcPr>
            <w:tcW w:w="10615" w:type="dxa"/>
            <w:gridSpan w:val="3"/>
            <w:shd w:val="clear" w:color="auto" w:fill="E6E6E6"/>
            <w:vAlign w:val="bottom"/>
          </w:tcPr>
          <w:p w14:paraId="7DDF5749" w14:textId="77777777" w:rsidR="00AF493C" w:rsidRPr="00FD40C1" w:rsidRDefault="00AF493C" w:rsidP="00842E0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3C" w:rsidRPr="00350BB3" w14:paraId="763D51CD" w14:textId="77777777" w:rsidTr="005A1AD4">
        <w:trPr>
          <w:trHeight w:val="161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207E707A" w14:textId="77777777" w:rsidR="00AF493C" w:rsidRDefault="00AF493C" w:rsidP="005A1AD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A third party is a person other than you the applicant.</w:t>
            </w:r>
          </w:p>
          <w:p w14:paraId="2DADBDC8" w14:textId="77777777" w:rsidR="005A1AD4" w:rsidRPr="005A1AD4" w:rsidRDefault="005A1AD4" w:rsidP="005A1AD4">
            <w:pPr>
              <w:ind w:left="158"/>
              <w:rPr>
                <w:rFonts w:ascii="Arial" w:hAnsi="Arial" w:cs="Arial"/>
                <w:sz w:val="10"/>
                <w:szCs w:val="22"/>
              </w:rPr>
            </w:pPr>
          </w:p>
          <w:p w14:paraId="7D5663BD" w14:textId="77777777" w:rsidR="00AF493C" w:rsidRPr="00FD40C1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the information you seek includes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by a third party </w:t>
            </w:r>
            <w:r w:rsidRPr="00FD40C1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FD40C1">
              <w:rPr>
                <w:rFonts w:ascii="Arial" w:hAnsi="Arial" w:cs="Arial"/>
                <w:sz w:val="22"/>
                <w:szCs w:val="22"/>
              </w:rPr>
              <w:t xml:space="preserve"> a statement),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may be required to consult with the third party to obtain his or her view on whether the information should be disclosed. If applicable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please indicate below by ticking the appropriate boxes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B80" w:rsidRPr="008647C4" w14:paraId="2BD289C3" w14:textId="77777777" w:rsidTr="00A67B80">
        <w:trPr>
          <w:trHeight w:val="774"/>
        </w:trPr>
        <w:tc>
          <w:tcPr>
            <w:tcW w:w="237" w:type="dxa"/>
            <w:shd w:val="clear" w:color="auto" w:fill="E6E6E6"/>
            <w:vAlign w:val="center"/>
          </w:tcPr>
          <w:p w14:paraId="29782753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4" w:type="dxa"/>
            <w:vAlign w:val="center"/>
          </w:tcPr>
          <w:p w14:paraId="01896CC1" w14:textId="3C985147" w:rsidR="00A67B80" w:rsidRPr="00FD40C1" w:rsidRDefault="00A67B80" w:rsidP="00A67B80">
            <w:pPr>
              <w:pStyle w:val="Text"/>
              <w:tabs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If available, I am seeking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third party.</w:t>
            </w:r>
          </w:p>
          <w:p w14:paraId="101DD42D" w14:textId="77777777" w:rsidR="00A67B80" w:rsidRPr="00FD40C1" w:rsidRDefault="00A67B80" w:rsidP="00AD3AE8">
            <w:pPr>
              <w:pStyle w:val="Text"/>
              <w:keepNext/>
              <w:tabs>
                <w:tab w:val="left" w:pos="1765"/>
                <w:tab w:val="left" w:pos="2473"/>
                <w:tab w:val="left" w:pos="530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 consent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providing my name to the third part</w:t>
            </w:r>
            <w:r>
              <w:rPr>
                <w:rFonts w:ascii="Arial" w:hAnsi="Arial" w:cs="Arial"/>
                <w:sz w:val="22"/>
                <w:szCs w:val="22"/>
              </w:rPr>
              <w:t>y (if consultation is required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="00F8651C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84" w:type="dxa"/>
            <w:shd w:val="clear" w:color="auto" w:fill="E6E6E6"/>
            <w:vAlign w:val="center"/>
          </w:tcPr>
          <w:p w14:paraId="63616E54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C1" w:rsidRPr="00350BB3" w14:paraId="095FD5BE" w14:textId="77777777" w:rsidTr="00A67B80">
        <w:trPr>
          <w:trHeight w:val="66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46FBB596" w14:textId="77777777" w:rsidR="00F8651C" w:rsidRDefault="00F8651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*Please note that if you act for a client, and you have ticked the above box, you consent to DPFEM providing </w:t>
            </w:r>
            <w:r w:rsidRPr="00F8651C">
              <w:rPr>
                <w:rFonts w:ascii="Arial" w:hAnsi="Arial" w:cs="Arial"/>
                <w:sz w:val="22"/>
                <w:szCs w:val="22"/>
                <w:u w:val="single"/>
              </w:rPr>
              <w:t>your client’s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third party (if consultation is required).</w:t>
            </w:r>
          </w:p>
          <w:p w14:paraId="41721ABA" w14:textId="77777777" w:rsidR="00FD40C1" w:rsidRDefault="00FD40C1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Please note that if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is required to consult with a third party, an additional 20 working days is allowed for your application to be completed.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8263D" w14:textId="77777777" w:rsidR="0080695B" w:rsidRPr="00FD40C1" w:rsidRDefault="0080695B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79CDC" w14:textId="77777777" w:rsidR="00EB67A3" w:rsidRDefault="00EB67A3"/>
    <w:p w14:paraId="1F697EAA" w14:textId="77777777" w:rsidR="00EB67A3" w:rsidRDefault="00EB67A3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2865"/>
        <w:gridCol w:w="2268"/>
        <w:gridCol w:w="4678"/>
        <w:gridCol w:w="294"/>
      </w:tblGrid>
      <w:tr w:rsidR="006802FD" w:rsidRPr="008647C4" w14:paraId="68778853" w14:textId="77777777" w:rsidTr="008647C4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2D2CF1F6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04B38AB" w14:textId="77777777" w:rsidR="006802FD" w:rsidRPr="008647C4" w:rsidRDefault="006802FD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Payment details</w:t>
            </w:r>
            <w:r w:rsidR="00EA3132"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50C9CAD7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CA2C67B" w14:textId="77777777" w:rsidTr="008647C4">
        <w:trPr>
          <w:trHeight w:hRule="exact" w:val="57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4CB5B969" w14:textId="77777777" w:rsidR="000052F7" w:rsidRPr="008647C4" w:rsidRDefault="000052F7" w:rsidP="000052F7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E6E6E6"/>
            <w:vAlign w:val="bottom"/>
          </w:tcPr>
          <w:p w14:paraId="7296C224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44" w:rsidRPr="008647C4" w14:paraId="487824E4" w14:textId="77777777" w:rsidTr="004A62FD">
        <w:trPr>
          <w:trHeight w:val="312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2BA529A3" w14:textId="23D1808B" w:rsidR="00942444" w:rsidRPr="00FD40C1" w:rsidRDefault="00BA0CA3" w:rsidP="000C11C0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Payment of the $</w:t>
            </w:r>
            <w:r w:rsidR="003F5DFF">
              <w:rPr>
                <w:rFonts w:ascii="Arial" w:hAnsi="Arial" w:cs="Arial"/>
                <w:sz w:val="22"/>
                <w:szCs w:val="22"/>
              </w:rPr>
              <w:t>4</w:t>
            </w:r>
            <w:r w:rsidR="00226F8C">
              <w:rPr>
                <w:rFonts w:ascii="Arial" w:hAnsi="Arial" w:cs="Arial"/>
                <w:sz w:val="22"/>
                <w:szCs w:val="22"/>
              </w:rPr>
              <w:t>4</w:t>
            </w:r>
            <w:r w:rsidR="003F5DFF">
              <w:rPr>
                <w:rFonts w:ascii="Arial" w:hAnsi="Arial" w:cs="Arial"/>
                <w:sz w:val="22"/>
                <w:szCs w:val="22"/>
              </w:rPr>
              <w:t>.50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application fee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via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the following method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7A3B1A98" w14:textId="77777777" w:rsidR="00942444" w:rsidRPr="008647C4" w:rsidRDefault="00942444" w:rsidP="0042305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B1" w:rsidRPr="008647C4" w14:paraId="3E34E13D" w14:textId="77777777" w:rsidTr="005A1AD4">
        <w:trPr>
          <w:trHeight w:val="1570"/>
        </w:trPr>
        <w:tc>
          <w:tcPr>
            <w:tcW w:w="237" w:type="dxa"/>
            <w:shd w:val="clear" w:color="auto" w:fill="E6E6E6"/>
            <w:vAlign w:val="center"/>
          </w:tcPr>
          <w:p w14:paraId="442C196B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6AD7E87F" w14:textId="28387E6E" w:rsidR="00BA0CA3" w:rsidRPr="00FD40C1" w:rsidRDefault="0033002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Cash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(correct amount must be tendered)</w:t>
            </w:r>
          </w:p>
          <w:p w14:paraId="77FF4D0A" w14:textId="77777777" w:rsidR="008647C4" w:rsidRPr="00FD40C1" w:rsidRDefault="00A411B1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Cheque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(made out to 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’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B710C" w14:textId="77777777" w:rsidR="00A411B1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Money Order (made out to 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>’)</w:t>
            </w:r>
          </w:p>
          <w:p w14:paraId="3B6C88F0" w14:textId="77777777" w:rsidR="008647C4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Credit Card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(see below)</w:t>
            </w:r>
          </w:p>
          <w:bookmarkStart w:id="3" w:name="Check4"/>
          <w:p w14:paraId="4DCE4623" w14:textId="77777777" w:rsidR="00BA0CA3" w:rsidRPr="00FD40C1" w:rsidRDefault="00BA0CA3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Waiver (see below)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D659C94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51AE1965" w14:textId="77777777" w:rsidTr="008647C4">
        <w:trPr>
          <w:trHeight w:hRule="exact" w:val="397"/>
        </w:trPr>
        <w:tc>
          <w:tcPr>
            <w:tcW w:w="3102" w:type="dxa"/>
            <w:gridSpan w:val="2"/>
            <w:shd w:val="clear" w:color="auto" w:fill="E6E6E6"/>
            <w:vAlign w:val="bottom"/>
          </w:tcPr>
          <w:p w14:paraId="0DB1A439" w14:textId="77777777" w:rsidR="008647C4" w:rsidRPr="008647C4" w:rsidRDefault="008647C4" w:rsidP="00236455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Type</w:t>
            </w:r>
          </w:p>
        </w:tc>
        <w:tc>
          <w:tcPr>
            <w:tcW w:w="2268" w:type="dxa"/>
            <w:shd w:val="clear" w:color="auto" w:fill="E6E6E6"/>
            <w:vAlign w:val="bottom"/>
          </w:tcPr>
          <w:p w14:paraId="72F5E7FC" w14:textId="77777777" w:rsidR="008647C4" w:rsidRPr="008647C4" w:rsidRDefault="008647C4" w:rsidP="008647C4">
            <w:pPr>
              <w:pStyle w:val="Text"/>
              <w:keepNext/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Expiry</w:t>
            </w:r>
          </w:p>
        </w:tc>
        <w:tc>
          <w:tcPr>
            <w:tcW w:w="4678" w:type="dxa"/>
            <w:shd w:val="clear" w:color="auto" w:fill="E6E6E6"/>
            <w:vAlign w:val="bottom"/>
          </w:tcPr>
          <w:p w14:paraId="5ED1A11C" w14:textId="77777777" w:rsidR="008647C4" w:rsidRPr="008647C4" w:rsidRDefault="008647C4" w:rsidP="008647C4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on Card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B1EA509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636662C8" w14:textId="77777777" w:rsidTr="008647C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F110A57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right w:val="single" w:sz="48" w:space="0" w:color="E6E6E6"/>
            </w:tcBorders>
            <w:vAlign w:val="center"/>
          </w:tcPr>
          <w:p w14:paraId="6BC66C7E" w14:textId="77777777" w:rsidR="008647C4" w:rsidRPr="008647C4" w:rsidRDefault="008647C4" w:rsidP="008647C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647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Visa  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647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226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363D0327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left w:val="single" w:sz="48" w:space="0" w:color="E6E6E6"/>
            </w:tcBorders>
            <w:vAlign w:val="center"/>
          </w:tcPr>
          <w:p w14:paraId="5DAEBFDD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1403732E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335CB699" w14:textId="77777777" w:rsidTr="008647C4">
        <w:trPr>
          <w:trHeight w:hRule="exact" w:val="397"/>
        </w:trPr>
        <w:tc>
          <w:tcPr>
            <w:tcW w:w="5370" w:type="dxa"/>
            <w:gridSpan w:val="3"/>
            <w:shd w:val="clear" w:color="auto" w:fill="E6E6E6"/>
            <w:vAlign w:val="bottom"/>
          </w:tcPr>
          <w:p w14:paraId="69E87FE6" w14:textId="77777777" w:rsidR="008647C4" w:rsidRPr="008647C4" w:rsidRDefault="008647C4" w:rsidP="008647C4">
            <w:pPr>
              <w:pStyle w:val="Text"/>
              <w:keepNext/>
              <w:ind w:left="14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Number</w:t>
            </w:r>
          </w:p>
        </w:tc>
        <w:tc>
          <w:tcPr>
            <w:tcW w:w="4678" w:type="dxa"/>
            <w:shd w:val="clear" w:color="auto" w:fill="E6E6E6"/>
            <w:vAlign w:val="bottom"/>
          </w:tcPr>
          <w:p w14:paraId="177F9451" w14:textId="77777777" w:rsidR="008647C4" w:rsidRPr="008647C4" w:rsidRDefault="008647C4" w:rsidP="00236455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1469A146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63E5A602" w14:textId="77777777" w:rsidTr="008647C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06D5DFF5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right w:val="single" w:sz="48" w:space="0" w:color="E6E6E6"/>
            </w:tcBorders>
            <w:vAlign w:val="center"/>
          </w:tcPr>
          <w:p w14:paraId="55FD5B59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left w:val="single" w:sz="48" w:space="0" w:color="E6E6E6"/>
            </w:tcBorders>
            <w:vAlign w:val="center"/>
          </w:tcPr>
          <w:p w14:paraId="73A638A6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E6E6E6"/>
            <w:vAlign w:val="center"/>
          </w:tcPr>
          <w:p w14:paraId="4AD837E8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091C5429" w14:textId="77777777" w:rsidTr="004A62FD">
        <w:trPr>
          <w:trHeight w:hRule="exact" w:val="369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7C1E75B0" w14:textId="77777777" w:rsidR="000052F7" w:rsidRPr="00FD40C1" w:rsidRDefault="00BA0CA3" w:rsidP="00FD40C1">
            <w:pPr>
              <w:pStyle w:val="Text"/>
              <w:keepNext/>
              <w:ind w:left="148" w:right="-12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Application for waiver</w:t>
            </w:r>
            <w:r w:rsidR="00FD40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795CE69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6FFE09D3" w14:textId="77777777" w:rsidTr="00335BF4">
        <w:trPr>
          <w:trHeight w:val="1259"/>
        </w:trPr>
        <w:tc>
          <w:tcPr>
            <w:tcW w:w="237" w:type="dxa"/>
            <w:shd w:val="clear" w:color="auto" w:fill="E6E6E6"/>
            <w:vAlign w:val="center"/>
          </w:tcPr>
          <w:p w14:paraId="1ED55D59" w14:textId="77777777" w:rsidR="000052F7" w:rsidRPr="00FD40C1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A6AD880" w14:textId="77777777" w:rsidR="00EB67A3" w:rsidRDefault="000052F7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Member of Parliament </w:t>
            </w:r>
          </w:p>
          <w:p w14:paraId="7000970A" w14:textId="77777777" w:rsidR="000052F7" w:rsidRPr="00FD40C1" w:rsidRDefault="000052F7" w:rsidP="00EB67A3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-6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7A3">
              <w:rPr>
                <w:rFonts w:ascii="Arial" w:hAnsi="Arial" w:cs="Arial"/>
                <w:sz w:val="22"/>
                <w:szCs w:val="22"/>
              </w:rPr>
              <w:tab/>
              <w:t xml:space="preserve">Journalist </w:t>
            </w:r>
          </w:p>
          <w:p w14:paraId="61AF543D" w14:textId="77777777" w:rsidR="008647C4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General public interest or benefit</w:t>
            </w:r>
          </w:p>
          <w:p w14:paraId="1E3FA0DF" w14:textId="77777777" w:rsidR="00E10B91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Financial Hardship (evidence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, such as a copy of your Centrelink or Veterans Affairs card,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796">
              <w:rPr>
                <w:rFonts w:ascii="Arial" w:hAnsi="Arial" w:cs="Arial"/>
                <w:sz w:val="22"/>
                <w:szCs w:val="22"/>
              </w:rPr>
              <w:br/>
            </w:r>
            <w:r w:rsidRPr="00FD40C1">
              <w:rPr>
                <w:rFonts w:ascii="Arial" w:hAnsi="Arial" w:cs="Arial"/>
                <w:sz w:val="22"/>
                <w:szCs w:val="22"/>
              </w:rPr>
              <w:t>must be provided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0A0B5665" w14:textId="77777777" w:rsidR="000052F7" w:rsidRPr="008647C4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6232FC88" w14:textId="77777777" w:rsidTr="00335BF4">
        <w:trPr>
          <w:trHeight w:hRule="exact" w:val="664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7FCBD923" w14:textId="77777777" w:rsidR="00335BF4" w:rsidRPr="008647C4" w:rsidRDefault="00335BF4" w:rsidP="00AD3AE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AD3AE8">
              <w:rPr>
                <w:rFonts w:ascii="Arial" w:hAnsi="Arial" w:cs="Arial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be waived (If there is insufficient room in the space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provided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attach further details)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4A560CB9" w14:textId="77777777" w:rsidR="00335BF4" w:rsidRPr="008647C4" w:rsidRDefault="00335BF4" w:rsidP="002C010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7AAEB9E9" w14:textId="77777777" w:rsidTr="00335BF4">
        <w:trPr>
          <w:trHeight w:val="1754"/>
        </w:trPr>
        <w:tc>
          <w:tcPr>
            <w:tcW w:w="237" w:type="dxa"/>
            <w:shd w:val="clear" w:color="auto" w:fill="E6E6E6"/>
            <w:vAlign w:val="center"/>
          </w:tcPr>
          <w:p w14:paraId="590ED9C0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</w:tcPr>
          <w:p w14:paraId="29C48D9E" w14:textId="77777777" w:rsidR="00335BF4" w:rsidRPr="008647C4" w:rsidRDefault="00335BF4" w:rsidP="00335BF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79AB54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6802FD" w14:paraId="70DC1C2A" w14:textId="77777777" w:rsidTr="002C0104">
        <w:trPr>
          <w:trHeight w:hRule="exact" w:val="113"/>
        </w:trPr>
        <w:tc>
          <w:tcPr>
            <w:tcW w:w="10342" w:type="dxa"/>
            <w:gridSpan w:val="5"/>
            <w:shd w:val="clear" w:color="auto" w:fill="E6E6E6"/>
            <w:vAlign w:val="center"/>
          </w:tcPr>
          <w:p w14:paraId="1C1F1E5A" w14:textId="77777777" w:rsidR="00335BF4" w:rsidRPr="006802FD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15D4F" w14:textId="77777777" w:rsidR="00335BF4" w:rsidRDefault="00335BF4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9811"/>
        <w:gridCol w:w="294"/>
      </w:tblGrid>
      <w:tr w:rsidR="00FD40C1" w:rsidRPr="008647C4" w14:paraId="5DDA54A9" w14:textId="77777777" w:rsidTr="00842E08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4BD588D3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9EEDA6C" w14:textId="77777777" w:rsidR="00FD40C1" w:rsidRPr="008647C4" w:rsidRDefault="00FD40C1" w:rsidP="00FD40C1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Identity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B3E3DEC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ED9C2F9" w14:textId="77777777" w:rsidTr="005A1AD4">
        <w:trPr>
          <w:trHeight w:hRule="exact" w:val="1185"/>
        </w:trPr>
        <w:tc>
          <w:tcPr>
            <w:tcW w:w="10048" w:type="dxa"/>
            <w:gridSpan w:val="2"/>
            <w:shd w:val="clear" w:color="auto" w:fill="E6E6E6"/>
            <w:vAlign w:val="center"/>
          </w:tcPr>
          <w:p w14:paraId="1BEEADA4" w14:textId="77777777" w:rsidR="00C555E9" w:rsidRDefault="00D90FCD" w:rsidP="00741796">
            <w:pPr>
              <w:pStyle w:val="Text"/>
              <w:keepNext/>
              <w:ind w:left="158" w:righ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you are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seeking personal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information about yourself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evidence of your identity must be provided (</w:t>
            </w:r>
            <w:proofErr w:type="gramStart"/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BA0CA3" w:rsidRPr="00FD40C1">
              <w:rPr>
                <w:rFonts w:ascii="Arial" w:hAnsi="Arial" w:cs="Arial"/>
                <w:sz w:val="22"/>
                <w:szCs w:val="22"/>
              </w:rPr>
              <w:t xml:space="preserve"> copy 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of your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0C1">
              <w:rPr>
                <w:rFonts w:ascii="Arial" w:hAnsi="Arial" w:cs="Arial"/>
                <w:sz w:val="22"/>
                <w:szCs w:val="22"/>
              </w:rPr>
              <w:t>Driver Licence, Birth Certificate or Passport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="00AD3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8822AE" w14:textId="77777777" w:rsidR="00C555E9" w:rsidRPr="005A1AD4" w:rsidRDefault="00C555E9" w:rsidP="005A1AD4">
            <w:pPr>
              <w:pStyle w:val="Text"/>
              <w:keepNext/>
              <w:ind w:left="158" w:right="67"/>
              <w:rPr>
                <w:rFonts w:ascii="Arial" w:hAnsi="Arial" w:cs="Arial"/>
                <w:sz w:val="14"/>
                <w:szCs w:val="22"/>
              </w:rPr>
            </w:pPr>
            <w:r w:rsidRPr="005A1AD4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  <w:p w14:paraId="37A7263B" w14:textId="77777777" w:rsidR="00C555E9" w:rsidRPr="00FD40C1" w:rsidRDefault="00C555E9" w:rsidP="005A1AD4">
            <w:pPr>
              <w:pStyle w:val="Text"/>
              <w:keepNext/>
              <w:ind w:left="158" w:right="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lodging by email or mail you will need to provide </w:t>
            </w:r>
            <w:r w:rsidRPr="00C555E9">
              <w:rPr>
                <w:rFonts w:ascii="Arial" w:hAnsi="Arial" w:cs="Arial"/>
                <w:b/>
                <w:sz w:val="22"/>
                <w:szCs w:val="22"/>
                <w:u w:val="single"/>
              </w:rPr>
              <w:t>certified</w:t>
            </w:r>
            <w:r>
              <w:rPr>
                <w:rFonts w:ascii="Arial" w:hAnsi="Arial" w:cs="Arial"/>
                <w:sz w:val="22"/>
                <w:szCs w:val="22"/>
              </w:rPr>
              <w:t xml:space="preserve"> copies.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272880B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3523C4DD" w14:textId="77777777" w:rsidTr="005A1AD4">
        <w:trPr>
          <w:trHeight w:val="334"/>
        </w:trPr>
        <w:tc>
          <w:tcPr>
            <w:tcW w:w="237" w:type="dxa"/>
            <w:shd w:val="clear" w:color="auto" w:fill="E6E6E6"/>
            <w:vAlign w:val="center"/>
          </w:tcPr>
          <w:p w14:paraId="23198E0B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vAlign w:val="center"/>
          </w:tcPr>
          <w:p w14:paraId="266B0FB1" w14:textId="77777777" w:rsidR="000052F7" w:rsidRPr="008647C4" w:rsidRDefault="000052F7" w:rsidP="00EA3132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4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CD">
              <w:rPr>
                <w:rFonts w:ascii="Arial" w:hAnsi="Arial" w:cs="Arial"/>
                <w:sz w:val="22"/>
                <w:szCs w:val="22"/>
              </w:rPr>
              <w:t>Proof of Identity provided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45CF04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29C82006" w14:textId="77777777" w:rsidTr="008647C4">
        <w:trPr>
          <w:trHeight w:hRule="exact" w:val="113"/>
        </w:trPr>
        <w:tc>
          <w:tcPr>
            <w:tcW w:w="10342" w:type="dxa"/>
            <w:gridSpan w:val="3"/>
            <w:shd w:val="clear" w:color="auto" w:fill="E6E6E6"/>
            <w:vAlign w:val="center"/>
          </w:tcPr>
          <w:p w14:paraId="3844283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14FAE" w14:textId="77777777" w:rsidR="008647C4" w:rsidRDefault="008647C4" w:rsidP="006802FD">
      <w:pPr>
        <w:pStyle w:val="Text"/>
        <w:ind w:left="-567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6976"/>
        <w:gridCol w:w="2835"/>
        <w:gridCol w:w="292"/>
      </w:tblGrid>
      <w:tr w:rsidR="005C482F" w:rsidRPr="008647C4" w14:paraId="71F68C1A" w14:textId="77777777" w:rsidTr="00C6653B">
        <w:trPr>
          <w:trHeight w:hRule="exact" w:val="369"/>
        </w:trPr>
        <w:tc>
          <w:tcPr>
            <w:tcW w:w="237" w:type="dxa"/>
            <w:shd w:val="clear" w:color="auto" w:fill="E6E6E6"/>
            <w:vAlign w:val="bottom"/>
          </w:tcPr>
          <w:p w14:paraId="64DACDAE" w14:textId="77777777" w:rsidR="005C482F" w:rsidRPr="008647C4" w:rsidRDefault="005C482F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E6E6E6"/>
            <w:vAlign w:val="bottom"/>
          </w:tcPr>
          <w:p w14:paraId="391175A3" w14:textId="77777777" w:rsidR="005C482F" w:rsidRPr="008647C4" w:rsidRDefault="005C482F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50BB3" w:rsidRPr="00FD40C1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FD40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shd w:val="clear" w:color="auto" w:fill="E6E6E6"/>
            <w:vAlign w:val="bottom"/>
          </w:tcPr>
          <w:p w14:paraId="6DDAB77E" w14:textId="77777777" w:rsidR="005C482F" w:rsidRPr="008647C4" w:rsidRDefault="005C482F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7ABE4F56" w14:textId="77777777" w:rsidR="005C482F" w:rsidRPr="008647C4" w:rsidRDefault="005C482F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2B6A0B07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A69B703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tcBorders>
              <w:right w:val="single" w:sz="48" w:space="0" w:color="E6E6E6"/>
            </w:tcBorders>
            <w:vAlign w:val="center"/>
          </w:tcPr>
          <w:p w14:paraId="649EA16A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8" w:space="0" w:color="E6E6E6"/>
            </w:tcBorders>
            <w:vAlign w:val="center"/>
          </w:tcPr>
          <w:p w14:paraId="34A3499B" w14:textId="77777777" w:rsidR="00E9023C" w:rsidRPr="008647C4" w:rsidRDefault="000052F7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74BA0F0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13A53E2D" w14:textId="77777777">
        <w:trPr>
          <w:trHeight w:hRule="exact" w:val="113"/>
        </w:trPr>
        <w:tc>
          <w:tcPr>
            <w:tcW w:w="10340" w:type="dxa"/>
            <w:gridSpan w:val="4"/>
            <w:shd w:val="clear" w:color="auto" w:fill="E6E6E6"/>
            <w:vAlign w:val="center"/>
          </w:tcPr>
          <w:p w14:paraId="1E35DE7E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EF2E1" w14:textId="77777777" w:rsidR="006802FD" w:rsidRPr="005C482F" w:rsidRDefault="006802FD">
      <w:pPr>
        <w:rPr>
          <w:rFonts w:ascii="Arial" w:hAnsi="Arial" w:cs="Arial"/>
          <w:color w:val="FFFFFF"/>
          <w:sz w:val="2"/>
          <w:szCs w:val="20"/>
        </w:rPr>
      </w:pPr>
      <w:r w:rsidRPr="005C482F">
        <w:rPr>
          <w:rFonts w:ascii="Arial" w:hAnsi="Arial" w:cs="Arial"/>
          <w:color w:val="FFFFFF"/>
          <w:sz w:val="2"/>
          <w:szCs w:val="20"/>
        </w:rPr>
        <w:br w:type="page"/>
      </w:r>
    </w:p>
    <w:p w14:paraId="00C873DD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236"/>
        <w:gridCol w:w="9772"/>
        <w:gridCol w:w="236"/>
      </w:tblGrid>
      <w:tr w:rsidR="003B21AB" w:rsidRPr="00B03A72" w14:paraId="613C53AB" w14:textId="77777777">
        <w:trPr>
          <w:trHeight w:hRule="exact" w:val="113"/>
        </w:trPr>
        <w:tc>
          <w:tcPr>
            <w:tcW w:w="236" w:type="dxa"/>
            <w:shd w:val="clear" w:color="auto" w:fill="E6E6E6"/>
          </w:tcPr>
          <w:p w14:paraId="25119BC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2F913D5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71EB0C1B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6E93CA3C" w14:textId="77777777">
        <w:trPr>
          <w:trHeight w:val="454"/>
        </w:trPr>
        <w:tc>
          <w:tcPr>
            <w:tcW w:w="236" w:type="dxa"/>
            <w:shd w:val="clear" w:color="auto" w:fill="E6E6E6"/>
            <w:vAlign w:val="center"/>
          </w:tcPr>
          <w:p w14:paraId="62629FE9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  <w:vAlign w:val="center"/>
          </w:tcPr>
          <w:p w14:paraId="7C9D90D9" w14:textId="77777777" w:rsidR="00C80217" w:rsidRPr="00B03A72" w:rsidRDefault="003B21AB" w:rsidP="00BC4C36">
            <w:pPr>
              <w:jc w:val="center"/>
              <w:rPr>
                <w:rFonts w:ascii="Arial" w:hAnsi="Arial" w:cs="Arial"/>
                <w:b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assessed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disclosure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under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</w:p>
          <w:p w14:paraId="43CAC18E" w14:textId="77777777" w:rsidR="003B21AB" w:rsidRPr="00B03A72" w:rsidRDefault="003B21AB" w:rsidP="00BC4C36">
            <w:pPr>
              <w:jc w:val="center"/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Right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to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Act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4702DA4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26FFAAC4" w14:textId="77777777">
        <w:trPr>
          <w:trHeight w:hRule="exact" w:val="57"/>
        </w:trPr>
        <w:tc>
          <w:tcPr>
            <w:tcW w:w="236" w:type="dxa"/>
            <w:shd w:val="clear" w:color="auto" w:fill="E6E6E6"/>
          </w:tcPr>
          <w:p w14:paraId="36C261F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5A346E62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287B8DE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</w:tbl>
    <w:p w14:paraId="3946DE7F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p w14:paraId="6ED277F0" w14:textId="77777777" w:rsidR="00C80217" w:rsidRPr="00B03A72" w:rsidRDefault="00C80217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E2E5D8F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1B502F2C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Object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Act</w:t>
            </w:r>
          </w:p>
        </w:tc>
      </w:tr>
    </w:tbl>
    <w:p w14:paraId="03C82818" w14:textId="77777777" w:rsidR="00C80217" w:rsidRPr="003C6250" w:rsidRDefault="00C80217" w:rsidP="00023413">
      <w:pPr>
        <w:ind w:left="-550"/>
        <w:rPr>
          <w:rFonts w:ascii="Arial" w:hAnsi="Arial" w:cs="Arial"/>
          <w:color w:val="FFFFFF"/>
          <w:sz w:val="12"/>
        </w:rPr>
      </w:pPr>
    </w:p>
    <w:p w14:paraId="30B6DEFC" w14:textId="77777777" w:rsidR="00C80217" w:rsidRPr="008647C4" w:rsidRDefault="00C80217" w:rsidP="00397075">
      <w:pPr>
        <w:ind w:left="-550" w:right="21" w:firstLine="124"/>
        <w:jc w:val="both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statement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objects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Act:</w:t>
      </w:r>
    </w:p>
    <w:p w14:paraId="7295413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bookmarkStart w:id="4" w:name="GS3@Gs1@EN"/>
      <w:bookmarkEnd w:id="4"/>
      <w:r w:rsidRPr="008647C4">
        <w:rPr>
          <w:rFonts w:ascii="Arial" w:hAnsi="Arial" w:cs="Arial"/>
          <w:bCs/>
          <w:i/>
          <w:sz w:val="22"/>
          <w:szCs w:val="22"/>
        </w:rPr>
        <w:t>(1)</w:t>
      </w:r>
      <w:r w:rsidRPr="008647C4">
        <w:rPr>
          <w:rFonts w:ascii="Arial" w:hAnsi="Arial" w:cs="Arial"/>
          <w:i/>
          <w:sz w:val="22"/>
          <w:szCs w:val="22"/>
        </w:rPr>
        <w:tab/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improve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democratic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government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–</w:t>
      </w:r>
      <w:bookmarkStart w:id="5" w:name="GS3@Gs1@Hpa@EN"/>
      <w:bookmarkEnd w:id="5"/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14:paraId="62F3A263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(a)</w:t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ab/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accountability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executive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6" w:name="GS3@Gs1@Hpb@EN"/>
      <w:bookmarkEnd w:id="6"/>
    </w:p>
    <w:p w14:paraId="37A98DDA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(b)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="00397075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participate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their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governance;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7" w:name="GS3@Gs1@Hpc@EN"/>
      <w:bookmarkEnd w:id="7"/>
    </w:p>
    <w:p w14:paraId="7EB3AE85" w14:textId="77777777" w:rsidR="00C80217" w:rsidRPr="008647C4" w:rsidRDefault="00C80217" w:rsidP="00397075">
      <w:pPr>
        <w:ind w:left="709" w:right="21" w:hanging="709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(c)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acknowledging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that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for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behalf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property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State.</w:t>
      </w:r>
    </w:p>
    <w:p w14:paraId="4E3B2BB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8" w:name="GS3@Gs2@EN"/>
      <w:bookmarkEnd w:id="8"/>
      <w:r w:rsidRPr="008647C4">
        <w:rPr>
          <w:rFonts w:ascii="Arial" w:hAnsi="Arial" w:cs="Arial"/>
          <w:bCs/>
          <w:i/>
          <w:sz w:val="22"/>
          <w:szCs w:val="22"/>
        </w:rPr>
        <w:t>(2)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held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Ministers.</w:t>
      </w:r>
    </w:p>
    <w:p w14:paraId="4F08C7A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9" w:name="GS3@Gs3@EN"/>
      <w:bookmarkEnd w:id="9"/>
      <w:r w:rsidRPr="008647C4">
        <w:rPr>
          <w:rFonts w:ascii="Arial" w:hAnsi="Arial" w:cs="Arial"/>
          <w:bCs/>
          <w:i/>
          <w:sz w:val="22"/>
          <w:szCs w:val="22"/>
        </w:rPr>
        <w:t>(3)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also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about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operations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Government.</w:t>
      </w:r>
      <w:bookmarkStart w:id="10" w:name="GS3@Gs4@EN"/>
      <w:bookmarkEnd w:id="10"/>
    </w:p>
    <w:p w14:paraId="1EDFFFAD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(4)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It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intention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Parliament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–</w:t>
      </w:r>
      <w:bookmarkStart w:id="11" w:name="GS3@Gs4@Hpa@EN"/>
      <w:bookmarkEnd w:id="11"/>
    </w:p>
    <w:p w14:paraId="1260578F" w14:textId="77777777" w:rsidR="00C80217" w:rsidRPr="00397075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(a)</w:t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ab/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interpreted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further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object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set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out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subsection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(1);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bookmarkStart w:id="12" w:name="GS3@Gs4@Hpb@EN"/>
      <w:bookmarkEnd w:id="12"/>
    </w:p>
    <w:p w14:paraId="150BB5E9" w14:textId="77777777" w:rsidR="00C80217" w:rsidRPr="00397075" w:rsidRDefault="00C80217" w:rsidP="00397075">
      <w:pPr>
        <w:tabs>
          <w:tab w:val="left" w:pos="709"/>
        </w:tabs>
        <w:ind w:left="709" w:right="21" w:hanging="709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(b)</w:t>
      </w:r>
      <w:r w:rsidRPr="00397075">
        <w:rPr>
          <w:rFonts w:ascii="Arial" w:hAnsi="Arial" w:cs="Arial"/>
          <w:i/>
          <w:sz w:val="22"/>
          <w:szCs w:val="22"/>
        </w:rPr>
        <w:tab/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discretions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conferred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exercised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facilitate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promote,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promptly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lowest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reasonable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cost,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provision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maximum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amount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official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information.</w:t>
      </w:r>
    </w:p>
    <w:p w14:paraId="7D4E5E84" w14:textId="77777777" w:rsidR="00C80217" w:rsidRPr="003C6250" w:rsidRDefault="00C80217" w:rsidP="00C80217">
      <w:pPr>
        <w:rPr>
          <w:rFonts w:ascii="Arial" w:hAnsi="Arial" w:cs="Arial"/>
          <w:b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3584D03D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428CFAF8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Applications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for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assessed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disclosure</w:t>
            </w:r>
          </w:p>
        </w:tc>
      </w:tr>
    </w:tbl>
    <w:p w14:paraId="43358D53" w14:textId="77777777" w:rsidR="00C80217" w:rsidRPr="003C6250" w:rsidRDefault="00C80217" w:rsidP="00C80217">
      <w:pPr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87B88D5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addressed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to:</w:t>
      </w:r>
    </w:p>
    <w:p w14:paraId="363D51DC" w14:textId="77777777" w:rsidR="00C80217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Right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993052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993052" w:rsidRPr="008647C4">
        <w:rPr>
          <w:rFonts w:ascii="Arial" w:hAnsi="Arial" w:cs="Arial"/>
          <w:sz w:val="22"/>
          <w:szCs w:val="22"/>
        </w:rPr>
        <w:t>Services</w:t>
      </w:r>
    </w:p>
    <w:p w14:paraId="697A2FC6" w14:textId="77777777" w:rsidR="008F503C" w:rsidRPr="008647C4" w:rsidRDefault="00AD3AE8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Police, Fire and Emergency Management (DPFEM)</w:t>
      </w:r>
    </w:p>
    <w:p w14:paraId="0F87AA61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GPO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Box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308</w:t>
      </w:r>
    </w:p>
    <w:p w14:paraId="62A010D8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proofErr w:type="gramStart"/>
      <w:r w:rsidRPr="008647C4">
        <w:rPr>
          <w:rFonts w:ascii="Arial" w:hAnsi="Arial" w:cs="Arial"/>
          <w:sz w:val="22"/>
          <w:szCs w:val="22"/>
        </w:rPr>
        <w:t>HOBART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TAS</w:t>
      </w:r>
      <w:proofErr w:type="gramEnd"/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7001</w:t>
      </w:r>
    </w:p>
    <w:p w14:paraId="31B324DB" w14:textId="77777777" w:rsidR="00C80217" w:rsidRPr="00D90FCD" w:rsidRDefault="00C80217" w:rsidP="00397075">
      <w:pPr>
        <w:tabs>
          <w:tab w:val="left" w:pos="0"/>
        </w:tabs>
        <w:ind w:left="408" w:hanging="550"/>
        <w:jc w:val="both"/>
        <w:rPr>
          <w:rFonts w:ascii="Arial" w:hAnsi="Arial" w:cs="Arial"/>
          <w:color w:val="FFFFFF"/>
          <w:sz w:val="6"/>
        </w:rPr>
      </w:pPr>
    </w:p>
    <w:p w14:paraId="4099BF19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writing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required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AD3AE8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4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Regulations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2010</w:t>
      </w:r>
      <w:r w:rsidRPr="008647C4">
        <w:rPr>
          <w:rFonts w:ascii="Arial" w:hAnsi="Arial" w:cs="Arial"/>
          <w:sz w:val="22"/>
          <w:szCs w:val="22"/>
        </w:rPr>
        <w:t>.</w:t>
      </w:r>
    </w:p>
    <w:p w14:paraId="6544FE3E" w14:textId="748E823D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Applications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to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accompanied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application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fee.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units,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which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$</w:t>
      </w:r>
      <w:r w:rsidR="00846132">
        <w:rPr>
          <w:rFonts w:ascii="Arial" w:hAnsi="Arial" w:cs="Arial"/>
          <w:sz w:val="22"/>
          <w:szCs w:val="22"/>
        </w:rPr>
        <w:t>4</w:t>
      </w:r>
      <w:r w:rsidR="00547CDF">
        <w:rPr>
          <w:rFonts w:ascii="Arial" w:hAnsi="Arial" w:cs="Arial"/>
          <w:sz w:val="22"/>
          <w:szCs w:val="22"/>
        </w:rPr>
        <w:t>4</w:t>
      </w:r>
      <w:r w:rsidR="003F5DFF">
        <w:rPr>
          <w:rFonts w:ascii="Arial" w:hAnsi="Arial" w:cs="Arial"/>
          <w:sz w:val="22"/>
          <w:szCs w:val="22"/>
        </w:rPr>
        <w:t>.50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67B80">
        <w:rPr>
          <w:rFonts w:ascii="Arial" w:hAnsi="Arial" w:cs="Arial"/>
          <w:sz w:val="22"/>
          <w:szCs w:val="22"/>
        </w:rPr>
        <w:t>at</w:t>
      </w:r>
      <w:proofErr w:type="gramEnd"/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1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Ju</w:t>
      </w:r>
      <w:r w:rsidR="00CE3374" w:rsidRPr="00A67B80">
        <w:rPr>
          <w:rFonts w:ascii="Arial" w:hAnsi="Arial" w:cs="Arial"/>
          <w:sz w:val="22"/>
          <w:szCs w:val="22"/>
        </w:rPr>
        <w:t>ly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20</w:t>
      </w:r>
      <w:r w:rsidR="00D87BF1">
        <w:rPr>
          <w:rFonts w:ascii="Arial" w:hAnsi="Arial" w:cs="Arial"/>
          <w:sz w:val="22"/>
          <w:szCs w:val="22"/>
        </w:rPr>
        <w:t>2</w:t>
      </w:r>
      <w:r w:rsidR="00547CDF">
        <w:rPr>
          <w:rFonts w:ascii="Arial" w:hAnsi="Arial" w:cs="Arial"/>
          <w:sz w:val="22"/>
          <w:szCs w:val="22"/>
        </w:rPr>
        <w:t>3</w:t>
      </w:r>
      <w:r w:rsidR="00AD3AE8">
        <w:rPr>
          <w:rFonts w:ascii="Arial" w:hAnsi="Arial" w:cs="Arial"/>
          <w:sz w:val="22"/>
          <w:szCs w:val="22"/>
        </w:rPr>
        <w:t>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indexed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annually.</w:t>
      </w:r>
    </w:p>
    <w:p w14:paraId="22DA7A66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fee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waived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Member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Parliament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pursuit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their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official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duty;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impecunious;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sought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intended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used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purpose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general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interest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proofErr w:type="gramStart"/>
      <w:r w:rsidRPr="008647C4">
        <w:rPr>
          <w:rFonts w:ascii="Arial" w:hAnsi="Arial" w:cs="Arial"/>
          <w:sz w:val="22"/>
          <w:szCs w:val="22"/>
        </w:rPr>
        <w:t>benefit</w:t>
      </w:r>
      <w:proofErr w:type="gramEnd"/>
    </w:p>
    <w:p w14:paraId="329667C8" w14:textId="77777777" w:rsidR="00C80217" w:rsidRPr="003C6250" w:rsidRDefault="00C80217" w:rsidP="00C80217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FFC02CE" w14:textId="77777777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4F183D7F" w14:textId="77777777" w:rsidR="00C80217" w:rsidRPr="008647C4" w:rsidRDefault="00A06FEA" w:rsidP="0050355B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</w:tr>
    </w:tbl>
    <w:p w14:paraId="32049897" w14:textId="77777777" w:rsidR="003C6250" w:rsidRPr="003C6250" w:rsidRDefault="003C6250" w:rsidP="003C6250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55EA727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Applicants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notified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assessed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disclosure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authority.</w:t>
      </w:r>
    </w:p>
    <w:p w14:paraId="4B3F7C40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Before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has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maximum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10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negotiate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define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application.</w:t>
      </w:r>
    </w:p>
    <w:p w14:paraId="5D8E9178" w14:textId="7777777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If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consult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third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arises,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allowed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addition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original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="00350BB3" w:rsidRPr="00A67B80">
        <w:rPr>
          <w:rFonts w:ascii="Arial" w:hAnsi="Arial" w:cs="Arial"/>
          <w:sz w:val="22"/>
          <w:szCs w:val="22"/>
        </w:rPr>
        <w:t xml:space="preserve">working </w:t>
      </w:r>
      <w:r w:rsidRPr="00A67B80">
        <w:rPr>
          <w:rFonts w:ascii="Arial" w:hAnsi="Arial" w:cs="Arial"/>
          <w:sz w:val="22"/>
          <w:szCs w:val="22"/>
        </w:rPr>
        <w:t>days.</w:t>
      </w:r>
    </w:p>
    <w:p w14:paraId="416F89DA" w14:textId="77777777" w:rsidR="00C80217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If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these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time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limits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not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="0015139E" w:rsidRPr="00A67B80">
        <w:rPr>
          <w:rFonts w:ascii="Arial" w:hAnsi="Arial" w:cs="Arial"/>
          <w:sz w:val="22"/>
          <w:szCs w:val="22"/>
        </w:rPr>
        <w:t>complied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deemed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refused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Ombudsman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review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decision.</w:t>
      </w:r>
    </w:p>
    <w:p w14:paraId="6F084131" w14:textId="77777777" w:rsidR="00D90FCD" w:rsidRPr="003C6250" w:rsidRDefault="00D90FCD" w:rsidP="00D90FCD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D90FCD" w:rsidRPr="008647C4" w14:paraId="374183D8" w14:textId="77777777" w:rsidTr="006F293A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2AB9DC34" w14:textId="77777777" w:rsidR="00D90FCD" w:rsidRPr="008647C4" w:rsidRDefault="00D90FCD" w:rsidP="006F293A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Statement</w:t>
            </w:r>
          </w:p>
        </w:tc>
      </w:tr>
    </w:tbl>
    <w:p w14:paraId="676BBDD9" w14:textId="77777777" w:rsidR="00D90FCD" w:rsidRPr="003C6250" w:rsidRDefault="00D90FCD" w:rsidP="00D90FCD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2B5F1981" w14:textId="77777777" w:rsidR="00D90FCD" w:rsidRPr="008647C4" w:rsidRDefault="00D90FCD" w:rsidP="00397075">
      <w:pPr>
        <w:ind w:left="-142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Pr="008647C4">
        <w:rPr>
          <w:rFonts w:ascii="Arial" w:hAnsi="Arial" w:cs="Arial"/>
          <w:sz w:val="22"/>
          <w:szCs w:val="22"/>
        </w:rPr>
        <w:t xml:space="preserve">EM collects personal information provided in this form for the purposes of processing your </w:t>
      </w:r>
      <w:r w:rsidRPr="008647C4">
        <w:rPr>
          <w:rFonts w:ascii="Arial" w:hAnsi="Arial" w:cs="Arial"/>
          <w:i/>
          <w:sz w:val="22"/>
          <w:szCs w:val="22"/>
        </w:rPr>
        <w:t>Application for Assessed Disclosure</w:t>
      </w:r>
      <w:r w:rsidRPr="008647C4"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Right to Information Act 2009</w:t>
      </w:r>
      <w:r w:rsidR="00AD3AE8">
        <w:rPr>
          <w:rFonts w:ascii="Arial" w:hAnsi="Arial" w:cs="Arial"/>
          <w:sz w:val="22"/>
          <w:szCs w:val="22"/>
        </w:rPr>
        <w:t>. Personal i</w:t>
      </w:r>
      <w:r>
        <w:rPr>
          <w:rFonts w:ascii="Arial" w:hAnsi="Arial" w:cs="Arial"/>
          <w:sz w:val="22"/>
          <w:szCs w:val="22"/>
        </w:rPr>
        <w:t xml:space="preserve">nformation will be managed in accordance with the </w:t>
      </w:r>
      <w:r w:rsidRPr="004A62FD">
        <w:rPr>
          <w:rFonts w:ascii="Arial" w:hAnsi="Arial" w:cs="Arial"/>
          <w:i/>
          <w:sz w:val="22"/>
          <w:szCs w:val="22"/>
        </w:rPr>
        <w:t>Personal Information Protection Act 2004</w:t>
      </w:r>
      <w:r>
        <w:rPr>
          <w:rFonts w:ascii="Arial" w:hAnsi="Arial" w:cs="Arial"/>
          <w:sz w:val="22"/>
          <w:szCs w:val="22"/>
        </w:rPr>
        <w:t xml:space="preserve"> and may be accessed by the individual to whom it relates on request to </w:t>
      </w:r>
      <w:r w:rsidR="0015139E" w:rsidRPr="00A67B80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="0015139E" w:rsidRPr="00A67B8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</w:t>
      </w:r>
    </w:p>
    <w:sectPr w:rsidR="00D90FCD" w:rsidRPr="008647C4" w:rsidSect="00806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6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2888" w14:textId="77777777" w:rsidR="00590705" w:rsidRDefault="00590705">
      <w:r>
        <w:separator/>
      </w:r>
    </w:p>
  </w:endnote>
  <w:endnote w:type="continuationSeparator" w:id="0">
    <w:p w14:paraId="0E970F29" w14:textId="77777777" w:rsidR="00590705" w:rsidRDefault="005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58CD" w14:textId="77777777" w:rsidR="000C6A79" w:rsidRDefault="000C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ADC" w14:textId="676CB3FC" w:rsidR="00A411B1" w:rsidRPr="003C6250" w:rsidRDefault="00A411B1" w:rsidP="00AF493C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DP</w:t>
    </w:r>
    <w:r w:rsidR="005A1AD4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EM | Application for Assessed Disclosure (</w:t>
    </w:r>
    <w:r w:rsidR="0080695B">
      <w:rPr>
        <w:rFonts w:ascii="Arial" w:hAnsi="Arial" w:cs="Arial"/>
        <w:sz w:val="16"/>
        <w:szCs w:val="16"/>
      </w:rPr>
      <w:t xml:space="preserve">v. </w:t>
    </w:r>
    <w:r w:rsidR="0001436D">
      <w:rPr>
        <w:rFonts w:ascii="Arial" w:hAnsi="Arial" w:cs="Arial"/>
        <w:sz w:val="16"/>
        <w:szCs w:val="16"/>
      </w:rPr>
      <w:t>July 202</w:t>
    </w:r>
    <w:r w:rsidR="000C6A7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2F10" w14:textId="77777777" w:rsidR="000C6A79" w:rsidRDefault="000C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43B0" w14:textId="77777777" w:rsidR="00590705" w:rsidRDefault="00590705">
      <w:r>
        <w:separator/>
      </w:r>
    </w:p>
  </w:footnote>
  <w:footnote w:type="continuationSeparator" w:id="0">
    <w:p w14:paraId="2A55D0DD" w14:textId="77777777" w:rsidR="00590705" w:rsidRDefault="0059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2069" w14:textId="77777777" w:rsidR="000C6A79" w:rsidRDefault="000C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C674" w14:textId="77777777" w:rsidR="00A411B1" w:rsidRDefault="00A411B1" w:rsidP="0067667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E58B" w14:textId="77777777" w:rsidR="000C6A79" w:rsidRDefault="000C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44136D"/>
    <w:multiLevelType w:val="hybridMultilevel"/>
    <w:tmpl w:val="F9BE8020"/>
    <w:lvl w:ilvl="0" w:tplc="DD62A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090061">
    <w:abstractNumId w:val="19"/>
  </w:num>
  <w:num w:numId="2" w16cid:durableId="1403135834">
    <w:abstractNumId w:val="24"/>
  </w:num>
  <w:num w:numId="3" w16cid:durableId="1500846964">
    <w:abstractNumId w:val="11"/>
  </w:num>
  <w:num w:numId="4" w16cid:durableId="637340448">
    <w:abstractNumId w:val="4"/>
  </w:num>
  <w:num w:numId="5" w16cid:durableId="440227807">
    <w:abstractNumId w:val="8"/>
  </w:num>
  <w:num w:numId="6" w16cid:durableId="1652755489">
    <w:abstractNumId w:val="18"/>
  </w:num>
  <w:num w:numId="7" w16cid:durableId="491723562">
    <w:abstractNumId w:val="3"/>
  </w:num>
  <w:num w:numId="8" w16cid:durableId="425394395">
    <w:abstractNumId w:val="2"/>
  </w:num>
  <w:num w:numId="9" w16cid:durableId="537472350">
    <w:abstractNumId w:val="16"/>
  </w:num>
  <w:num w:numId="10" w16cid:durableId="564410907">
    <w:abstractNumId w:val="15"/>
  </w:num>
  <w:num w:numId="11" w16cid:durableId="1756392891">
    <w:abstractNumId w:val="22"/>
  </w:num>
  <w:num w:numId="12" w16cid:durableId="1708018584">
    <w:abstractNumId w:val="10"/>
  </w:num>
  <w:num w:numId="13" w16cid:durableId="1702323365">
    <w:abstractNumId w:val="23"/>
  </w:num>
  <w:num w:numId="14" w16cid:durableId="1774545994">
    <w:abstractNumId w:val="6"/>
  </w:num>
  <w:num w:numId="15" w16cid:durableId="2106723258">
    <w:abstractNumId w:val="1"/>
  </w:num>
  <w:num w:numId="16" w16cid:durableId="1594899721">
    <w:abstractNumId w:val="7"/>
  </w:num>
  <w:num w:numId="17" w16cid:durableId="1761097262">
    <w:abstractNumId w:val="21"/>
  </w:num>
  <w:num w:numId="18" w16cid:durableId="1175923675">
    <w:abstractNumId w:val="14"/>
  </w:num>
  <w:num w:numId="19" w16cid:durableId="990866749">
    <w:abstractNumId w:val="13"/>
  </w:num>
  <w:num w:numId="20" w16cid:durableId="1311834953">
    <w:abstractNumId w:val="20"/>
  </w:num>
  <w:num w:numId="21" w16cid:durableId="2122022324">
    <w:abstractNumId w:val="9"/>
  </w:num>
  <w:num w:numId="22" w16cid:durableId="973363830">
    <w:abstractNumId w:val="5"/>
  </w:num>
  <w:num w:numId="23" w16cid:durableId="1102603737">
    <w:abstractNumId w:val="0"/>
  </w:num>
  <w:num w:numId="24" w16cid:durableId="340203191">
    <w:abstractNumId w:val="12"/>
  </w:num>
  <w:num w:numId="25" w16cid:durableId="1013386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0"/>
    <w:rsid w:val="00000385"/>
    <w:rsid w:val="00000467"/>
    <w:rsid w:val="00005012"/>
    <w:rsid w:val="000052F7"/>
    <w:rsid w:val="00011776"/>
    <w:rsid w:val="000120C7"/>
    <w:rsid w:val="00012BDA"/>
    <w:rsid w:val="0001436D"/>
    <w:rsid w:val="00014513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1734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5636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407B"/>
    <w:rsid w:val="00074471"/>
    <w:rsid w:val="00074D22"/>
    <w:rsid w:val="00075910"/>
    <w:rsid w:val="00076014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3597"/>
    <w:rsid w:val="000A4277"/>
    <w:rsid w:val="000A51B5"/>
    <w:rsid w:val="000A6581"/>
    <w:rsid w:val="000A788C"/>
    <w:rsid w:val="000A7E3C"/>
    <w:rsid w:val="000B0465"/>
    <w:rsid w:val="000B05F8"/>
    <w:rsid w:val="000B2F6B"/>
    <w:rsid w:val="000B44A5"/>
    <w:rsid w:val="000C11C0"/>
    <w:rsid w:val="000C321E"/>
    <w:rsid w:val="000C322C"/>
    <w:rsid w:val="000C37A3"/>
    <w:rsid w:val="000C41FF"/>
    <w:rsid w:val="000C539E"/>
    <w:rsid w:val="000C6A79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5CCD"/>
    <w:rsid w:val="001466AB"/>
    <w:rsid w:val="00146783"/>
    <w:rsid w:val="0014799D"/>
    <w:rsid w:val="00147E47"/>
    <w:rsid w:val="0015029F"/>
    <w:rsid w:val="0015139E"/>
    <w:rsid w:val="001538E9"/>
    <w:rsid w:val="00154338"/>
    <w:rsid w:val="00155AD0"/>
    <w:rsid w:val="001565DF"/>
    <w:rsid w:val="00156F0E"/>
    <w:rsid w:val="001576E5"/>
    <w:rsid w:val="001577B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0F00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6121"/>
    <w:rsid w:val="001E0BD2"/>
    <w:rsid w:val="001E1929"/>
    <w:rsid w:val="001E6CEC"/>
    <w:rsid w:val="001F0C1A"/>
    <w:rsid w:val="001F2621"/>
    <w:rsid w:val="001F7DCE"/>
    <w:rsid w:val="00202C75"/>
    <w:rsid w:val="00204D42"/>
    <w:rsid w:val="00205F07"/>
    <w:rsid w:val="00207B4D"/>
    <w:rsid w:val="00212132"/>
    <w:rsid w:val="00212242"/>
    <w:rsid w:val="00214B0B"/>
    <w:rsid w:val="00216FDE"/>
    <w:rsid w:val="00217986"/>
    <w:rsid w:val="002220C1"/>
    <w:rsid w:val="00223F40"/>
    <w:rsid w:val="00226F8C"/>
    <w:rsid w:val="00230EA7"/>
    <w:rsid w:val="00230FED"/>
    <w:rsid w:val="002324B3"/>
    <w:rsid w:val="002347E8"/>
    <w:rsid w:val="00234CB7"/>
    <w:rsid w:val="00235A64"/>
    <w:rsid w:val="00236455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897"/>
    <w:rsid w:val="002572F5"/>
    <w:rsid w:val="00257FAD"/>
    <w:rsid w:val="002617B5"/>
    <w:rsid w:val="002622D5"/>
    <w:rsid w:val="00263DAC"/>
    <w:rsid w:val="00264AE2"/>
    <w:rsid w:val="00265CA1"/>
    <w:rsid w:val="002721AC"/>
    <w:rsid w:val="0028090A"/>
    <w:rsid w:val="00281E66"/>
    <w:rsid w:val="002841B9"/>
    <w:rsid w:val="002848ED"/>
    <w:rsid w:val="00285109"/>
    <w:rsid w:val="00285241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A7305"/>
    <w:rsid w:val="002B3D93"/>
    <w:rsid w:val="002B4A8E"/>
    <w:rsid w:val="002B5488"/>
    <w:rsid w:val="002B6879"/>
    <w:rsid w:val="002C0104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9A2"/>
    <w:rsid w:val="002E2148"/>
    <w:rsid w:val="002E2D17"/>
    <w:rsid w:val="002E32D8"/>
    <w:rsid w:val="002E5993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165BF"/>
    <w:rsid w:val="00321780"/>
    <w:rsid w:val="003234C7"/>
    <w:rsid w:val="00324032"/>
    <w:rsid w:val="00326E75"/>
    <w:rsid w:val="00327289"/>
    <w:rsid w:val="00330024"/>
    <w:rsid w:val="00330DCC"/>
    <w:rsid w:val="00335BF4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BB3"/>
    <w:rsid w:val="00350C88"/>
    <w:rsid w:val="00350F78"/>
    <w:rsid w:val="00353436"/>
    <w:rsid w:val="003548E0"/>
    <w:rsid w:val="003565F6"/>
    <w:rsid w:val="003615C7"/>
    <w:rsid w:val="00361C43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075"/>
    <w:rsid w:val="00397207"/>
    <w:rsid w:val="003A16D0"/>
    <w:rsid w:val="003A2E2B"/>
    <w:rsid w:val="003A5408"/>
    <w:rsid w:val="003A5673"/>
    <w:rsid w:val="003A671B"/>
    <w:rsid w:val="003A6B31"/>
    <w:rsid w:val="003A76C6"/>
    <w:rsid w:val="003B082B"/>
    <w:rsid w:val="003B21AB"/>
    <w:rsid w:val="003B26E1"/>
    <w:rsid w:val="003B468A"/>
    <w:rsid w:val="003B7379"/>
    <w:rsid w:val="003C027F"/>
    <w:rsid w:val="003C15E7"/>
    <w:rsid w:val="003C2646"/>
    <w:rsid w:val="003C2DB3"/>
    <w:rsid w:val="003C57D8"/>
    <w:rsid w:val="003C6250"/>
    <w:rsid w:val="003D2610"/>
    <w:rsid w:val="003D29E7"/>
    <w:rsid w:val="003D398C"/>
    <w:rsid w:val="003D5C18"/>
    <w:rsid w:val="003D6CEF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027"/>
    <w:rsid w:val="003F4E8B"/>
    <w:rsid w:val="003F5DFF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2CA"/>
    <w:rsid w:val="004A291A"/>
    <w:rsid w:val="004A2A5F"/>
    <w:rsid w:val="004A2B47"/>
    <w:rsid w:val="004A5678"/>
    <w:rsid w:val="004A62FD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0B53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DF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46A8"/>
    <w:rsid w:val="00584D9C"/>
    <w:rsid w:val="005856BB"/>
    <w:rsid w:val="0058578C"/>
    <w:rsid w:val="00590019"/>
    <w:rsid w:val="00590705"/>
    <w:rsid w:val="005914EB"/>
    <w:rsid w:val="00594A4B"/>
    <w:rsid w:val="00595704"/>
    <w:rsid w:val="005A1AD4"/>
    <w:rsid w:val="005A3657"/>
    <w:rsid w:val="005A48BE"/>
    <w:rsid w:val="005A4F64"/>
    <w:rsid w:val="005A4FA5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482F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E7B7F"/>
    <w:rsid w:val="005F056D"/>
    <w:rsid w:val="005F2E6A"/>
    <w:rsid w:val="005F500E"/>
    <w:rsid w:val="005F67BB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335E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6D34"/>
    <w:rsid w:val="006478D7"/>
    <w:rsid w:val="0065091E"/>
    <w:rsid w:val="0065402B"/>
    <w:rsid w:val="00660281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133"/>
    <w:rsid w:val="006B14C2"/>
    <w:rsid w:val="006B20DA"/>
    <w:rsid w:val="006B24A1"/>
    <w:rsid w:val="006B2DD9"/>
    <w:rsid w:val="006B3FB2"/>
    <w:rsid w:val="006B4767"/>
    <w:rsid w:val="006C40F0"/>
    <w:rsid w:val="006C4959"/>
    <w:rsid w:val="006C4DF5"/>
    <w:rsid w:val="006C6E9C"/>
    <w:rsid w:val="006C75ED"/>
    <w:rsid w:val="006D0DD4"/>
    <w:rsid w:val="006D48BE"/>
    <w:rsid w:val="006D5537"/>
    <w:rsid w:val="006D7324"/>
    <w:rsid w:val="006D7820"/>
    <w:rsid w:val="006E1CC1"/>
    <w:rsid w:val="006E2BE6"/>
    <w:rsid w:val="006F0D5B"/>
    <w:rsid w:val="006F168C"/>
    <w:rsid w:val="006F293A"/>
    <w:rsid w:val="006F2C78"/>
    <w:rsid w:val="006F52B9"/>
    <w:rsid w:val="006F5785"/>
    <w:rsid w:val="006F6384"/>
    <w:rsid w:val="006F7528"/>
    <w:rsid w:val="007017DB"/>
    <w:rsid w:val="007025A7"/>
    <w:rsid w:val="00702967"/>
    <w:rsid w:val="0070521A"/>
    <w:rsid w:val="00705ACC"/>
    <w:rsid w:val="007066D7"/>
    <w:rsid w:val="00707B1D"/>
    <w:rsid w:val="00727631"/>
    <w:rsid w:val="00733A80"/>
    <w:rsid w:val="00734095"/>
    <w:rsid w:val="00734967"/>
    <w:rsid w:val="00737A9E"/>
    <w:rsid w:val="00741796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26D8"/>
    <w:rsid w:val="007A34C6"/>
    <w:rsid w:val="007A47E5"/>
    <w:rsid w:val="007A7099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0F47"/>
    <w:rsid w:val="007F3AD0"/>
    <w:rsid w:val="007F51CA"/>
    <w:rsid w:val="007F5911"/>
    <w:rsid w:val="007F5D15"/>
    <w:rsid w:val="00800A72"/>
    <w:rsid w:val="00805FBF"/>
    <w:rsid w:val="0080695B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E08"/>
    <w:rsid w:val="00846132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647C4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19D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1713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503C"/>
    <w:rsid w:val="008F57F2"/>
    <w:rsid w:val="008F6FE8"/>
    <w:rsid w:val="008F7154"/>
    <w:rsid w:val="008F7BFA"/>
    <w:rsid w:val="00901851"/>
    <w:rsid w:val="009058A2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3FA8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E7A8F"/>
    <w:rsid w:val="009F04D4"/>
    <w:rsid w:val="009F3A9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203"/>
    <w:rsid w:val="00A2091A"/>
    <w:rsid w:val="00A20C82"/>
    <w:rsid w:val="00A213A0"/>
    <w:rsid w:val="00A21491"/>
    <w:rsid w:val="00A25E81"/>
    <w:rsid w:val="00A26495"/>
    <w:rsid w:val="00A3163C"/>
    <w:rsid w:val="00A31D57"/>
    <w:rsid w:val="00A33202"/>
    <w:rsid w:val="00A33C8D"/>
    <w:rsid w:val="00A34958"/>
    <w:rsid w:val="00A35021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1FB"/>
    <w:rsid w:val="00A545FF"/>
    <w:rsid w:val="00A6390C"/>
    <w:rsid w:val="00A63917"/>
    <w:rsid w:val="00A64040"/>
    <w:rsid w:val="00A672D7"/>
    <w:rsid w:val="00A67B80"/>
    <w:rsid w:val="00A71550"/>
    <w:rsid w:val="00A746DA"/>
    <w:rsid w:val="00A760EB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3AE8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4F4"/>
    <w:rsid w:val="00AF31A5"/>
    <w:rsid w:val="00AF493C"/>
    <w:rsid w:val="00AF6F26"/>
    <w:rsid w:val="00B011F4"/>
    <w:rsid w:val="00B01BAE"/>
    <w:rsid w:val="00B0231B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019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309D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CA3"/>
    <w:rsid w:val="00BA0D19"/>
    <w:rsid w:val="00BA252C"/>
    <w:rsid w:val="00BA357D"/>
    <w:rsid w:val="00BA74E9"/>
    <w:rsid w:val="00BB0107"/>
    <w:rsid w:val="00BB108E"/>
    <w:rsid w:val="00BB2A94"/>
    <w:rsid w:val="00BB4972"/>
    <w:rsid w:val="00BB5D0C"/>
    <w:rsid w:val="00BB6F55"/>
    <w:rsid w:val="00BC1FC8"/>
    <w:rsid w:val="00BC498C"/>
    <w:rsid w:val="00BC4C36"/>
    <w:rsid w:val="00BC6591"/>
    <w:rsid w:val="00BD2416"/>
    <w:rsid w:val="00BD6205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0B97"/>
    <w:rsid w:val="00C21D2B"/>
    <w:rsid w:val="00C223D2"/>
    <w:rsid w:val="00C22C80"/>
    <w:rsid w:val="00C249DB"/>
    <w:rsid w:val="00C3051E"/>
    <w:rsid w:val="00C30749"/>
    <w:rsid w:val="00C30CDC"/>
    <w:rsid w:val="00C31075"/>
    <w:rsid w:val="00C31827"/>
    <w:rsid w:val="00C3407D"/>
    <w:rsid w:val="00C345BD"/>
    <w:rsid w:val="00C346C4"/>
    <w:rsid w:val="00C377C5"/>
    <w:rsid w:val="00C4322B"/>
    <w:rsid w:val="00C5015A"/>
    <w:rsid w:val="00C555E9"/>
    <w:rsid w:val="00C60429"/>
    <w:rsid w:val="00C60CB9"/>
    <w:rsid w:val="00C6653B"/>
    <w:rsid w:val="00C72390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4E20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2640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04C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87BF1"/>
    <w:rsid w:val="00D90541"/>
    <w:rsid w:val="00D90FCD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C6CC9"/>
    <w:rsid w:val="00DD030C"/>
    <w:rsid w:val="00DD3FB9"/>
    <w:rsid w:val="00DD741C"/>
    <w:rsid w:val="00DE2DB3"/>
    <w:rsid w:val="00DE4192"/>
    <w:rsid w:val="00DE5CF7"/>
    <w:rsid w:val="00DF2980"/>
    <w:rsid w:val="00DF7684"/>
    <w:rsid w:val="00E03029"/>
    <w:rsid w:val="00E04165"/>
    <w:rsid w:val="00E10B91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757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14AE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A3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0D45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8651C"/>
    <w:rsid w:val="00F91EF9"/>
    <w:rsid w:val="00F92736"/>
    <w:rsid w:val="00F935CF"/>
    <w:rsid w:val="00F9521E"/>
    <w:rsid w:val="00F9681C"/>
    <w:rsid w:val="00FA06AE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C1859"/>
    <w:rsid w:val="00FC45B3"/>
    <w:rsid w:val="00FC4C27"/>
    <w:rsid w:val="00FD0008"/>
    <w:rsid w:val="00FD0BE4"/>
    <w:rsid w:val="00FD1351"/>
    <w:rsid w:val="00FD1BB1"/>
    <w:rsid w:val="00FD2D6F"/>
    <w:rsid w:val="00FD40C1"/>
    <w:rsid w:val="00FD5A46"/>
    <w:rsid w:val="00FD710D"/>
    <w:rsid w:val="00FE04D4"/>
    <w:rsid w:val="00FE1D4F"/>
    <w:rsid w:val="00FE24BB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48A9D"/>
  <w14:defaultImageDpi w14:val="0"/>
  <w15:docId w15:val="{3073B115-2E8F-4487-889E-B6ED576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uiPriority w:val="39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7B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769B5"/>
    <w:rPr>
      <w:rFonts w:cs="Times New Roman"/>
      <w:color w:val="606420"/>
      <w:u w:val="single"/>
    </w:rPr>
  </w:style>
  <w:style w:type="character" w:styleId="PageNumber">
    <w:name w:val="page number"/>
    <w:basedOn w:val="DefaultParagraphFont"/>
    <w:uiPriority w:val="99"/>
    <w:rsid w:val="00A16608"/>
    <w:rPr>
      <w:rFonts w:cs="Times New Roman"/>
    </w:rPr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2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paragraph" w:customStyle="1" w:styleId="Default">
    <w:name w:val="Default"/>
    <w:rsid w:val="00BA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RTI%20Application%20for%20Assessed%20Disclosure%20-%20at%20September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5A6-AF19-4400-8342-408D497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RTI Application for Assessed Disclosure - at September 2013</Template>
  <TotalTime>1</TotalTime>
  <Pages>4</Pages>
  <Words>955</Words>
  <Characters>5448</Characters>
  <Application>Microsoft Office Word</Application>
  <DocSecurity>0</DocSecurity>
  <Lines>45</Lines>
  <Paragraphs>12</Paragraphs>
  <ScaleCrop>false</ScaleCrop>
  <Company>Tasmania Police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</dc:creator>
  <cp:keywords/>
  <dc:description/>
  <cp:lastModifiedBy>Holmstrom, Kyle</cp:lastModifiedBy>
  <cp:revision>2</cp:revision>
  <cp:lastPrinted>2016-06-02T02:19:00Z</cp:lastPrinted>
  <dcterms:created xsi:type="dcterms:W3CDTF">2023-07-02T23:29:00Z</dcterms:created>
  <dcterms:modified xsi:type="dcterms:W3CDTF">2023-07-02T23:29:00Z</dcterms:modified>
</cp:coreProperties>
</file>