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52A2" w14:textId="458631EE" w:rsidR="007554F5" w:rsidRPr="0099657E" w:rsidRDefault="007554F5" w:rsidP="007554F5">
      <w:pPr>
        <w:pStyle w:val="Heading1"/>
        <w:rPr>
          <w:rFonts w:cstheme="majorHAnsi"/>
          <w:bCs/>
          <w:spacing w:val="-10"/>
          <w:kern w:val="28"/>
          <w:sz w:val="56"/>
          <w:szCs w:val="54"/>
        </w:rPr>
      </w:pPr>
      <w:r w:rsidRPr="0099657E">
        <w:rPr>
          <w:rFonts w:cstheme="majorHAnsi"/>
          <w:bCs/>
          <w:spacing w:val="-10"/>
          <w:kern w:val="28"/>
          <w:sz w:val="56"/>
          <w:szCs w:val="54"/>
        </w:rPr>
        <w:t>Request for disclosure of information</w:t>
      </w:r>
    </w:p>
    <w:p w14:paraId="75A4AE9E" w14:textId="1D5EF787" w:rsidR="007554F5" w:rsidRPr="0099657E" w:rsidRDefault="007554F5" w:rsidP="007554F5">
      <w:pPr>
        <w:rPr>
          <w:rFonts w:asciiTheme="majorHAnsi" w:hAnsiTheme="majorHAnsi" w:cstheme="majorHAnsi"/>
        </w:rPr>
      </w:pPr>
      <w:r w:rsidRPr="0099657E">
        <w:rPr>
          <w:rFonts w:asciiTheme="majorHAnsi" w:hAnsiTheme="majorHAnsi" w:cstheme="majorHAnsi"/>
        </w:rPr>
        <w:t>I request all relevant documentation contained in the requested Tasmania Police file, outlined below:</w:t>
      </w:r>
    </w:p>
    <w:p w14:paraId="234B7228" w14:textId="4B335286" w:rsidR="00723AC6" w:rsidRPr="0099657E" w:rsidRDefault="00723AC6" w:rsidP="00F03617">
      <w:pPr>
        <w:pStyle w:val="Heading2"/>
        <w:rPr>
          <w:rFonts w:cstheme="majorHAnsi"/>
        </w:rPr>
      </w:pPr>
      <w:r w:rsidRPr="0099657E">
        <w:rPr>
          <w:rFonts w:cstheme="majorHAnsi"/>
        </w:rPr>
        <w:t>Personal details</w:t>
      </w:r>
    </w:p>
    <w:p w14:paraId="159E8CFF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tbl>
      <w:tblPr>
        <w:tblStyle w:val="PlainTable2"/>
        <w:tblW w:w="0" w:type="auto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7554F5" w:rsidRPr="0099657E" w14:paraId="376B345D" w14:textId="77777777" w:rsidTr="00745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4A3163D6" w14:textId="482812FA" w:rsidR="007554F5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Name (first name/last name)</w:t>
            </w:r>
          </w:p>
        </w:tc>
        <w:tc>
          <w:tcPr>
            <w:tcW w:w="5041" w:type="dxa"/>
          </w:tcPr>
          <w:p w14:paraId="63CFD6AA" w14:textId="7468DF6D" w:rsidR="007554F5" w:rsidRPr="0099657E" w:rsidRDefault="007554F5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58132E" w:rsidRPr="0099657E" w14:paraId="04FC5BA6" w14:textId="77777777" w:rsidTr="0074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59448F4F" w14:textId="6BE152A2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Date of birth</w:t>
            </w:r>
          </w:p>
        </w:tc>
        <w:tc>
          <w:tcPr>
            <w:tcW w:w="5041" w:type="dxa"/>
          </w:tcPr>
          <w:p w14:paraId="363AB346" w14:textId="1B0A8368" w:rsidR="0058132E" w:rsidRPr="0099657E" w:rsidRDefault="0058132E" w:rsidP="00745DC8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58132E" w:rsidRPr="0099657E" w14:paraId="431B368A" w14:textId="77777777" w:rsidTr="00745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09BCBD99" w14:textId="44C5BAEE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Address</w:t>
            </w:r>
          </w:p>
        </w:tc>
        <w:tc>
          <w:tcPr>
            <w:tcW w:w="5041" w:type="dxa"/>
          </w:tcPr>
          <w:p w14:paraId="28C25A9E" w14:textId="42C30CB5" w:rsidR="0058132E" w:rsidRPr="0099657E" w:rsidRDefault="0058132E" w:rsidP="00745DC8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58132E" w:rsidRPr="0099657E" w14:paraId="765C5587" w14:textId="77777777" w:rsidTr="0074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038A3DEC" w14:textId="1E8E9D01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Email</w:t>
            </w:r>
          </w:p>
        </w:tc>
        <w:tc>
          <w:tcPr>
            <w:tcW w:w="5041" w:type="dxa"/>
          </w:tcPr>
          <w:p w14:paraId="697631AB" w14:textId="02F2AD9C" w:rsidR="0058132E" w:rsidRPr="0099657E" w:rsidRDefault="0058132E" w:rsidP="00745DC8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58132E" w:rsidRPr="0099657E" w14:paraId="2082BA1C" w14:textId="77777777" w:rsidTr="00745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0AD8BCB3" w14:textId="3B764253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Phone number</w:t>
            </w:r>
          </w:p>
        </w:tc>
        <w:tc>
          <w:tcPr>
            <w:tcW w:w="5041" w:type="dxa"/>
          </w:tcPr>
          <w:p w14:paraId="37CBCCF6" w14:textId="76D3159D" w:rsidR="0058132E" w:rsidRPr="0099657E" w:rsidRDefault="0058132E" w:rsidP="00745DC8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68502126" w14:textId="479D2A9B" w:rsidR="0058132E" w:rsidRPr="0099657E" w:rsidRDefault="0058132E" w:rsidP="00F03617">
      <w:pPr>
        <w:pStyle w:val="Heading1"/>
        <w:rPr>
          <w:rFonts w:cstheme="majorHAnsi"/>
          <w:b w:val="0"/>
          <w:bCs/>
          <w:sz w:val="36"/>
          <w:szCs w:val="24"/>
        </w:rPr>
      </w:pPr>
      <w:r w:rsidRPr="0099657E">
        <w:rPr>
          <w:rFonts w:cstheme="majorHAnsi"/>
          <w:b w:val="0"/>
          <w:bCs/>
          <w:sz w:val="36"/>
          <w:szCs w:val="24"/>
        </w:rPr>
        <w:t>Information disclosure details</w:t>
      </w:r>
    </w:p>
    <w:p w14:paraId="28AF77B1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tbl>
      <w:tblPr>
        <w:tblStyle w:val="PlainTable2"/>
        <w:tblW w:w="0" w:type="auto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58132E" w:rsidRPr="0099657E" w14:paraId="1BC7B005" w14:textId="77777777" w:rsidTr="00745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39B038B6" w14:textId="320EA60F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Complaint number</w:t>
            </w:r>
          </w:p>
        </w:tc>
        <w:tc>
          <w:tcPr>
            <w:tcW w:w="5041" w:type="dxa"/>
          </w:tcPr>
          <w:p w14:paraId="387C8359" w14:textId="7E5E3625" w:rsidR="0058132E" w:rsidRPr="0099657E" w:rsidRDefault="0058132E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58132E" w:rsidRPr="0099657E" w14:paraId="16B91CF9" w14:textId="77777777" w:rsidTr="0074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31B1AD6F" w14:textId="51FD7FCA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Court date</w:t>
            </w:r>
          </w:p>
        </w:tc>
        <w:tc>
          <w:tcPr>
            <w:tcW w:w="5041" w:type="dxa"/>
          </w:tcPr>
          <w:p w14:paraId="0857432F" w14:textId="3BA3E4D8" w:rsidR="0058132E" w:rsidRPr="0099657E" w:rsidRDefault="0058132E" w:rsidP="00745DC8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58132E" w:rsidRPr="0099657E" w14:paraId="46FF620B" w14:textId="77777777" w:rsidTr="00745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7ACB148D" w14:textId="17916920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 xml:space="preserve">Charges </w:t>
            </w:r>
          </w:p>
        </w:tc>
        <w:tc>
          <w:tcPr>
            <w:tcW w:w="5041" w:type="dxa"/>
          </w:tcPr>
          <w:p w14:paraId="5BE04D39" w14:textId="3D08C1DC" w:rsidR="0058132E" w:rsidRPr="0099657E" w:rsidRDefault="0058132E" w:rsidP="00745DC8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58132E" w:rsidRPr="0099657E" w14:paraId="5DD4BA6D" w14:textId="77777777" w:rsidTr="0074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688E916F" w14:textId="2366F2FC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Legal representative (if applicable)</w:t>
            </w:r>
          </w:p>
        </w:tc>
        <w:tc>
          <w:tcPr>
            <w:tcW w:w="5041" w:type="dxa"/>
          </w:tcPr>
          <w:p w14:paraId="406E2D82" w14:textId="54777347" w:rsidR="0058132E" w:rsidRPr="0099657E" w:rsidRDefault="0058132E" w:rsidP="00745DC8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58132E" w:rsidRPr="0099657E" w14:paraId="2C0849C2" w14:textId="77777777" w:rsidTr="00745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1C6C4E80" w14:textId="41D37B3C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Signature</w:t>
            </w:r>
          </w:p>
        </w:tc>
        <w:tc>
          <w:tcPr>
            <w:tcW w:w="5041" w:type="dxa"/>
          </w:tcPr>
          <w:p w14:paraId="020C46E4" w14:textId="27D953F8" w:rsidR="0058132E" w:rsidRPr="0099657E" w:rsidRDefault="0058132E" w:rsidP="00745DC8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</w:rPr>
            </w:pPr>
          </w:p>
        </w:tc>
      </w:tr>
      <w:tr w:rsidR="0058132E" w:rsidRPr="0099657E" w14:paraId="50E13E3D" w14:textId="77777777" w:rsidTr="0074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4B649B7F" w14:textId="03E642AA" w:rsidR="0058132E" w:rsidRPr="0099657E" w:rsidRDefault="0058132E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Date</w:t>
            </w:r>
          </w:p>
        </w:tc>
        <w:tc>
          <w:tcPr>
            <w:tcW w:w="5041" w:type="dxa"/>
          </w:tcPr>
          <w:p w14:paraId="6DAE402F" w14:textId="4109A058" w:rsidR="0058132E" w:rsidRPr="0099657E" w:rsidRDefault="0058132E" w:rsidP="00745DC8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6D822B4C" w14:textId="77777777" w:rsidR="0088333C" w:rsidRPr="0099657E" w:rsidRDefault="0088333C" w:rsidP="0088333C">
      <w:pPr>
        <w:pStyle w:val="Heading1"/>
        <w:rPr>
          <w:rFonts w:cstheme="majorHAnsi"/>
          <w:b w:val="0"/>
          <w:bCs/>
          <w:sz w:val="36"/>
          <w:szCs w:val="24"/>
        </w:rPr>
      </w:pPr>
    </w:p>
    <w:p w14:paraId="384B7E50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p w14:paraId="35AF9C49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p w14:paraId="617E710E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p w14:paraId="72CB7339" w14:textId="4CD34EAF" w:rsidR="00301BFE" w:rsidRPr="0099657E" w:rsidRDefault="00301BFE" w:rsidP="0088333C">
      <w:pPr>
        <w:pStyle w:val="Heading1"/>
        <w:rPr>
          <w:rFonts w:cstheme="majorHAnsi"/>
          <w:b w:val="0"/>
          <w:bCs/>
          <w:sz w:val="36"/>
          <w:szCs w:val="24"/>
        </w:rPr>
      </w:pPr>
      <w:r w:rsidRPr="0099657E">
        <w:rPr>
          <w:rFonts w:cstheme="majorHAnsi"/>
          <w:b w:val="0"/>
          <w:bCs/>
          <w:sz w:val="36"/>
          <w:szCs w:val="24"/>
        </w:rPr>
        <w:lastRenderedPageBreak/>
        <w:t>Information disclosure details</w:t>
      </w:r>
    </w:p>
    <w:p w14:paraId="2B35DFB1" w14:textId="77777777" w:rsidR="0088333C" w:rsidRPr="0099657E" w:rsidRDefault="0088333C" w:rsidP="0088333C">
      <w:pPr>
        <w:rPr>
          <w:rFonts w:asciiTheme="majorHAnsi" w:hAnsiTheme="majorHAnsi" w:cstheme="majorHAnsi"/>
        </w:rPr>
      </w:pPr>
    </w:p>
    <w:tbl>
      <w:tblPr>
        <w:tblStyle w:val="PlainTable2"/>
        <w:tblW w:w="0" w:type="auto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8"/>
        <w:gridCol w:w="8664"/>
      </w:tblGrid>
      <w:tr w:rsidR="003405A8" w:rsidRPr="0099657E" w14:paraId="78473C5B" w14:textId="25F85B18" w:rsidTr="00B87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CC7CE6E" w14:textId="2D3DD098" w:rsidR="003405A8" w:rsidRPr="0099657E" w:rsidRDefault="00000000" w:rsidP="00F6397D">
            <w:pPr>
              <w:tabs>
                <w:tab w:val="left" w:pos="1455"/>
              </w:tabs>
              <w:spacing w:before="80" w:line="240" w:lineRule="auto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asciiTheme="majorHAnsi" w:hAnsiTheme="majorHAnsi" w:cstheme="majorHAnsi"/>
                  <w:color w:val="auto"/>
                </w:rPr>
                <w:id w:val="78970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5A8" w:rsidRPr="0099657E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</w:rPr>
                  <w:t>☐</w:t>
                </w:r>
              </w:sdtContent>
            </w:sdt>
            <w:r w:rsidR="003405A8"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 </w:t>
            </w:r>
            <w:r w:rsidR="003405A8" w:rsidRPr="0099657E">
              <w:rPr>
                <w:rFonts w:asciiTheme="majorHAnsi" w:hAnsiTheme="majorHAnsi" w:cstheme="majorHAnsi"/>
                <w:color w:val="auto"/>
              </w:rPr>
              <w:tab/>
            </w:r>
          </w:p>
        </w:tc>
        <w:tc>
          <w:tcPr>
            <w:tcW w:w="8664" w:type="dxa"/>
          </w:tcPr>
          <w:p w14:paraId="43CB787E" w14:textId="0DCCD38C" w:rsidR="003405A8" w:rsidRPr="0099657E" w:rsidRDefault="004B409C" w:rsidP="00F6397D">
            <w:pPr>
              <w:tabs>
                <w:tab w:val="left" w:pos="1455"/>
              </w:tabs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Basic disclosure</w:t>
            </w: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 – Includes complaints, facts for the prosecutor, prior convictions, any statement made by the defendant (if obtained e.g. Defendant Statutory Declarations, BAS Questionnaires, written record of interview, video record of interview).</w:t>
            </w:r>
          </w:p>
        </w:tc>
      </w:tr>
      <w:tr w:rsidR="004B409C" w:rsidRPr="0099657E" w14:paraId="7905E570" w14:textId="77777777" w:rsidTr="00B8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8966EF5" w14:textId="06F20774" w:rsidR="004B409C" w:rsidRPr="0099657E" w:rsidRDefault="00000000" w:rsidP="00F6397D">
            <w:pPr>
              <w:tabs>
                <w:tab w:val="left" w:pos="1455"/>
              </w:tabs>
              <w:spacing w:before="80" w:line="240" w:lineRule="auto"/>
              <w:rPr>
                <w:rFonts w:asciiTheme="majorHAnsi" w:eastAsia="MS Gothic" w:hAnsiTheme="majorHAnsi" w:cstheme="majorHAnsi"/>
                <w:color w:val="auto"/>
              </w:rPr>
            </w:pPr>
            <w:sdt>
              <w:sdtPr>
                <w:rPr>
                  <w:rFonts w:asciiTheme="majorHAnsi" w:hAnsiTheme="majorHAnsi" w:cstheme="majorHAnsi"/>
                  <w:color w:val="auto"/>
                </w:rPr>
                <w:id w:val="-57434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6FC" w:rsidRPr="0099657E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</w:rPr>
                  <w:t>☐</w:t>
                </w:r>
              </w:sdtContent>
            </w:sdt>
          </w:p>
        </w:tc>
        <w:tc>
          <w:tcPr>
            <w:tcW w:w="8664" w:type="dxa"/>
          </w:tcPr>
          <w:p w14:paraId="4E2B9527" w14:textId="75A96C3A" w:rsidR="004B409C" w:rsidRPr="0099657E" w:rsidRDefault="00B876FC" w:rsidP="00F6397D">
            <w:pPr>
              <w:tabs>
                <w:tab w:val="left" w:pos="1455"/>
              </w:tabs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/>
                <w:bCs/>
                <w:color w:val="auto"/>
              </w:rPr>
              <w:t>Full disclosure</w:t>
            </w:r>
            <w:r w:rsidRPr="0099657E">
              <w:rPr>
                <w:rFonts w:asciiTheme="majorHAnsi" w:hAnsiTheme="majorHAnsi" w:cstheme="majorHAnsi"/>
                <w:color w:val="auto"/>
              </w:rPr>
              <w:t xml:space="preserve"> – Includes all disclosable material on file.</w:t>
            </w:r>
          </w:p>
        </w:tc>
      </w:tr>
      <w:tr w:rsidR="004B409C" w:rsidRPr="0099657E" w14:paraId="1065E8F4" w14:textId="77777777" w:rsidTr="00B876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sdt>
            <w:sdtPr>
              <w:rPr>
                <w:rFonts w:asciiTheme="majorHAnsi" w:hAnsiTheme="majorHAnsi" w:cstheme="majorHAnsi"/>
                <w:color w:val="auto"/>
              </w:rPr>
              <w:id w:val="339130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7820B9" w14:textId="77777777" w:rsidR="004B409C" w:rsidRPr="0099657E" w:rsidRDefault="004B409C" w:rsidP="004B409C">
                <w:pPr>
                  <w:tabs>
                    <w:tab w:val="left" w:pos="1455"/>
                  </w:tabs>
                  <w:spacing w:before="80" w:line="240" w:lineRule="auto"/>
                  <w:rPr>
                    <w:rFonts w:asciiTheme="majorHAnsi" w:hAnsiTheme="majorHAnsi" w:cstheme="majorHAnsi"/>
                    <w:b w:val="0"/>
                    <w:bCs w:val="0"/>
                    <w:color w:val="auto"/>
                  </w:rPr>
                </w:pPr>
                <w:r w:rsidRPr="0099657E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</w:rPr>
                  <w:t>☐</w:t>
                </w:r>
              </w:p>
            </w:sdtContent>
          </w:sdt>
          <w:p w14:paraId="5D9F62F1" w14:textId="77777777" w:rsidR="004B409C" w:rsidRPr="0099657E" w:rsidRDefault="004B409C" w:rsidP="00F6397D">
            <w:pPr>
              <w:tabs>
                <w:tab w:val="left" w:pos="1455"/>
              </w:tabs>
              <w:spacing w:before="80" w:line="240" w:lineRule="auto"/>
              <w:rPr>
                <w:rFonts w:asciiTheme="majorHAnsi" w:eastAsia="MS Gothic" w:hAnsiTheme="majorHAnsi" w:cstheme="majorHAnsi"/>
                <w:color w:val="auto"/>
              </w:rPr>
            </w:pPr>
          </w:p>
        </w:tc>
        <w:tc>
          <w:tcPr>
            <w:tcW w:w="8664" w:type="dxa"/>
          </w:tcPr>
          <w:p w14:paraId="46A3AE63" w14:textId="1E1DC8E1" w:rsidR="004B409C" w:rsidRPr="0099657E" w:rsidRDefault="00B876FC" w:rsidP="00F6397D">
            <w:pPr>
              <w:tabs>
                <w:tab w:val="left" w:pos="1455"/>
              </w:tabs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/>
                <w:bCs/>
                <w:color w:val="auto"/>
              </w:rPr>
              <w:t>Digital evidence</w:t>
            </w:r>
            <w:r w:rsidRPr="0099657E">
              <w:rPr>
                <w:rFonts w:asciiTheme="majorHAnsi" w:hAnsiTheme="majorHAnsi" w:cstheme="majorHAnsi"/>
                <w:color w:val="auto"/>
              </w:rPr>
              <w:t xml:space="preserve"> – for example, Body Worn Camera, CCTV, mobile phone download etc – are not released to defendants who do not have legal representation. Prosecution Services will advise you how to access digital evidence.</w:t>
            </w:r>
          </w:p>
        </w:tc>
      </w:tr>
    </w:tbl>
    <w:p w14:paraId="3162905C" w14:textId="77777777" w:rsidR="00B73D50" w:rsidRPr="0099657E" w:rsidRDefault="00B73D50" w:rsidP="00037882">
      <w:pPr>
        <w:rPr>
          <w:rFonts w:asciiTheme="majorHAnsi" w:hAnsiTheme="majorHAnsi" w:cstheme="majorHAnsi"/>
        </w:rPr>
      </w:pPr>
    </w:p>
    <w:p w14:paraId="2047D00D" w14:textId="6A37C6CC" w:rsidR="0088333C" w:rsidRPr="0099657E" w:rsidRDefault="00DA1B64" w:rsidP="00037882">
      <w:pPr>
        <w:rPr>
          <w:rFonts w:asciiTheme="majorHAnsi" w:eastAsiaTheme="majorEastAsia" w:hAnsiTheme="majorHAnsi" w:cstheme="majorHAnsi"/>
          <w:bCs/>
          <w:color w:val="023B64"/>
          <w:sz w:val="36"/>
          <w:szCs w:val="24"/>
        </w:rPr>
      </w:pPr>
      <w:r w:rsidRPr="0099657E">
        <w:rPr>
          <w:rFonts w:asciiTheme="majorHAnsi" w:eastAsiaTheme="majorEastAsia" w:hAnsiTheme="majorHAnsi" w:cstheme="majorHAnsi"/>
          <w:bCs/>
          <w:color w:val="023B64"/>
          <w:sz w:val="36"/>
          <w:szCs w:val="24"/>
        </w:rPr>
        <w:t>Submit request</w:t>
      </w:r>
    </w:p>
    <w:p w14:paraId="1A11BD03" w14:textId="51562A7F" w:rsidR="00D07A8D" w:rsidRDefault="00DA1B64" w:rsidP="00037882">
      <w:pPr>
        <w:rPr>
          <w:rFonts w:asciiTheme="majorHAnsi" w:hAnsiTheme="majorHAnsi" w:cstheme="majorHAnsi"/>
        </w:rPr>
      </w:pPr>
      <w:r w:rsidRPr="0099657E">
        <w:rPr>
          <w:rFonts w:asciiTheme="majorHAnsi" w:hAnsiTheme="majorHAnsi" w:cstheme="majorHAnsi"/>
        </w:rPr>
        <w:t>Forward the completed form to your nearest Prosecution Services office:</w:t>
      </w:r>
    </w:p>
    <w:p w14:paraId="03E0FC73" w14:textId="77777777" w:rsidR="0099657E" w:rsidRPr="0099657E" w:rsidRDefault="0099657E" w:rsidP="00037882">
      <w:pPr>
        <w:rPr>
          <w:rFonts w:asciiTheme="majorHAnsi" w:hAnsiTheme="majorHAnsi" w:cstheme="majorHAnsi"/>
        </w:rPr>
      </w:pPr>
    </w:p>
    <w:tbl>
      <w:tblPr>
        <w:tblStyle w:val="PlainTable2"/>
        <w:tblW w:w="11199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46"/>
        <w:gridCol w:w="3322"/>
        <w:gridCol w:w="4231"/>
      </w:tblGrid>
      <w:tr w:rsidR="00DA1B64" w:rsidRPr="0099657E" w14:paraId="4B257A98" w14:textId="13EDE961" w:rsidTr="00E34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5CDC00B2" w14:textId="77777777" w:rsidR="0064467A" w:rsidRPr="0099657E" w:rsidRDefault="0064467A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>Tasmania Police Northern</w:t>
            </w:r>
          </w:p>
          <w:p w14:paraId="62DAC3DB" w14:textId="77777777" w:rsidR="0064467A" w:rsidRPr="0099657E" w:rsidRDefault="0064467A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Prosecution Services PO Box </w:t>
            </w:r>
          </w:p>
          <w:p w14:paraId="62CBC6D0" w14:textId="77777777" w:rsidR="0064467A" w:rsidRPr="0099657E" w:rsidRDefault="0064467A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45 Launceston TAS 7250 </w:t>
            </w:r>
          </w:p>
          <w:p w14:paraId="03EB6EF6" w14:textId="7D989CFE" w:rsidR="00DA1B64" w:rsidRPr="0099657E" w:rsidRDefault="0064467A" w:rsidP="00745DC8">
            <w:pPr>
              <w:spacing w:before="80" w:line="240" w:lineRule="auto"/>
              <w:ind w:right="259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>doi.north@police.tas.gov.au</w:t>
            </w:r>
          </w:p>
        </w:tc>
        <w:tc>
          <w:tcPr>
            <w:tcW w:w="3322" w:type="dxa"/>
          </w:tcPr>
          <w:p w14:paraId="2D6ED9C4" w14:textId="77777777" w:rsidR="0064467A" w:rsidRPr="0099657E" w:rsidRDefault="0064467A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99657E">
              <w:rPr>
                <w:rFonts w:asciiTheme="majorHAnsi" w:hAnsiTheme="majorHAnsi" w:cstheme="majorHAnsi"/>
                <w:color w:val="auto"/>
              </w:rPr>
              <w:t xml:space="preserve">Tasmania Police Southern </w:t>
            </w:r>
          </w:p>
          <w:p w14:paraId="2D57944A" w14:textId="77777777" w:rsidR="0064467A" w:rsidRPr="0099657E" w:rsidRDefault="0064467A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Prosecution Services GPO </w:t>
            </w:r>
          </w:p>
          <w:p w14:paraId="2B713230" w14:textId="77777777" w:rsidR="0064467A" w:rsidRPr="0099657E" w:rsidRDefault="0064467A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Box 308 Hobart TAS 7000 </w:t>
            </w:r>
          </w:p>
          <w:p w14:paraId="7A0C765B" w14:textId="13E0A045" w:rsidR="00DA1B64" w:rsidRPr="0099657E" w:rsidRDefault="0064467A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99657E">
              <w:rPr>
                <w:rFonts w:asciiTheme="majorHAnsi" w:hAnsiTheme="majorHAnsi" w:cstheme="majorHAnsi"/>
                <w:b w:val="0"/>
                <w:bCs w:val="0"/>
                <w:color w:val="auto"/>
              </w:rPr>
              <w:t>doi.south@police.tas.gov.au</w:t>
            </w:r>
          </w:p>
        </w:tc>
        <w:tc>
          <w:tcPr>
            <w:tcW w:w="4231" w:type="dxa"/>
          </w:tcPr>
          <w:p w14:paraId="07A00049" w14:textId="172D68D4" w:rsidR="00E34C38" w:rsidRPr="0099657E" w:rsidRDefault="00E34C38" w:rsidP="00E34C3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E34C38">
              <w:rPr>
                <w:rFonts w:asciiTheme="majorHAnsi" w:hAnsiTheme="majorHAnsi" w:cstheme="majorHAnsi"/>
                <w:color w:val="auto"/>
              </w:rPr>
              <w:t>Tasmania Police</w:t>
            </w:r>
            <w:r w:rsidRPr="0099657E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E34C38">
              <w:rPr>
                <w:rFonts w:asciiTheme="majorHAnsi" w:hAnsiTheme="majorHAnsi" w:cstheme="majorHAnsi"/>
                <w:color w:val="auto"/>
              </w:rPr>
              <w:t xml:space="preserve">Western </w:t>
            </w:r>
          </w:p>
          <w:p w14:paraId="5E47597B" w14:textId="77777777" w:rsidR="00E34C38" w:rsidRPr="00E34C38" w:rsidRDefault="00E34C38" w:rsidP="00E34C3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E34C38">
              <w:rPr>
                <w:rFonts w:asciiTheme="majorHAnsi" w:hAnsiTheme="majorHAnsi" w:cstheme="majorHAnsi"/>
                <w:b w:val="0"/>
                <w:bCs w:val="0"/>
                <w:color w:val="auto"/>
              </w:rPr>
              <w:t>PO Box 521</w:t>
            </w:r>
          </w:p>
          <w:p w14:paraId="7240BABE" w14:textId="77777777" w:rsidR="00E34C38" w:rsidRPr="00E34C38" w:rsidRDefault="00E34C38" w:rsidP="00E34C3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E34C38">
              <w:rPr>
                <w:rFonts w:asciiTheme="majorHAnsi" w:hAnsiTheme="majorHAnsi" w:cstheme="majorHAnsi"/>
                <w:b w:val="0"/>
                <w:bCs w:val="0"/>
                <w:color w:val="auto"/>
              </w:rPr>
              <w:t>DEVONPORT TAS 7310</w:t>
            </w:r>
          </w:p>
          <w:p w14:paraId="3848FCEA" w14:textId="77777777" w:rsidR="00E34C38" w:rsidRPr="00E34C38" w:rsidRDefault="00E34C38" w:rsidP="00E34C3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hyperlink r:id="rId11" w:history="1">
              <w:r w:rsidRPr="00E34C38">
                <w:rPr>
                  <w:rStyle w:val="Hyperlink"/>
                  <w:rFonts w:asciiTheme="majorHAnsi" w:hAnsiTheme="majorHAnsi" w:cstheme="majorHAnsi"/>
                  <w:b w:val="0"/>
                  <w:bCs w:val="0"/>
                </w:rPr>
                <w:t>doi.west@police.tas.gov.au</w:t>
              </w:r>
            </w:hyperlink>
          </w:p>
          <w:p w14:paraId="291EFCC4" w14:textId="77777777" w:rsidR="00DA1B64" w:rsidRPr="0099657E" w:rsidRDefault="00DA1B64" w:rsidP="00745DC8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1D41675C" w14:textId="4D069BD5" w:rsidR="00DA1B64" w:rsidRPr="0099657E" w:rsidRDefault="00D8093B" w:rsidP="00D8093B">
      <w:pPr>
        <w:tabs>
          <w:tab w:val="left" w:pos="268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181DA96" w14:textId="77777777" w:rsidR="003E6340" w:rsidRPr="003E6340" w:rsidRDefault="003E6340" w:rsidP="003E6340">
      <w:pPr>
        <w:rPr>
          <w:rFonts w:asciiTheme="majorHAnsi" w:hAnsiTheme="majorHAnsi" w:cstheme="majorHAnsi"/>
        </w:rPr>
      </w:pPr>
      <w:r w:rsidRPr="003E6340">
        <w:rPr>
          <w:rFonts w:asciiTheme="majorHAnsi" w:hAnsiTheme="majorHAnsi" w:cstheme="majorHAnsi"/>
          <w:b/>
          <w:bCs/>
        </w:rPr>
        <w:t>IMPORTANT:</w:t>
      </w:r>
      <w:r w:rsidRPr="003E6340">
        <w:rPr>
          <w:rFonts w:asciiTheme="majorHAnsi" w:hAnsiTheme="majorHAnsi" w:cstheme="majorHAnsi"/>
        </w:rPr>
        <w:t xml:space="preserve"> If you are requesting disclosure on behalf of the defendant, you must provide:</w:t>
      </w:r>
    </w:p>
    <w:p w14:paraId="4DAB8BCD" w14:textId="77777777" w:rsidR="003E6340" w:rsidRPr="003E6340" w:rsidRDefault="003E6340" w:rsidP="003E6340">
      <w:pPr>
        <w:rPr>
          <w:rFonts w:asciiTheme="majorHAnsi" w:hAnsiTheme="majorHAnsi" w:cstheme="majorHAnsi"/>
        </w:rPr>
      </w:pPr>
      <w:r w:rsidRPr="003E6340">
        <w:rPr>
          <w:rFonts w:asciiTheme="majorHAnsi" w:hAnsiTheme="majorHAnsi" w:cstheme="majorHAnsi"/>
        </w:rPr>
        <w:t>· a copy of both photo IDs</w:t>
      </w:r>
    </w:p>
    <w:p w14:paraId="491F131C" w14:textId="77777777" w:rsidR="003E6340" w:rsidRPr="003E6340" w:rsidRDefault="003E6340" w:rsidP="003E6340">
      <w:pPr>
        <w:rPr>
          <w:rFonts w:asciiTheme="majorHAnsi" w:hAnsiTheme="majorHAnsi" w:cstheme="majorHAnsi"/>
        </w:rPr>
      </w:pPr>
      <w:r w:rsidRPr="003E6340">
        <w:rPr>
          <w:rFonts w:asciiTheme="majorHAnsi" w:hAnsiTheme="majorHAnsi" w:cstheme="majorHAnsi"/>
        </w:rPr>
        <w:t>· a written and signed statement from the defendant giving consent for disclosure to be sent.</w:t>
      </w:r>
    </w:p>
    <w:p w14:paraId="554D2514" w14:textId="77777777" w:rsidR="003E6340" w:rsidRPr="00037882" w:rsidRDefault="003E6340" w:rsidP="00037882"/>
    <w:sectPr w:rsidR="003E6340" w:rsidRPr="00037882" w:rsidSect="00037882">
      <w:footerReference w:type="default" r:id="rId12"/>
      <w:headerReference w:type="first" r:id="rId13"/>
      <w:footerReference w:type="first" r:id="rId14"/>
      <w:pgSz w:w="11906" w:h="16838" w:code="9"/>
      <w:pgMar w:top="907" w:right="907" w:bottom="907" w:left="907" w:header="567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9B6C" w14:textId="77777777" w:rsidR="00174759" w:rsidRDefault="00174759" w:rsidP="00BD0AF7">
      <w:pPr>
        <w:spacing w:after="0" w:line="240" w:lineRule="auto"/>
      </w:pPr>
      <w:r>
        <w:separator/>
      </w:r>
    </w:p>
  </w:endnote>
  <w:endnote w:type="continuationSeparator" w:id="0">
    <w:p w14:paraId="1CBDC095" w14:textId="77777777" w:rsidR="00174759" w:rsidRDefault="00174759" w:rsidP="00BD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293894"/>
      <w:docPartObj>
        <w:docPartGallery w:val="Page Numbers (Bottom of Page)"/>
        <w:docPartUnique/>
      </w:docPartObj>
    </w:sdtPr>
    <w:sdtContent>
      <w:p w14:paraId="70F9F66F" w14:textId="77777777" w:rsidR="00037882" w:rsidRPr="00F726B2" w:rsidRDefault="00037882" w:rsidP="00037882">
        <w:pPr>
          <w:pStyle w:val="Footer"/>
        </w:pPr>
      </w:p>
      <w:p w14:paraId="406FFD3B" w14:textId="77777777" w:rsidR="00037882" w:rsidRPr="00037882" w:rsidRDefault="00037882" w:rsidP="00037882">
        <w:pPr>
          <w:pStyle w:val="Footer"/>
          <w:spacing w:after="0"/>
          <w:rPr>
            <w:b/>
            <w:bCs/>
          </w:rPr>
        </w:pPr>
        <w:r w:rsidRPr="00037882">
          <w:rPr>
            <w:b/>
            <w:bCs/>
          </w:rPr>
          <w:t>—</w:t>
        </w:r>
      </w:p>
      <w:p w14:paraId="2352927B" w14:textId="6777A0B1" w:rsidR="00037882" w:rsidRPr="003E6340" w:rsidRDefault="003E6340" w:rsidP="003E6340">
        <w:pPr>
          <w:pStyle w:val="Footer"/>
          <w:tabs>
            <w:tab w:val="right" w:pos="9923"/>
          </w:tabs>
          <w:rPr>
            <w:b/>
            <w:bCs/>
          </w:rPr>
        </w:pPr>
        <w:r w:rsidRPr="003E6340">
          <w:rPr>
            <w:b/>
            <w:bCs/>
          </w:rPr>
          <w:t>Request for disclosure of information</w:t>
        </w:r>
        <w:r w:rsidR="00037882" w:rsidRPr="00222D2F">
          <w:tab/>
        </w:r>
        <w:r w:rsidR="00037882" w:rsidRPr="00222D2F">
          <w:tab/>
        </w:r>
        <w:sdt>
          <w:sdtPr>
            <w:id w:val="555054320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r w:rsidR="00037882" w:rsidRPr="00222D2F">
                  <w:t xml:space="preserve">Page </w:t>
                </w:r>
                <w:r w:rsidR="00037882" w:rsidRPr="00222D2F">
                  <w:fldChar w:fldCharType="begin"/>
                </w:r>
                <w:r w:rsidR="00037882" w:rsidRPr="00222D2F">
                  <w:instrText xml:space="preserve"> PAGE </w:instrText>
                </w:r>
                <w:r w:rsidR="00037882" w:rsidRPr="00222D2F">
                  <w:fldChar w:fldCharType="separate"/>
                </w:r>
                <w:r w:rsidR="00037882">
                  <w:t>2</w:t>
                </w:r>
                <w:r w:rsidR="00037882" w:rsidRPr="00222D2F">
                  <w:fldChar w:fldCharType="end"/>
                </w:r>
                <w:r w:rsidR="00037882" w:rsidRPr="00222D2F">
                  <w:t xml:space="preserve"> of </w:t>
                </w:r>
                <w:r w:rsidR="00037882" w:rsidRPr="00222D2F">
                  <w:fldChar w:fldCharType="begin"/>
                </w:r>
                <w:r w:rsidR="00037882" w:rsidRPr="00222D2F">
                  <w:instrText xml:space="preserve"> NUMPAGES  </w:instrText>
                </w:r>
                <w:r w:rsidR="00037882" w:rsidRPr="00222D2F">
                  <w:fldChar w:fldCharType="separate"/>
                </w:r>
                <w:r w:rsidR="00037882">
                  <w:t>2</w:t>
                </w:r>
                <w:r w:rsidR="00037882" w:rsidRPr="00222D2F">
                  <w:fldChar w:fldCharType="end"/>
                </w:r>
              </w:sdtContent>
            </w:sdt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E92B" w14:textId="77777777" w:rsidR="000B3096" w:rsidRDefault="000B3096" w:rsidP="000B3096">
    <w:pPr>
      <w:pStyle w:val="FooterDepartmentdivisionunitnameCover"/>
      <w:spacing w:line="180" w:lineRule="exact"/>
      <w:rPr>
        <w:color w:val="FFFFFF" w:themeColor="background1"/>
      </w:rPr>
    </w:pPr>
  </w:p>
  <w:p w14:paraId="17F9EEF7" w14:textId="77777777" w:rsidR="000B3096" w:rsidRDefault="000B3096" w:rsidP="000B3096">
    <w:pPr>
      <w:pStyle w:val="FooterDepartmentdivisionunitnameCover"/>
      <w:spacing w:line="180" w:lineRule="exact"/>
      <w:rPr>
        <w:color w:val="FFFFFF" w:themeColor="background1"/>
      </w:rPr>
    </w:pPr>
  </w:p>
  <w:sdt>
    <w:sdtPr>
      <w:id w:val="-496496792"/>
      <w:docPartObj>
        <w:docPartGallery w:val="Page Numbers (Bottom of Page)"/>
        <w:docPartUnique/>
      </w:docPartObj>
    </w:sdtPr>
    <w:sdtContent>
      <w:p w14:paraId="6A513320" w14:textId="77777777" w:rsidR="00B73D50" w:rsidRPr="005377ED" w:rsidRDefault="00B73D50" w:rsidP="00287DA2">
        <w:pPr>
          <w:pStyle w:val="Footer"/>
          <w:rPr>
            <w:color w:val="FFFFFF" w:themeColor="background1"/>
          </w:rPr>
        </w:pPr>
        <w:r w:rsidRPr="00351AF7">
          <w:rPr>
            <w:noProof/>
            <w:color w:val="0070C0"/>
          </w:rPr>
          <w:drawing>
            <wp:anchor distT="0" distB="0" distL="114300" distR="114300" simplePos="0" relativeHeight="251659264" behindDoc="0" locked="0" layoutInCell="1" allowOverlap="1" wp14:anchorId="55339724" wp14:editId="373A1A25">
              <wp:simplePos x="0" y="0"/>
              <wp:positionH relativeFrom="column">
                <wp:posOffset>-24765</wp:posOffset>
              </wp:positionH>
              <wp:positionV relativeFrom="paragraph">
                <wp:posOffset>113665</wp:posOffset>
              </wp:positionV>
              <wp:extent cx="2375342" cy="198755"/>
              <wp:effectExtent l="0" t="0" r="6350" b="0"/>
              <wp:wrapNone/>
              <wp:docPr id="913967476" name="Picture 91396747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9705626" name="Picture 187970562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104" t="23329" r="8532" b="22583"/>
                      <a:stretch/>
                    </pic:blipFill>
                    <pic:spPr bwMode="auto">
                      <a:xfrm>
                        <a:off x="0" y="0"/>
                        <a:ext cx="2375342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2331B5" w14:textId="77777777" w:rsidR="00540EB6" w:rsidRPr="00B73D50" w:rsidRDefault="00B73D50" w:rsidP="00037882">
        <w:pPr>
          <w:pStyle w:val="Footer"/>
          <w:tabs>
            <w:tab w:val="clear" w:pos="9026"/>
            <w:tab w:val="right" w:pos="9923"/>
          </w:tabs>
        </w:pPr>
        <w:r w:rsidRPr="005377ED">
          <w:tab/>
        </w:r>
        <w:r w:rsidRPr="005377ED">
          <w:tab/>
        </w:r>
        <w:sdt>
          <w:sdtPr>
            <w:id w:val="1259486871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2035405800"/>
                <w:docPartObj>
                  <w:docPartGallery w:val="Page Numbers (Top of Page)"/>
                  <w:docPartUnique/>
                </w:docPartObj>
              </w:sdtPr>
              <w:sdtContent>
                <w:r w:rsidRPr="00287DA2">
                  <w:t>Page</w:t>
                </w:r>
                <w:r w:rsidRPr="005377ED">
                  <w:t xml:space="preserve"> </w:t>
                </w:r>
                <w:r w:rsidRPr="005377ED">
                  <w:fldChar w:fldCharType="begin"/>
                </w:r>
                <w:r w:rsidRPr="005377ED">
                  <w:instrText xml:space="preserve"> PAGE </w:instrText>
                </w:r>
                <w:r w:rsidRPr="005377ED">
                  <w:fldChar w:fldCharType="separate"/>
                </w:r>
                <w:r>
                  <w:t>2</w:t>
                </w:r>
                <w:r w:rsidRPr="005377ED">
                  <w:fldChar w:fldCharType="end"/>
                </w:r>
                <w:r w:rsidRPr="005377ED">
                  <w:t xml:space="preserve"> of </w:t>
                </w:r>
                <w:r w:rsidR="00DF4B02">
                  <w:fldChar w:fldCharType="begin"/>
                </w:r>
                <w:r w:rsidR="00DF4B02">
                  <w:instrText xml:space="preserve"> NUMPAGES  </w:instrText>
                </w:r>
                <w:r w:rsidR="00DF4B02">
                  <w:fldChar w:fldCharType="separate"/>
                </w:r>
                <w:r>
                  <w:t>2</w:t>
                </w:r>
                <w:r w:rsidR="00DF4B02"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E8CC" w14:textId="77777777" w:rsidR="00174759" w:rsidRDefault="00174759" w:rsidP="00BD0AF7">
      <w:pPr>
        <w:spacing w:after="0" w:line="240" w:lineRule="auto"/>
      </w:pPr>
      <w:r>
        <w:separator/>
      </w:r>
    </w:p>
  </w:footnote>
  <w:footnote w:type="continuationSeparator" w:id="0">
    <w:p w14:paraId="353CD626" w14:textId="77777777" w:rsidR="00174759" w:rsidRDefault="00174759" w:rsidP="00BD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5735" w14:textId="77777777" w:rsidR="00037882" w:rsidRDefault="006445EB" w:rsidP="00037882">
    <w:pPr>
      <w:pStyle w:val="Header"/>
    </w:pPr>
    <w:r w:rsidRPr="00593A95">
      <w:rPr>
        <w:noProof/>
        <w:color w:val="023B64"/>
      </w:rPr>
      <w:drawing>
        <wp:inline distT="0" distB="0" distL="0" distR="0" wp14:anchorId="35B64DF2" wp14:editId="35C43CBE">
          <wp:extent cx="965200" cy="1094416"/>
          <wp:effectExtent l="0" t="0" r="6350" b="0"/>
          <wp:docPr id="2107462356" name="Picture 2" descr="A blue emblem with a lion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462356" name="Picture 2" descr="A blue emblem with a lion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1094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259E2" w14:textId="77777777" w:rsidR="00037882" w:rsidRDefault="00037882" w:rsidP="00037882">
    <w:pPr>
      <w:pStyle w:val="Header"/>
    </w:pPr>
  </w:p>
  <w:p w14:paraId="7D3EED78" w14:textId="77777777" w:rsidR="00037882" w:rsidRDefault="00037882" w:rsidP="00037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51AE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9C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0C1A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6D339C"/>
    <w:multiLevelType w:val="hybridMultilevel"/>
    <w:tmpl w:val="76E4AC94"/>
    <w:lvl w:ilvl="0" w:tplc="5942B51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12E"/>
    <w:multiLevelType w:val="hybridMultilevel"/>
    <w:tmpl w:val="C6AA1AC4"/>
    <w:lvl w:ilvl="0" w:tplc="34644A9E">
      <w:start w:val="1"/>
      <w:numFmt w:val="bullet"/>
      <w:pStyle w:val="BulletsLevel1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22384"/>
    <w:multiLevelType w:val="hybridMultilevel"/>
    <w:tmpl w:val="A412B380"/>
    <w:lvl w:ilvl="0" w:tplc="A28C52E4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6D25"/>
    <w:multiLevelType w:val="hybridMultilevel"/>
    <w:tmpl w:val="BD064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15E8"/>
    <w:multiLevelType w:val="hybridMultilevel"/>
    <w:tmpl w:val="AA82DEB2"/>
    <w:lvl w:ilvl="0" w:tplc="08806A32">
      <w:start w:val="1"/>
      <w:numFmt w:val="bullet"/>
      <w:pStyle w:val="BulletL3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156A88"/>
    <w:multiLevelType w:val="multilevel"/>
    <w:tmpl w:val="E5D26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listL2"/>
      <w:lvlText w:val="%1.%2."/>
      <w:lvlJc w:val="left"/>
      <w:pPr>
        <w:ind w:left="792" w:hanging="432"/>
      </w:pPr>
    </w:lvl>
    <w:lvl w:ilvl="2">
      <w:start w:val="1"/>
      <w:numFmt w:val="decimal"/>
      <w:pStyle w:val="Numberlist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1C1533"/>
    <w:multiLevelType w:val="multilevel"/>
    <w:tmpl w:val="F76A2AE0"/>
    <w:styleLink w:val="CurrentList1"/>
    <w:lvl w:ilvl="0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666B58F7"/>
    <w:multiLevelType w:val="hybridMultilevel"/>
    <w:tmpl w:val="8E9C60A4"/>
    <w:lvl w:ilvl="0" w:tplc="9AC27A06">
      <w:start w:val="1"/>
      <w:numFmt w:val="bullet"/>
      <w:pStyle w:val="BulletL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66B86610"/>
    <w:multiLevelType w:val="multilevel"/>
    <w:tmpl w:val="D098FD3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55ED5"/>
    <w:multiLevelType w:val="multilevel"/>
    <w:tmpl w:val="33ACC6A2"/>
    <w:lvl w:ilvl="0">
      <w:start w:val="1"/>
      <w:numFmt w:val="decimal"/>
      <w:pStyle w:val="Numberlist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6643098">
    <w:abstractNumId w:val="4"/>
  </w:num>
  <w:num w:numId="2" w16cid:durableId="1971204888">
    <w:abstractNumId w:val="6"/>
  </w:num>
  <w:num w:numId="3" w16cid:durableId="589579785">
    <w:abstractNumId w:val="12"/>
  </w:num>
  <w:num w:numId="4" w16cid:durableId="396364326">
    <w:abstractNumId w:val="5"/>
  </w:num>
  <w:num w:numId="5" w16cid:durableId="18822700">
    <w:abstractNumId w:val="10"/>
  </w:num>
  <w:num w:numId="6" w16cid:durableId="90667290">
    <w:abstractNumId w:val="7"/>
  </w:num>
  <w:num w:numId="7" w16cid:durableId="948122419">
    <w:abstractNumId w:val="1"/>
  </w:num>
  <w:num w:numId="8" w16cid:durableId="1656833321">
    <w:abstractNumId w:val="11"/>
  </w:num>
  <w:num w:numId="9" w16cid:durableId="529490499">
    <w:abstractNumId w:val="0"/>
  </w:num>
  <w:num w:numId="10" w16cid:durableId="1380325260">
    <w:abstractNumId w:val="11"/>
  </w:num>
  <w:num w:numId="11" w16cid:durableId="1797407731">
    <w:abstractNumId w:val="2"/>
  </w:num>
  <w:num w:numId="12" w16cid:durableId="1597010386">
    <w:abstractNumId w:val="11"/>
  </w:num>
  <w:num w:numId="13" w16cid:durableId="1161774435">
    <w:abstractNumId w:val="13"/>
  </w:num>
  <w:num w:numId="14" w16cid:durableId="413205355">
    <w:abstractNumId w:val="8"/>
  </w:num>
  <w:num w:numId="15" w16cid:durableId="1140732817">
    <w:abstractNumId w:val="8"/>
  </w:num>
  <w:num w:numId="16" w16cid:durableId="1884638788">
    <w:abstractNumId w:val="3"/>
  </w:num>
  <w:num w:numId="17" w16cid:durableId="1872646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F5"/>
    <w:rsid w:val="000067B6"/>
    <w:rsid w:val="000114C6"/>
    <w:rsid w:val="00037882"/>
    <w:rsid w:val="00043209"/>
    <w:rsid w:val="00064DCA"/>
    <w:rsid w:val="000827D0"/>
    <w:rsid w:val="000A39B6"/>
    <w:rsid w:val="000B3096"/>
    <w:rsid w:val="000D05AD"/>
    <w:rsid w:val="000D3AC9"/>
    <w:rsid w:val="001314BC"/>
    <w:rsid w:val="00133A10"/>
    <w:rsid w:val="00174759"/>
    <w:rsid w:val="0018475D"/>
    <w:rsid w:val="001B5EE8"/>
    <w:rsid w:val="001B7732"/>
    <w:rsid w:val="00204939"/>
    <w:rsid w:val="0025130E"/>
    <w:rsid w:val="0025255A"/>
    <w:rsid w:val="002623EA"/>
    <w:rsid w:val="0026444D"/>
    <w:rsid w:val="00273E20"/>
    <w:rsid w:val="00287DA2"/>
    <w:rsid w:val="00297F6C"/>
    <w:rsid w:val="002B3394"/>
    <w:rsid w:val="002B57F9"/>
    <w:rsid w:val="002D12FB"/>
    <w:rsid w:val="002D7078"/>
    <w:rsid w:val="002E68B1"/>
    <w:rsid w:val="00301BFE"/>
    <w:rsid w:val="0030285E"/>
    <w:rsid w:val="00321351"/>
    <w:rsid w:val="003405A8"/>
    <w:rsid w:val="00353E0B"/>
    <w:rsid w:val="00364781"/>
    <w:rsid w:val="003813E5"/>
    <w:rsid w:val="003A54FA"/>
    <w:rsid w:val="003B2586"/>
    <w:rsid w:val="003C79F5"/>
    <w:rsid w:val="003E0C12"/>
    <w:rsid w:val="003E6340"/>
    <w:rsid w:val="00400087"/>
    <w:rsid w:val="00421B3F"/>
    <w:rsid w:val="0043603E"/>
    <w:rsid w:val="0043635E"/>
    <w:rsid w:val="00447BD4"/>
    <w:rsid w:val="00472F4C"/>
    <w:rsid w:val="00497437"/>
    <w:rsid w:val="004B409C"/>
    <w:rsid w:val="004B5BC2"/>
    <w:rsid w:val="004C000F"/>
    <w:rsid w:val="004D1E00"/>
    <w:rsid w:val="004D3811"/>
    <w:rsid w:val="005115A2"/>
    <w:rsid w:val="00512870"/>
    <w:rsid w:val="00517409"/>
    <w:rsid w:val="00530B09"/>
    <w:rsid w:val="00540EB6"/>
    <w:rsid w:val="0058132E"/>
    <w:rsid w:val="00582377"/>
    <w:rsid w:val="0059331B"/>
    <w:rsid w:val="005B3569"/>
    <w:rsid w:val="005E093E"/>
    <w:rsid w:val="005F2CFF"/>
    <w:rsid w:val="00620AD5"/>
    <w:rsid w:val="00635C51"/>
    <w:rsid w:val="006445EB"/>
    <w:rsid w:val="0064467A"/>
    <w:rsid w:val="00653335"/>
    <w:rsid w:val="006606A4"/>
    <w:rsid w:val="00663B53"/>
    <w:rsid w:val="006653CD"/>
    <w:rsid w:val="006E6FA2"/>
    <w:rsid w:val="006E71F6"/>
    <w:rsid w:val="00723AC6"/>
    <w:rsid w:val="00740C39"/>
    <w:rsid w:val="007554F5"/>
    <w:rsid w:val="00774FCA"/>
    <w:rsid w:val="00781449"/>
    <w:rsid w:val="007A4530"/>
    <w:rsid w:val="007B11BE"/>
    <w:rsid w:val="007B4C39"/>
    <w:rsid w:val="007C2716"/>
    <w:rsid w:val="007C699B"/>
    <w:rsid w:val="007E4637"/>
    <w:rsid w:val="007E4689"/>
    <w:rsid w:val="007F58A8"/>
    <w:rsid w:val="0081120A"/>
    <w:rsid w:val="00821488"/>
    <w:rsid w:val="00827A10"/>
    <w:rsid w:val="0083141A"/>
    <w:rsid w:val="00844BE6"/>
    <w:rsid w:val="00852DBD"/>
    <w:rsid w:val="0086711A"/>
    <w:rsid w:val="00876533"/>
    <w:rsid w:val="0088333C"/>
    <w:rsid w:val="008C0033"/>
    <w:rsid w:val="008C5385"/>
    <w:rsid w:val="008C53F1"/>
    <w:rsid w:val="008D12CF"/>
    <w:rsid w:val="008E090E"/>
    <w:rsid w:val="008E40F0"/>
    <w:rsid w:val="008F2D2F"/>
    <w:rsid w:val="00917FB0"/>
    <w:rsid w:val="009423EC"/>
    <w:rsid w:val="00945CE8"/>
    <w:rsid w:val="00950DB8"/>
    <w:rsid w:val="00952DC6"/>
    <w:rsid w:val="00952E97"/>
    <w:rsid w:val="009720CE"/>
    <w:rsid w:val="00990420"/>
    <w:rsid w:val="0099657E"/>
    <w:rsid w:val="00996D62"/>
    <w:rsid w:val="009D18A2"/>
    <w:rsid w:val="009F0C39"/>
    <w:rsid w:val="00A17E0C"/>
    <w:rsid w:val="00A2725B"/>
    <w:rsid w:val="00A31B9D"/>
    <w:rsid w:val="00A832EB"/>
    <w:rsid w:val="00A96A6F"/>
    <w:rsid w:val="00AB08AB"/>
    <w:rsid w:val="00AB3F5E"/>
    <w:rsid w:val="00AD1270"/>
    <w:rsid w:val="00AE18EF"/>
    <w:rsid w:val="00AF294A"/>
    <w:rsid w:val="00B07EBE"/>
    <w:rsid w:val="00B2209C"/>
    <w:rsid w:val="00B33B13"/>
    <w:rsid w:val="00B500C9"/>
    <w:rsid w:val="00B67B16"/>
    <w:rsid w:val="00B73D50"/>
    <w:rsid w:val="00B77468"/>
    <w:rsid w:val="00B876FC"/>
    <w:rsid w:val="00B90D66"/>
    <w:rsid w:val="00B95C38"/>
    <w:rsid w:val="00BB5478"/>
    <w:rsid w:val="00BD0AF7"/>
    <w:rsid w:val="00BD3595"/>
    <w:rsid w:val="00BE1C00"/>
    <w:rsid w:val="00BF57A9"/>
    <w:rsid w:val="00C03F27"/>
    <w:rsid w:val="00C150B3"/>
    <w:rsid w:val="00C90198"/>
    <w:rsid w:val="00CB2738"/>
    <w:rsid w:val="00CC4A79"/>
    <w:rsid w:val="00CC59AA"/>
    <w:rsid w:val="00CE291C"/>
    <w:rsid w:val="00CF5D40"/>
    <w:rsid w:val="00D07A8D"/>
    <w:rsid w:val="00D23510"/>
    <w:rsid w:val="00D61168"/>
    <w:rsid w:val="00D8093B"/>
    <w:rsid w:val="00D87371"/>
    <w:rsid w:val="00DA1B64"/>
    <w:rsid w:val="00DA6B55"/>
    <w:rsid w:val="00DD0D3B"/>
    <w:rsid w:val="00DD695D"/>
    <w:rsid w:val="00DF4B02"/>
    <w:rsid w:val="00E051F2"/>
    <w:rsid w:val="00E169C2"/>
    <w:rsid w:val="00E34C38"/>
    <w:rsid w:val="00E402D7"/>
    <w:rsid w:val="00E546C7"/>
    <w:rsid w:val="00E563CC"/>
    <w:rsid w:val="00E63C0D"/>
    <w:rsid w:val="00E64AC4"/>
    <w:rsid w:val="00E65FE5"/>
    <w:rsid w:val="00EA5612"/>
    <w:rsid w:val="00ED2BB3"/>
    <w:rsid w:val="00EE3F8B"/>
    <w:rsid w:val="00F03617"/>
    <w:rsid w:val="00F16B4E"/>
    <w:rsid w:val="00F513FA"/>
    <w:rsid w:val="00F6397D"/>
    <w:rsid w:val="00FB2A98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A60AD"/>
  <w15:chartTrackingRefBased/>
  <w15:docId w15:val="{E992CEBC-737A-48D6-B36E-899106F1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 12 pt RECOMMENDED"/>
    <w:qFormat/>
    <w:rsid w:val="00037882"/>
    <w:pPr>
      <w:spacing w:after="120" w:line="264" w:lineRule="auto"/>
    </w:pPr>
    <w:rPr>
      <w:color w:val="1A1A1A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2CF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color w:val="023B64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2CF"/>
    <w:pPr>
      <w:keepNext/>
      <w:keepLines/>
      <w:spacing w:before="480" w:line="240" w:lineRule="auto"/>
      <w:outlineLvl w:val="1"/>
    </w:pPr>
    <w:rPr>
      <w:rFonts w:asciiTheme="majorHAnsi" w:eastAsiaTheme="majorEastAsia" w:hAnsiTheme="majorHAnsi" w:cstheme="majorBidi"/>
      <w:bCs/>
      <w:color w:val="023B64"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2CF"/>
    <w:pPr>
      <w:keepNext/>
      <w:keepLines/>
      <w:spacing w:before="360" w:line="240" w:lineRule="auto"/>
      <w:outlineLvl w:val="2"/>
    </w:pPr>
    <w:rPr>
      <w:rFonts w:asciiTheme="majorHAnsi" w:eastAsiaTheme="majorEastAsia" w:hAnsiTheme="majorHAnsi" w:cstheme="majorBidi"/>
      <w:b/>
      <w:color w:val="023B64"/>
      <w:sz w:val="30"/>
      <w:szCs w:val="3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D12CF"/>
    <w:pPr>
      <w:keepNext/>
      <w:keepLines/>
      <w:spacing w:before="240" w:line="240" w:lineRule="auto"/>
      <w:outlineLvl w:val="3"/>
    </w:pPr>
    <w:rPr>
      <w:rFonts w:asciiTheme="majorHAnsi" w:eastAsiaTheme="majorEastAsia" w:hAnsiTheme="majorHAnsi" w:cstheme="majorBidi"/>
      <w:b/>
      <w:iCs/>
      <w:color w:val="023B64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12CF"/>
    <w:pPr>
      <w:keepNext/>
      <w:keepLines/>
      <w:spacing w:before="240" w:line="240" w:lineRule="auto"/>
      <w:outlineLvl w:val="4"/>
    </w:pPr>
    <w:rPr>
      <w:rFonts w:asciiTheme="majorHAnsi" w:eastAsiaTheme="majorEastAsia" w:hAnsiTheme="majorHAnsi" w:cstheme="majorBidi"/>
      <w:b/>
      <w:color w:val="023B64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D12CF"/>
    <w:pPr>
      <w:keepNext/>
      <w:keepLines/>
      <w:spacing w:before="240" w:line="240" w:lineRule="auto"/>
      <w:outlineLvl w:val="5"/>
    </w:pPr>
    <w:rPr>
      <w:rFonts w:asciiTheme="majorHAnsi" w:eastAsiaTheme="majorEastAsia" w:hAnsiTheme="majorHAnsi" w:cstheme="majorBidi"/>
      <w:b/>
      <w:color w:val="023B64"/>
    </w:rPr>
  </w:style>
  <w:style w:type="paragraph" w:styleId="Heading7">
    <w:name w:val="heading 7"/>
    <w:aliases w:val="Do not use1"/>
    <w:basedOn w:val="Normal"/>
    <w:next w:val="Normal"/>
    <w:link w:val="Heading7Char"/>
    <w:uiPriority w:val="9"/>
    <w:unhideWhenUsed/>
    <w:rsid w:val="00B07EBE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iCs/>
      <w:color w:val="0D0D0D" w:themeColor="accent1" w:themeShade="80"/>
    </w:rPr>
  </w:style>
  <w:style w:type="paragraph" w:styleId="Heading8">
    <w:name w:val="heading 8"/>
    <w:aliases w:val="Do not use2"/>
    <w:basedOn w:val="Normal"/>
    <w:next w:val="Normal"/>
    <w:link w:val="Heading8Char"/>
    <w:uiPriority w:val="9"/>
    <w:unhideWhenUsed/>
    <w:rsid w:val="00B07EBE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color w:val="0D0D0D" w:themeColor="accent1" w:themeShade="80"/>
      <w:szCs w:val="21"/>
    </w:rPr>
  </w:style>
  <w:style w:type="paragraph" w:styleId="Heading9">
    <w:name w:val="heading 9"/>
    <w:aliases w:val="Do not use3"/>
    <w:basedOn w:val="Normal"/>
    <w:next w:val="Normal"/>
    <w:link w:val="Heading9Char"/>
    <w:uiPriority w:val="9"/>
    <w:unhideWhenUsed/>
    <w:rsid w:val="007E4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D0D0D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35C5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en-US"/>
    </w:rPr>
  </w:style>
  <w:style w:type="paragraph" w:styleId="Title">
    <w:name w:val="Title"/>
    <w:next w:val="Heading1"/>
    <w:link w:val="TitleChar"/>
    <w:uiPriority w:val="10"/>
    <w:qFormat/>
    <w:rsid w:val="00037882"/>
    <w:pPr>
      <w:spacing w:before="120" w:after="0" w:line="240" w:lineRule="auto"/>
      <w:contextualSpacing/>
    </w:pPr>
    <w:rPr>
      <w:rFonts w:asciiTheme="majorHAnsi" w:eastAsiaTheme="majorEastAsia" w:hAnsiTheme="majorHAnsi" w:cs="Times New Roman (Headings CS)"/>
      <w:b/>
      <w:bCs/>
      <w:color w:val="023B64"/>
      <w:spacing w:val="-10"/>
      <w:kern w:val="28"/>
      <w:sz w:val="56"/>
      <w:szCs w:val="54"/>
    </w:rPr>
  </w:style>
  <w:style w:type="character" w:customStyle="1" w:styleId="TitleChar">
    <w:name w:val="Title Char"/>
    <w:basedOn w:val="DefaultParagraphFont"/>
    <w:link w:val="Title"/>
    <w:uiPriority w:val="10"/>
    <w:rsid w:val="00037882"/>
    <w:rPr>
      <w:rFonts w:asciiTheme="majorHAnsi" w:eastAsiaTheme="majorEastAsia" w:hAnsiTheme="majorHAnsi" w:cs="Times New Roman (Headings CS)"/>
      <w:b/>
      <w:bCs/>
      <w:color w:val="023B64"/>
      <w:spacing w:val="-10"/>
      <w:kern w:val="28"/>
      <w:sz w:val="56"/>
      <w:szCs w:val="5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CF"/>
    <w:pPr>
      <w:numPr>
        <w:ilvl w:val="1"/>
      </w:numPr>
    </w:pPr>
    <w:rPr>
      <w:rFonts w:eastAsiaTheme="minorEastAsia"/>
      <w:b/>
      <w:color w:val="023B64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2CF"/>
    <w:rPr>
      <w:rFonts w:eastAsiaTheme="minorEastAsia"/>
      <w:b/>
      <w:color w:val="023B64"/>
      <w:sz w:val="28"/>
    </w:rPr>
  </w:style>
  <w:style w:type="paragraph" w:styleId="NoSpacing">
    <w:name w:val="No Spacing"/>
    <w:aliases w:val="Intro text"/>
    <w:uiPriority w:val="1"/>
    <w:qFormat/>
    <w:rsid w:val="007E4689"/>
    <w:pPr>
      <w:spacing w:before="120" w:after="240" w:line="240" w:lineRule="auto"/>
    </w:pPr>
    <w:rPr>
      <w:color w:val="1A1A1A" w:themeColor="tex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D12CF"/>
    <w:rPr>
      <w:rFonts w:asciiTheme="majorHAnsi" w:eastAsiaTheme="majorEastAsia" w:hAnsiTheme="majorHAnsi" w:cstheme="majorBidi"/>
      <w:b/>
      <w:color w:val="023B64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12CF"/>
    <w:rPr>
      <w:rFonts w:asciiTheme="majorHAnsi" w:eastAsiaTheme="majorEastAsia" w:hAnsiTheme="majorHAnsi" w:cstheme="majorBidi"/>
      <w:bCs/>
      <w:color w:val="023B64"/>
      <w:sz w:val="36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9331B"/>
    <w:pPr>
      <w:spacing w:line="240" w:lineRule="auto"/>
    </w:pPr>
    <w:rPr>
      <w:iCs/>
      <w:sz w:val="18"/>
      <w:szCs w:val="18"/>
    </w:rPr>
  </w:style>
  <w:style w:type="paragraph" w:customStyle="1" w:styleId="BulletsLevel1">
    <w:name w:val="Bullets Level 1"/>
    <w:basedOn w:val="Normal"/>
    <w:link w:val="BulletsLevel1Char"/>
    <w:qFormat/>
    <w:rsid w:val="00512870"/>
    <w:pPr>
      <w:numPr>
        <w:numId w:val="1"/>
      </w:numPr>
      <w:spacing w:after="40"/>
      <w:ind w:left="720"/>
      <w:contextualSpacing/>
    </w:pPr>
  </w:style>
  <w:style w:type="table" w:styleId="TableGrid">
    <w:name w:val="Table Grid"/>
    <w:basedOn w:val="TableNormal"/>
    <w:uiPriority w:val="39"/>
    <w:rsid w:val="007E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Level1Char">
    <w:name w:val="Bullets Level 1 Char"/>
    <w:basedOn w:val="DefaultParagraphFont"/>
    <w:link w:val="BulletsLevel1"/>
    <w:rsid w:val="00512870"/>
    <w:rPr>
      <w:color w:val="1A1A1A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D12CF"/>
    <w:rPr>
      <w:rFonts w:asciiTheme="majorHAnsi" w:eastAsiaTheme="majorEastAsia" w:hAnsiTheme="majorHAnsi" w:cstheme="majorBidi"/>
      <w:b/>
      <w:color w:val="023B64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8D12CF"/>
    <w:rPr>
      <w:rFonts w:asciiTheme="majorHAnsi" w:eastAsiaTheme="majorEastAsia" w:hAnsiTheme="majorHAnsi" w:cstheme="majorBidi"/>
      <w:b/>
      <w:color w:val="023B64"/>
      <w:sz w:val="24"/>
    </w:rPr>
  </w:style>
  <w:style w:type="table" w:styleId="GridTable4">
    <w:name w:val="Grid Table 4"/>
    <w:basedOn w:val="TableNormal"/>
    <w:uiPriority w:val="49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1A1A" w:themeColor="text1"/>
          <w:left w:val="single" w:sz="4" w:space="0" w:color="1A1A1A" w:themeColor="text1"/>
          <w:bottom w:val="single" w:sz="4" w:space="0" w:color="1A1A1A" w:themeColor="text1"/>
          <w:right w:val="single" w:sz="4" w:space="0" w:color="1A1A1A" w:themeColor="text1"/>
          <w:insideH w:val="nil"/>
          <w:insideV w:val="nil"/>
        </w:tcBorders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paragraph" w:customStyle="1" w:styleId="Bulletlevel2">
    <w:name w:val="Bullet level 2"/>
    <w:basedOn w:val="BulletsLevel1"/>
    <w:link w:val="Bulletlevel2Char"/>
    <w:rsid w:val="002B3394"/>
    <w:pPr>
      <w:numPr>
        <w:ilvl w:val="1"/>
        <w:numId w:val="3"/>
      </w:numPr>
      <w:ind w:left="1135" w:hanging="284"/>
    </w:pPr>
  </w:style>
  <w:style w:type="character" w:customStyle="1" w:styleId="Bulletlevel2Char">
    <w:name w:val="Bullet level 2 Char"/>
    <w:basedOn w:val="BulletsLevel1Char"/>
    <w:link w:val="Bulletlevel2"/>
    <w:rsid w:val="002B3394"/>
    <w:rPr>
      <w:color w:val="1A1A1A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12CF"/>
    <w:rPr>
      <w:rFonts w:asciiTheme="majorHAnsi" w:eastAsiaTheme="majorEastAsia" w:hAnsiTheme="majorHAnsi" w:cstheme="majorBidi"/>
      <w:b/>
      <w:iCs/>
      <w:color w:val="023B64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D12CF"/>
    <w:rPr>
      <w:rFonts w:asciiTheme="majorHAnsi" w:eastAsiaTheme="majorEastAsia" w:hAnsiTheme="majorHAnsi" w:cstheme="majorBidi"/>
      <w:b/>
      <w:color w:val="023B64"/>
      <w:sz w:val="24"/>
      <w:szCs w:val="24"/>
    </w:rPr>
  </w:style>
  <w:style w:type="character" w:styleId="SubtleReference">
    <w:name w:val="Subtle Reference"/>
    <w:basedOn w:val="DefaultParagraphFont"/>
    <w:uiPriority w:val="31"/>
    <w:rsid w:val="007E4689"/>
    <w:rPr>
      <w:rFonts w:asciiTheme="minorHAnsi" w:hAnsiTheme="minorHAnsi"/>
      <w:smallCaps/>
      <w:color w:val="37393B" w:themeColor="background2" w:themeShade="40"/>
      <w:sz w:val="24"/>
    </w:rPr>
  </w:style>
  <w:style w:type="paragraph" w:customStyle="1" w:styleId="Tableheadingwhite">
    <w:name w:val="Table heading white"/>
    <w:basedOn w:val="Normal"/>
    <w:link w:val="TableheadingwhiteChar"/>
    <w:autoRedefine/>
    <w:qFormat/>
    <w:rsid w:val="007E4689"/>
    <w:pPr>
      <w:spacing w:after="40" w:line="240" w:lineRule="auto"/>
    </w:pPr>
    <w:rPr>
      <w:rFonts w:asciiTheme="majorHAnsi" w:hAnsiTheme="majorHAnsi"/>
      <w:b/>
      <w:bCs/>
      <w:color w:val="FFFFFF" w:themeColor="background1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7E4689"/>
    <w:rPr>
      <w:rFonts w:asciiTheme="majorHAnsi" w:hAnsiTheme="majorHAnsi"/>
      <w:b/>
      <w:bCs/>
      <w:color w:val="FFFFFF" w:themeColor="background1"/>
      <w:sz w:val="20"/>
    </w:rPr>
  </w:style>
  <w:style w:type="paragraph" w:customStyle="1" w:styleId="Tablecopy">
    <w:name w:val="Table copy"/>
    <w:next w:val="Normal"/>
    <w:link w:val="TablecopyChar"/>
    <w:autoRedefine/>
    <w:qFormat/>
    <w:rsid w:val="007E4689"/>
    <w:pPr>
      <w:spacing w:after="40" w:line="240" w:lineRule="auto"/>
    </w:pPr>
    <w:rPr>
      <w:color w:val="1A1A1A" w:themeColor="text1"/>
      <w:sz w:val="20"/>
    </w:rPr>
  </w:style>
  <w:style w:type="character" w:customStyle="1" w:styleId="TablecopyChar">
    <w:name w:val="Table copy Char"/>
    <w:basedOn w:val="DefaultParagraphFont"/>
    <w:link w:val="Tablecopy"/>
    <w:rsid w:val="007E4689"/>
    <w:rPr>
      <w:color w:val="1A1A1A" w:themeColor="text1"/>
      <w:sz w:val="20"/>
    </w:rPr>
  </w:style>
  <w:style w:type="paragraph" w:styleId="Header">
    <w:name w:val="header"/>
    <w:link w:val="HeaderChar"/>
    <w:autoRedefine/>
    <w:uiPriority w:val="99"/>
    <w:unhideWhenUsed/>
    <w:qFormat/>
    <w:rsid w:val="00037882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37882"/>
    <w:rPr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287DA2"/>
    <w:pPr>
      <w:tabs>
        <w:tab w:val="center" w:pos="4513"/>
        <w:tab w:val="right" w:pos="9026"/>
      </w:tabs>
      <w:spacing w:line="240" w:lineRule="auto"/>
    </w:pPr>
    <w:rPr>
      <w:color w:val="023B64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7DA2"/>
    <w:rPr>
      <w:color w:val="023B64"/>
      <w:sz w:val="20"/>
      <w:szCs w:val="20"/>
    </w:rPr>
  </w:style>
  <w:style w:type="paragraph" w:styleId="TOC1">
    <w:name w:val="toc 1"/>
    <w:basedOn w:val="Normal"/>
    <w:next w:val="Normal"/>
    <w:uiPriority w:val="39"/>
    <w:unhideWhenUsed/>
    <w:qFormat/>
    <w:rsid w:val="007E4689"/>
  </w:style>
  <w:style w:type="paragraph" w:styleId="TOC2">
    <w:name w:val="toc 2"/>
    <w:next w:val="Normal"/>
    <w:autoRedefine/>
    <w:uiPriority w:val="39"/>
    <w:unhideWhenUsed/>
    <w:rsid w:val="007E4689"/>
    <w:pPr>
      <w:spacing w:after="120" w:line="312" w:lineRule="auto"/>
      <w:ind w:left="284"/>
    </w:pPr>
    <w:rPr>
      <w:color w:val="1A1A1A" w:themeColor="text1"/>
      <w:sz w:val="24"/>
    </w:rPr>
  </w:style>
  <w:style w:type="paragraph" w:styleId="TOC3">
    <w:name w:val="toc 3"/>
    <w:next w:val="Normal"/>
    <w:autoRedefine/>
    <w:uiPriority w:val="39"/>
    <w:unhideWhenUsed/>
    <w:rsid w:val="007E4689"/>
    <w:pPr>
      <w:spacing w:after="120" w:line="312" w:lineRule="auto"/>
      <w:ind w:left="567"/>
    </w:pPr>
    <w:rPr>
      <w:color w:val="1A1A1A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7E4689"/>
    <w:rPr>
      <w:color w:val="0D0D0D" w:themeColor="accent1" w:themeShade="80"/>
      <w:u w:val="single"/>
    </w:rPr>
  </w:style>
  <w:style w:type="character" w:styleId="BookTitle">
    <w:name w:val="Book Title"/>
    <w:basedOn w:val="DefaultParagraphFont"/>
    <w:uiPriority w:val="33"/>
    <w:rsid w:val="007E4689"/>
    <w:rPr>
      <w:rFonts w:asciiTheme="minorHAnsi" w:hAnsiTheme="minorHAnsi"/>
      <w:b w:val="0"/>
      <w:bCs/>
      <w:i w:val="0"/>
      <w:iCs/>
      <w:spacing w:val="5"/>
      <w:sz w:val="24"/>
    </w:rPr>
  </w:style>
  <w:style w:type="paragraph" w:customStyle="1" w:styleId="BulletL1">
    <w:name w:val="Bullet L1"/>
    <w:link w:val="BulletL1Char"/>
    <w:qFormat/>
    <w:rsid w:val="00844BE6"/>
    <w:pPr>
      <w:numPr>
        <w:numId w:val="4"/>
      </w:numPr>
      <w:spacing w:after="80" w:line="312" w:lineRule="auto"/>
      <w:ind w:left="284" w:hanging="284"/>
      <w:contextualSpacing/>
    </w:pPr>
    <w:rPr>
      <w:color w:val="1A1A1A" w:themeColor="text1"/>
      <w:sz w:val="24"/>
    </w:rPr>
  </w:style>
  <w:style w:type="character" w:customStyle="1" w:styleId="BulletL1Char">
    <w:name w:val="Bullet L1 Char"/>
    <w:basedOn w:val="DefaultParagraphFont"/>
    <w:link w:val="BulletL1"/>
    <w:rsid w:val="00844BE6"/>
    <w:rPr>
      <w:color w:val="1A1A1A" w:themeColor="text1"/>
      <w:sz w:val="24"/>
    </w:rPr>
  </w:style>
  <w:style w:type="paragraph" w:customStyle="1" w:styleId="BulletL2">
    <w:name w:val="Bullet L2"/>
    <w:link w:val="BulletL2Char"/>
    <w:autoRedefine/>
    <w:qFormat/>
    <w:rsid w:val="00844BE6"/>
    <w:pPr>
      <w:numPr>
        <w:numId w:val="5"/>
      </w:numPr>
      <w:spacing w:after="80" w:line="312" w:lineRule="auto"/>
    </w:pPr>
    <w:rPr>
      <w:color w:val="1A1A1A" w:themeColor="text1"/>
      <w:sz w:val="24"/>
    </w:rPr>
  </w:style>
  <w:style w:type="character" w:customStyle="1" w:styleId="BulletL2Char">
    <w:name w:val="Bullet L2 Char"/>
    <w:basedOn w:val="BulletL1Char"/>
    <w:link w:val="BulletL2"/>
    <w:rsid w:val="00844BE6"/>
    <w:rPr>
      <w:color w:val="1A1A1A" w:themeColor="text1"/>
      <w:sz w:val="24"/>
    </w:rPr>
  </w:style>
  <w:style w:type="paragraph" w:customStyle="1" w:styleId="BulletL3">
    <w:name w:val="Bullet L3"/>
    <w:basedOn w:val="BulletL1"/>
    <w:autoRedefine/>
    <w:qFormat/>
    <w:rsid w:val="00CC59AA"/>
    <w:pPr>
      <w:numPr>
        <w:numId w:val="6"/>
      </w:numPr>
      <w:ind w:left="794" w:hanging="227"/>
    </w:pPr>
  </w:style>
  <w:style w:type="character" w:styleId="Emphasis">
    <w:name w:val="Emphasis"/>
    <w:basedOn w:val="DefaultParagraphFont"/>
    <w:uiPriority w:val="20"/>
    <w:rsid w:val="007E4689"/>
    <w:rPr>
      <w:rFonts w:asciiTheme="minorHAnsi" w:hAnsiTheme="minorHAnsi"/>
      <w:b w:val="0"/>
      <w:i w:val="0"/>
      <w:iCs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7E468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4689"/>
    <w:rPr>
      <w:color w:val="CE372F" w:themeColor="followedHyperlink"/>
      <w:u w:val="single"/>
    </w:rPr>
  </w:style>
  <w:style w:type="paragraph" w:customStyle="1" w:styleId="FooterDepartmentdivisionunitnameCover">
    <w:name w:val="Footer Department/division/unit name (Cover)"/>
    <w:qFormat/>
    <w:rsid w:val="007E4689"/>
    <w:pPr>
      <w:spacing w:after="0" w:line="240" w:lineRule="auto"/>
    </w:pPr>
    <w:rPr>
      <w:rFonts w:asciiTheme="majorHAnsi" w:eastAsiaTheme="majorEastAsia" w:hAnsiTheme="majorHAnsi" w:cstheme="majorBidi"/>
      <w:b/>
      <w:iCs/>
      <w:noProof/>
      <w:color w:val="1A1A1A" w:themeColor="text1"/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7E4689"/>
    <w:rPr>
      <w:rFonts w:asciiTheme="minorHAnsi" w:hAnsiTheme="minorHAnsi"/>
      <w:color w:val="1A1A1A" w:themeColor="text1"/>
      <w:sz w:val="16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6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689"/>
    <w:rPr>
      <w:color w:val="1A1A1A" w:themeColor="text1"/>
      <w:sz w:val="20"/>
      <w:szCs w:val="20"/>
    </w:rPr>
  </w:style>
  <w:style w:type="table" w:styleId="GridTable2">
    <w:name w:val="Grid Table 2"/>
    <w:basedOn w:val="TableNormal"/>
    <w:uiPriority w:val="47"/>
    <w:rsid w:val="007E4689"/>
    <w:pPr>
      <w:spacing w:after="0" w:line="240" w:lineRule="auto"/>
    </w:pPr>
    <w:tblPr>
      <w:tblStyleRowBandSize w:val="1"/>
      <w:tblStyleColBandSize w:val="1"/>
      <w:tblBorders>
        <w:top w:val="single" w:sz="2" w:space="0" w:color="757575" w:themeColor="text1" w:themeTint="99"/>
        <w:bottom w:val="single" w:sz="2" w:space="0" w:color="757575" w:themeColor="text1" w:themeTint="99"/>
        <w:insideH w:val="single" w:sz="2" w:space="0" w:color="757575" w:themeColor="text1" w:themeTint="99"/>
        <w:insideV w:val="single" w:sz="2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757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character" w:customStyle="1" w:styleId="Heading7Char">
    <w:name w:val="Heading 7 Char"/>
    <w:aliases w:val="Do not use1 Char"/>
    <w:basedOn w:val="DefaultParagraphFont"/>
    <w:link w:val="Heading7"/>
    <w:uiPriority w:val="9"/>
    <w:rsid w:val="00B07EBE"/>
    <w:rPr>
      <w:rFonts w:asciiTheme="majorHAnsi" w:eastAsiaTheme="majorEastAsia" w:hAnsiTheme="majorHAnsi" w:cstheme="majorBidi"/>
      <w:b/>
      <w:iCs/>
      <w:color w:val="0D0D0D" w:themeColor="accent1" w:themeShade="80"/>
      <w:sz w:val="24"/>
    </w:rPr>
  </w:style>
  <w:style w:type="character" w:customStyle="1" w:styleId="Heading8Char">
    <w:name w:val="Heading 8 Char"/>
    <w:aliases w:val="Do not use2 Char"/>
    <w:basedOn w:val="DefaultParagraphFont"/>
    <w:link w:val="Heading8"/>
    <w:uiPriority w:val="9"/>
    <w:rsid w:val="00B07EBE"/>
    <w:rPr>
      <w:rFonts w:asciiTheme="majorHAnsi" w:eastAsiaTheme="majorEastAsia" w:hAnsiTheme="majorHAnsi" w:cstheme="majorBidi"/>
      <w:b/>
      <w:color w:val="0D0D0D" w:themeColor="accent1" w:themeShade="80"/>
      <w:sz w:val="24"/>
      <w:szCs w:val="21"/>
    </w:rPr>
  </w:style>
  <w:style w:type="character" w:customStyle="1" w:styleId="Heading9Char">
    <w:name w:val="Heading 9 Char"/>
    <w:aliases w:val="Do not use3 Char"/>
    <w:basedOn w:val="DefaultParagraphFont"/>
    <w:link w:val="Heading9"/>
    <w:uiPriority w:val="9"/>
    <w:rsid w:val="007E4689"/>
    <w:rPr>
      <w:rFonts w:asciiTheme="majorHAnsi" w:eastAsiaTheme="majorEastAsia" w:hAnsiTheme="majorHAnsi" w:cstheme="majorBidi"/>
      <w:b/>
      <w:iCs/>
      <w:color w:val="0D0D0D" w:themeColor="accent1" w:themeShade="80"/>
      <w:sz w:val="24"/>
      <w:szCs w:val="21"/>
    </w:rPr>
  </w:style>
  <w:style w:type="character" w:customStyle="1" w:styleId="InstructionalRed">
    <w:name w:val="Instructional Red"/>
    <w:basedOn w:val="DefaultParagraphFont"/>
    <w:uiPriority w:val="1"/>
    <w:qFormat/>
    <w:rsid w:val="007E4689"/>
    <w:rPr>
      <w:rFonts w:asciiTheme="minorHAnsi" w:hAnsiTheme="minorHAnsi"/>
      <w:color w:val="002D4B" w:themeColor="accent2" w:themeShade="80"/>
      <w:sz w:val="24"/>
    </w:rPr>
  </w:style>
  <w:style w:type="character" w:styleId="IntenseEmphasis">
    <w:name w:val="Intense Emphasis"/>
    <w:basedOn w:val="DefaultParagraphFont"/>
    <w:uiPriority w:val="21"/>
    <w:rsid w:val="007E4689"/>
    <w:rPr>
      <w:rFonts w:asciiTheme="minorHAnsi" w:hAnsiTheme="minorHAnsi"/>
      <w:b w:val="0"/>
      <w:i w:val="0"/>
      <w:iCs/>
      <w:color w:val="0D0D0D" w:themeColor="accent1" w:themeShade="8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7E4689"/>
    <w:pPr>
      <w:pBdr>
        <w:top w:val="single" w:sz="4" w:space="6" w:color="1A1A1A" w:themeColor="accent1"/>
        <w:bottom w:val="single" w:sz="4" w:space="6" w:color="1A1A1A" w:themeColor="accent1"/>
      </w:pBdr>
      <w:spacing w:before="240" w:after="240"/>
      <w:ind w:left="851" w:right="851"/>
    </w:pPr>
    <w:rPr>
      <w:iCs/>
      <w:color w:val="0D0D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89"/>
    <w:rPr>
      <w:iCs/>
      <w:color w:val="0D0D0D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rsid w:val="007E4689"/>
    <w:rPr>
      <w:rFonts w:asciiTheme="minorHAnsi" w:hAnsiTheme="minorHAnsi"/>
      <w:b w:val="0"/>
      <w:bCs/>
      <w:smallCaps/>
      <w:color w:val="0D0D0D" w:themeColor="accent1" w:themeShade="80"/>
      <w:spacing w:val="5"/>
      <w:sz w:val="24"/>
    </w:rPr>
  </w:style>
  <w:style w:type="paragraph" w:styleId="ListContinue">
    <w:name w:val="List Continue"/>
    <w:basedOn w:val="Normal"/>
    <w:uiPriority w:val="4"/>
    <w:qFormat/>
    <w:rsid w:val="007E4689"/>
    <w:pPr>
      <w:spacing w:line="288" w:lineRule="auto"/>
      <w:ind w:left="284"/>
      <w:contextualSpacing/>
    </w:pPr>
    <w:rPr>
      <w:color w:val="auto"/>
      <w:spacing w:val="-2"/>
      <w:kern w:val="0"/>
      <w:sz w:val="22"/>
      <w14:ligatures w14:val="none"/>
    </w:rPr>
  </w:style>
  <w:style w:type="paragraph" w:styleId="ListNumber2">
    <w:name w:val="List Number 2"/>
    <w:aliases w:val="List Number L2"/>
    <w:basedOn w:val="Normal"/>
    <w:autoRedefine/>
    <w:uiPriority w:val="4"/>
    <w:qFormat/>
    <w:rsid w:val="00CC59AA"/>
    <w:pPr>
      <w:numPr>
        <w:ilvl w:val="1"/>
        <w:numId w:val="12"/>
      </w:numPr>
      <w:ind w:left="851" w:hanging="567"/>
      <w:contextualSpacing/>
    </w:pPr>
    <w:rPr>
      <w:color w:val="auto"/>
      <w:spacing w:val="-2"/>
      <w:kern w:val="0"/>
      <w14:ligatures w14:val="none"/>
    </w:rPr>
  </w:style>
  <w:style w:type="paragraph" w:styleId="ListNumber3">
    <w:name w:val="List Number 3"/>
    <w:aliases w:val="List Number L3"/>
    <w:basedOn w:val="Normal"/>
    <w:uiPriority w:val="4"/>
    <w:qFormat/>
    <w:rsid w:val="00DA6B55"/>
    <w:pPr>
      <w:numPr>
        <w:ilvl w:val="2"/>
        <w:numId w:val="12"/>
      </w:numPr>
      <w:ind w:left="1985" w:hanging="851"/>
      <w:contextualSpacing/>
    </w:pPr>
    <w:rPr>
      <w:color w:val="auto"/>
      <w:spacing w:val="-2"/>
      <w:kern w:val="0"/>
      <w14:ligatures w14:val="none"/>
    </w:rPr>
  </w:style>
  <w:style w:type="paragraph" w:styleId="ListNumber">
    <w:name w:val="List Number"/>
    <w:aliases w:val="List Number L1"/>
    <w:basedOn w:val="Normal"/>
    <w:next w:val="ListContinue"/>
    <w:uiPriority w:val="4"/>
    <w:qFormat/>
    <w:rsid w:val="00DA6B55"/>
    <w:pPr>
      <w:numPr>
        <w:numId w:val="12"/>
      </w:numPr>
      <w:ind w:left="568" w:hanging="284"/>
    </w:pPr>
    <w:rPr>
      <w:color w:val="auto"/>
      <w:spacing w:val="-2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E4689"/>
    <w:pPr>
      <w:ind w:left="720"/>
      <w:contextualSpacing/>
    </w:pPr>
    <w:rPr>
      <w:color w:val="auto"/>
      <w:sz w:val="22"/>
    </w:rPr>
  </w:style>
  <w:style w:type="table" w:styleId="ListTable3">
    <w:name w:val="List Table 3"/>
    <w:basedOn w:val="TableNormal"/>
    <w:uiPriority w:val="48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1A1A1A" w:themeColor="text1"/>
        <w:left w:val="single" w:sz="4" w:space="0" w:color="1A1A1A" w:themeColor="text1"/>
        <w:bottom w:val="single" w:sz="4" w:space="0" w:color="1A1A1A" w:themeColor="text1"/>
        <w:right w:val="single" w:sz="4" w:space="0" w:color="1A1A1A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1A1A" w:themeColor="text1"/>
          <w:right w:val="single" w:sz="4" w:space="0" w:color="1A1A1A" w:themeColor="text1"/>
        </w:tcBorders>
      </w:tcPr>
    </w:tblStylePr>
    <w:tblStylePr w:type="band1Horz">
      <w:tblPr/>
      <w:tcPr>
        <w:tcBorders>
          <w:top w:val="single" w:sz="4" w:space="0" w:color="1A1A1A" w:themeColor="text1"/>
          <w:bottom w:val="single" w:sz="4" w:space="0" w:color="1A1A1A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1A1A" w:themeColor="text1"/>
          <w:left w:val="nil"/>
        </w:tcBorders>
      </w:tcPr>
    </w:tblStylePr>
    <w:tblStylePr w:type="swCell">
      <w:tblPr/>
      <w:tcPr>
        <w:tcBorders>
          <w:top w:val="double" w:sz="4" w:space="0" w:color="1A1A1A" w:themeColor="text1"/>
          <w:right w:val="nil"/>
        </w:tcBorders>
      </w:tcPr>
    </w:tblStylePr>
  </w:style>
  <w:style w:type="paragraph" w:customStyle="1" w:styleId="NumberlistL1">
    <w:name w:val="Number list L1"/>
    <w:link w:val="NumberlistL1Char"/>
    <w:autoRedefine/>
    <w:rsid w:val="007E4689"/>
    <w:pPr>
      <w:numPr>
        <w:numId w:val="13"/>
      </w:numPr>
      <w:spacing w:after="60" w:line="312" w:lineRule="auto"/>
    </w:pPr>
    <w:rPr>
      <w:color w:val="1A1A1A" w:themeColor="text1"/>
      <w:sz w:val="24"/>
    </w:rPr>
  </w:style>
  <w:style w:type="character" w:customStyle="1" w:styleId="NumberlistL1Char">
    <w:name w:val="Number list L1 Char"/>
    <w:basedOn w:val="DefaultParagraphFont"/>
    <w:link w:val="NumberlistL1"/>
    <w:rsid w:val="007E4689"/>
    <w:rPr>
      <w:color w:val="1A1A1A" w:themeColor="text1"/>
      <w:sz w:val="24"/>
    </w:rPr>
  </w:style>
  <w:style w:type="paragraph" w:customStyle="1" w:styleId="NumberlistL2">
    <w:name w:val="Number list L2"/>
    <w:basedOn w:val="NumberlistL1"/>
    <w:link w:val="NumberlistL2Char"/>
    <w:autoRedefine/>
    <w:rsid w:val="007E4689"/>
    <w:pPr>
      <w:numPr>
        <w:ilvl w:val="1"/>
        <w:numId w:val="15"/>
      </w:numPr>
    </w:pPr>
  </w:style>
  <w:style w:type="character" w:customStyle="1" w:styleId="NumberlistL2Char">
    <w:name w:val="Number list L2 Char"/>
    <w:basedOn w:val="NumberlistL1Char"/>
    <w:link w:val="NumberlistL2"/>
    <w:rsid w:val="007E4689"/>
    <w:rPr>
      <w:color w:val="1A1A1A" w:themeColor="text1"/>
      <w:sz w:val="24"/>
    </w:rPr>
  </w:style>
  <w:style w:type="paragraph" w:customStyle="1" w:styleId="NumberlistL3">
    <w:name w:val="Number list L3"/>
    <w:basedOn w:val="NumberlistL2"/>
    <w:link w:val="NumberlistL3Char"/>
    <w:rsid w:val="007E4689"/>
    <w:pPr>
      <w:numPr>
        <w:ilvl w:val="2"/>
      </w:numPr>
    </w:pPr>
  </w:style>
  <w:style w:type="character" w:customStyle="1" w:styleId="NumberlistL3Char">
    <w:name w:val="Number list L3 Char"/>
    <w:basedOn w:val="NumberlistL2Char"/>
    <w:link w:val="NumberlistL3"/>
    <w:rsid w:val="007E4689"/>
    <w:rPr>
      <w:color w:val="1A1A1A" w:themeColor="text1"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rsid w:val="007E4689"/>
    <w:pPr>
      <w:pBdr>
        <w:top w:val="single" w:sz="8" w:space="6" w:color="auto"/>
        <w:bottom w:val="single" w:sz="8" w:space="6" w:color="auto"/>
      </w:pBdr>
      <w:spacing w:before="240" w:after="240"/>
      <w:ind w:left="851" w:right="851"/>
    </w:pPr>
    <w:rPr>
      <w:iCs/>
      <w:color w:val="37393B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7E4689"/>
    <w:rPr>
      <w:iCs/>
      <w:color w:val="37393B" w:themeColor="background2" w:themeShade="40"/>
      <w:sz w:val="24"/>
    </w:rPr>
  </w:style>
  <w:style w:type="character" w:styleId="SubtleEmphasis">
    <w:name w:val="Subtle Emphasis"/>
    <w:basedOn w:val="DefaultParagraphFont"/>
    <w:uiPriority w:val="19"/>
    <w:rsid w:val="007E4689"/>
    <w:rPr>
      <w:rFonts w:asciiTheme="minorHAnsi" w:hAnsiTheme="minorHAnsi"/>
      <w:i/>
      <w:iCs/>
      <w:color w:val="37393B" w:themeColor="background2" w:themeShade="40"/>
      <w:sz w:val="24"/>
    </w:rPr>
  </w:style>
  <w:style w:type="paragraph" w:customStyle="1" w:styleId="Tablebullet">
    <w:name w:val="Table bullet"/>
    <w:basedOn w:val="Tablecopy"/>
    <w:qFormat/>
    <w:rsid w:val="007E4689"/>
    <w:pPr>
      <w:numPr>
        <w:numId w:val="16"/>
      </w:numPr>
    </w:pPr>
  </w:style>
  <w:style w:type="paragraph" w:customStyle="1" w:styleId="Tableheadingblack">
    <w:name w:val="Table heading black"/>
    <w:basedOn w:val="Tableheadingwhite"/>
    <w:next w:val="Normal"/>
    <w:autoRedefine/>
    <w:qFormat/>
    <w:rsid w:val="004C000F"/>
    <w:rPr>
      <w:color w:val="1A1A1A" w:themeColor="text1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7E4689"/>
    <w:pPr>
      <w:spacing w:after="240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E4689"/>
    <w:rPr>
      <w:rFonts w:asciiTheme="minorHAnsi" w:hAnsiTheme="minorHAnsi"/>
      <w:color w:val="C00000"/>
      <w:sz w:val="24"/>
      <w:shd w:val="clear" w:color="auto" w:fill="E1DFDD"/>
    </w:rPr>
  </w:style>
  <w:style w:type="paragraph" w:customStyle="1" w:styleId="Titledividerline">
    <w:name w:val="Title divider line"/>
    <w:basedOn w:val="Subtitle"/>
    <w:qFormat/>
    <w:rsid w:val="00540EB6"/>
    <w:pPr>
      <w:spacing w:before="120" w:line="240" w:lineRule="exact"/>
    </w:pPr>
    <w:rPr>
      <w:color w:val="A8ABAE" w:themeColor="background2" w:themeShade="BF"/>
    </w:rPr>
  </w:style>
  <w:style w:type="numbering" w:customStyle="1" w:styleId="CurrentList1">
    <w:name w:val="Current List1"/>
    <w:uiPriority w:val="99"/>
    <w:rsid w:val="00844BE6"/>
    <w:pPr>
      <w:numPr>
        <w:numId w:val="17"/>
      </w:numPr>
    </w:pPr>
  </w:style>
  <w:style w:type="character" w:styleId="PlaceholderText">
    <w:name w:val="Placeholder Text"/>
    <w:basedOn w:val="DefaultParagraphFont"/>
    <w:uiPriority w:val="99"/>
    <w:semiHidden/>
    <w:rsid w:val="00B73D50"/>
    <w:rPr>
      <w:color w:val="666666"/>
    </w:rPr>
  </w:style>
  <w:style w:type="table" w:styleId="PlainTable2">
    <w:name w:val="Plain Table 2"/>
    <w:basedOn w:val="TableNormal"/>
    <w:uiPriority w:val="42"/>
    <w:rsid w:val="007554F5"/>
    <w:pPr>
      <w:spacing w:after="0" w:line="240" w:lineRule="auto"/>
    </w:pPr>
    <w:tblPr>
      <w:tblStyleRowBandSize w:val="1"/>
      <w:tblStyleColBandSize w:val="1"/>
      <w:tblBorders>
        <w:top w:val="single" w:sz="4" w:space="0" w:color="8C8C8C" w:themeColor="text1" w:themeTint="80"/>
        <w:bottom w:val="single" w:sz="4" w:space="0" w:color="8C8C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C8C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C8C8C" w:themeColor="text1" w:themeTint="80"/>
          <w:right w:val="single" w:sz="4" w:space="0" w:color="8C8C8C" w:themeColor="text1" w:themeTint="80"/>
        </w:tcBorders>
      </w:tcPr>
    </w:tblStylePr>
    <w:tblStylePr w:type="band2Vert">
      <w:tblPr/>
      <w:tcPr>
        <w:tcBorders>
          <w:left w:val="single" w:sz="4" w:space="0" w:color="8C8C8C" w:themeColor="text1" w:themeTint="80"/>
          <w:right w:val="single" w:sz="4" w:space="0" w:color="8C8C8C" w:themeColor="text1" w:themeTint="80"/>
        </w:tcBorders>
      </w:tcPr>
    </w:tblStylePr>
    <w:tblStylePr w:type="band1Horz">
      <w:tblPr/>
      <w:tcPr>
        <w:tcBorders>
          <w:top w:val="single" w:sz="4" w:space="0" w:color="8C8C8C" w:themeColor="text1" w:themeTint="80"/>
          <w:bottom w:val="single" w:sz="4" w:space="0" w:color="8C8C8C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i.west@police.tas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05528\Downloads\Tas%20Police%20Generic%20Word%20template%20(21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A1A1A"/>
      </a:dk1>
      <a:lt1>
        <a:srgbClr val="FFFFFF"/>
      </a:lt1>
      <a:dk2>
        <a:srgbClr val="333333"/>
      </a:dk2>
      <a:lt2>
        <a:srgbClr val="E4E5E6"/>
      </a:lt2>
      <a:accent1>
        <a:srgbClr val="1A1A1A"/>
      </a:accent1>
      <a:accent2>
        <a:srgbClr val="005A96"/>
      </a:accent2>
      <a:accent3>
        <a:srgbClr val="535353"/>
      </a:accent3>
      <a:accent4>
        <a:srgbClr val="8C8C8C"/>
      </a:accent4>
      <a:accent5>
        <a:srgbClr val="20416F"/>
      </a:accent5>
      <a:accent6>
        <a:srgbClr val="6A96D3"/>
      </a:accent6>
      <a:hlink>
        <a:srgbClr val="2B5794"/>
      </a:hlink>
      <a:folHlink>
        <a:srgbClr val="CE372F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5488d-44d7-4201-9c5c-380f10eacd63">
      <Terms xmlns="http://schemas.microsoft.com/office/infopath/2007/PartnerControls"/>
    </lcf76f155ced4ddcb4097134ff3c332f>
    <TaxCatchAll xmlns="00f81c9c-2d72-4c89-8156-44e11fd878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14270CDCF074BB35295CE89BC6190" ma:contentTypeVersion="15" ma:contentTypeDescription="Create a new document." ma:contentTypeScope="" ma:versionID="bd248d2355b530a691ec94db232eaa08">
  <xsd:schema xmlns:xsd="http://www.w3.org/2001/XMLSchema" xmlns:xs="http://www.w3.org/2001/XMLSchema" xmlns:p="http://schemas.microsoft.com/office/2006/metadata/properties" xmlns:ns2="6da5488d-44d7-4201-9c5c-380f10eacd63" xmlns:ns3="00f81c9c-2d72-4c89-8156-44e11fd878d4" targetNamespace="http://schemas.microsoft.com/office/2006/metadata/properties" ma:root="true" ma:fieldsID="36715e5cccffe8da8936cd4ac575967f" ns2:_="" ns3:_="">
    <xsd:import namespace="6da5488d-44d7-4201-9c5c-380f10eacd63"/>
    <xsd:import namespace="00f81c9c-2d72-4c89-8156-44e11fd87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5488d-44d7-4201-9c5c-380f10ea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86801d-e58a-4ff8-9f6a-008583a56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3385e5-a3ec-407d-ba81-bf5262a5bdbf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DF65F-60D2-4479-973A-C08224107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DE725-DA52-470F-A081-0AB52C6B8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FCD3C-11E8-4D1D-A079-1598B52A1C07}">
  <ds:schemaRefs>
    <ds:schemaRef ds:uri="http://schemas.microsoft.com/office/2006/metadata/properties"/>
    <ds:schemaRef ds:uri="http://schemas.microsoft.com/office/infopath/2007/PartnerControls"/>
    <ds:schemaRef ds:uri="6da5488d-44d7-4201-9c5c-380f10eacd63"/>
    <ds:schemaRef ds:uri="00f81c9c-2d72-4c89-8156-44e11fd878d4"/>
  </ds:schemaRefs>
</ds:datastoreItem>
</file>

<file path=customXml/itemProps4.xml><?xml version="1.0" encoding="utf-8"?>
<ds:datastoreItem xmlns:ds="http://schemas.openxmlformats.org/officeDocument/2006/customXml" ds:itemID="{F8AA28AD-9C01-4039-8CBB-99C240857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5488d-44d7-4201-9c5c-380f10eacd63"/>
    <ds:schemaRef ds:uri="00f81c9c-2d72-4c89-8156-44e11fd87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 Police Generic Word template (21)</Template>
  <TotalTime>2</TotalTime>
  <Pages>2</Pages>
  <Words>208</Words>
  <Characters>1288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Tom</dc:creator>
  <cp:keywords/>
  <dc:description/>
  <cp:lastModifiedBy>Ross, Tom</cp:lastModifiedBy>
  <cp:revision>4</cp:revision>
  <cp:lastPrinted>2024-09-05T04:12:00Z</cp:lastPrinted>
  <dcterms:created xsi:type="dcterms:W3CDTF">2026-05-01T01:47:00Z</dcterms:created>
  <dcterms:modified xsi:type="dcterms:W3CDTF">2026-05-01T01:48:00Z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0x01010066714270CDCF074BB35295CE89BC6190</vt:lpwstr>
  </property>
</Properties>
</file>